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66AD426F" w14:textId="77777777" w:rsidR="00FD1B3E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FD1B3E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79CAFA0" w14:textId="0C6329D8" w:rsidR="006F6642" w:rsidRDefault="00FD1B3E" w:rsidP="00FD1B3E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Mi </w:t>
      </w:r>
      <w:r w:rsidR="00581AC7">
        <w:rPr>
          <w:rFonts w:ascii="Myriad Pro" w:hAnsi="Myriad Pro"/>
          <w:smallCaps/>
          <w:sz w:val="24"/>
          <w:szCs w:val="24"/>
          <w:lang w:val="es-ES"/>
        </w:rPr>
        <w:t>intención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 es armar un centro </w:t>
      </w:r>
      <w:r w:rsidR="00581AC7">
        <w:rPr>
          <w:rFonts w:ascii="Myriad Pro" w:hAnsi="Myriad Pro"/>
          <w:smallCaps/>
          <w:sz w:val="24"/>
          <w:szCs w:val="24"/>
          <w:lang w:val="es-ES"/>
        </w:rPr>
        <w:t>holístico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 para recuperarse del stress diario, ya que estoy formada en aromaterapia, </w:t>
      </w:r>
      <w:r w:rsidR="00581AC7">
        <w:rPr>
          <w:rFonts w:ascii="Myriad Pro" w:hAnsi="Myriad Pro"/>
          <w:smallCaps/>
          <w:sz w:val="24"/>
          <w:szCs w:val="24"/>
          <w:lang w:val="es-ES"/>
        </w:rPr>
        <w:t>terapeuta floral</w:t>
      </w:r>
      <w:r>
        <w:rPr>
          <w:rFonts w:ascii="Myriad Pro" w:hAnsi="Myriad Pro"/>
          <w:smallCaps/>
          <w:sz w:val="24"/>
          <w:szCs w:val="24"/>
          <w:lang w:val="es-ES"/>
        </w:rPr>
        <w:t>.</w:t>
      </w:r>
    </w:p>
    <w:p w14:paraId="109C7032" w14:textId="46135AEE" w:rsidR="006F3B33" w:rsidRDefault="006F3B33" w:rsidP="00FD1B3E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F3B33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¿Y luego de armarlo?</w:t>
      </w:r>
    </w:p>
    <w:p w14:paraId="6416F742" w14:textId="4132C9AB" w:rsidR="006F3B33" w:rsidRPr="006F3B33" w:rsidRDefault="006F3B33" w:rsidP="00FD1B3E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tipo de servicios ofrecerá el centro?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2AE26903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4AE35BAD" w14:textId="0AABDEE8" w:rsidR="00FD1B3E" w:rsidRDefault="00FD1B3E" w:rsidP="00FD1B3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Depende de </w:t>
      </w:r>
      <w:proofErr w:type="spell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lograr juntar socios para poder lograr la inversión económica.</w:t>
      </w:r>
    </w:p>
    <w:p w14:paraId="7A558A62" w14:textId="5855B462" w:rsidR="006F3B33" w:rsidRPr="006F3B33" w:rsidRDefault="006F3B33" w:rsidP="00FD1B3E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F3B33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¿Cuántos socios y qué rentabilidad obtendrán esos socios?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6B26CC49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4A780AA0" w14:textId="5F127021" w:rsidR="00FD1B3E" w:rsidRDefault="00FD1B3E" w:rsidP="00FD1B3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Lograr este emprendimiento, es el camino para un legado familiar.</w:t>
      </w:r>
    </w:p>
    <w:p w14:paraId="74710027" w14:textId="200D6CE9" w:rsidR="006F3B33" w:rsidRPr="006F3B33" w:rsidRDefault="006F3B33" w:rsidP="00FD1B3E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F3B33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¿De qué manera específica este objetivo será </w:t>
      </w: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el camino para </w:t>
      </w:r>
      <w:r w:rsidRPr="006F3B33">
        <w:rPr>
          <w:rFonts w:ascii="Myriad Pro" w:hAnsi="Myriad Pro"/>
          <w:b/>
          <w:bCs/>
          <w:color w:val="0000CC"/>
          <w:sz w:val="24"/>
          <w:szCs w:val="24"/>
          <w:lang w:val="es-ES"/>
        </w:rPr>
        <w:t>un legado familiar?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1871DFDA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63A57AC5" w14:textId="6BB507F7" w:rsidR="00FD1B3E" w:rsidRDefault="00FD1B3E" w:rsidP="00FD1B3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logre trabajar de lo que me gusta</w:t>
      </w:r>
    </w:p>
    <w:p w14:paraId="372585C2" w14:textId="7DF55A3D" w:rsidR="006F3B33" w:rsidRDefault="006F3B33" w:rsidP="00FD1B3E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F3B33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¿De qué trabajás ahora?</w:t>
      </w:r>
    </w:p>
    <w:p w14:paraId="693A8F0D" w14:textId="587B6A82" w:rsidR="006F3B33" w:rsidRPr="006F3B33" w:rsidRDefault="006F3B33" w:rsidP="00FD1B3E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impide que te guste lo que hacés en tu trabajo?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21CF760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2EEEAE2D" w14:textId="0BBCE0CC" w:rsidR="00FD1B3E" w:rsidRDefault="00FD1B3E" w:rsidP="00FD1B3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Que las personas que asistan se vayan mejor de lo que ingresan</w:t>
      </w:r>
    </w:p>
    <w:p w14:paraId="6F243261" w14:textId="1C165FBF" w:rsidR="006F3B33" w:rsidRPr="006F3B33" w:rsidRDefault="006F3B33" w:rsidP="00FD1B3E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F3B33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¿Mejor de qué manera específicamente?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0C1DD4BD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6F76FC32" w14:textId="689C5262" w:rsidR="00FD1B3E" w:rsidRDefault="00FD1B3E" w:rsidP="00FD1B3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objetivo es para el año 2026, por eso estoy adquiriendo herramientas para poder lograrlo.</w:t>
      </w:r>
    </w:p>
    <w:p w14:paraId="0E696CF4" w14:textId="7DC0746B" w:rsidR="006F3B33" w:rsidRDefault="006F3B33" w:rsidP="00FD1B3E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F3B33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herramientas específicamente?</w:t>
      </w:r>
    </w:p>
    <w:p w14:paraId="20245580" w14:textId="5E05F370" w:rsidR="006F3B33" w:rsidRPr="006F3B33" w:rsidRDefault="006F3B33" w:rsidP="00FD1B3E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¿Con quién, quiénes vas a lograrlo?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125FEECC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0558B824" w14:textId="4103959B" w:rsidR="00FD1B3E" w:rsidRPr="006F6642" w:rsidRDefault="00FD1B3E" w:rsidP="00FD1B3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Creo que es un giro de 360, donde ser el responsable de mi seguridad económica, como también el tener personal a cargo, es un gran cambio.</w:t>
      </w:r>
    </w:p>
    <w:p w14:paraId="60A3D919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580285D" w14:textId="06833EE9" w:rsidR="006F3B33" w:rsidRDefault="006F3B33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F3B33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¿De qué manera no sos responsable de tu seguridad económica hoy?</w:t>
      </w:r>
    </w:p>
    <w:p w14:paraId="52FF2FC6" w14:textId="2D569EE3" w:rsidR="006F3B33" w:rsidRPr="006F3B33" w:rsidRDefault="006F3B33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lastRenderedPageBreak/>
        <w:t xml:space="preserve">¿Cuántas personas y con qué </w:t>
      </w:r>
      <w:proofErr w:type="spellStart"/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expertise</w:t>
      </w:r>
      <w:proofErr w:type="spellEnd"/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necesitás para tu centro holístico?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0092D826" w:rsidR="006F6642" w:rsidRDefault="00FD1B3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Aun me encuentro recaudando el capital, además las herramientas necesarias para poder lograr.</w:t>
      </w:r>
    </w:p>
    <w:p w14:paraId="596887CC" w14:textId="77777777" w:rsidR="006F3B33" w:rsidRPr="006F6642" w:rsidRDefault="006F3B33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0F19930" w:rsidR="006F6642" w:rsidRPr="006F6642" w:rsidRDefault="00FD1B3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capital y terminar de capacitarme.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09878333" w:rsidR="006F6642" w:rsidRPr="006F6642" w:rsidRDefault="00FD1B3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 el momento estoy juntando el capital y terminar una carrera que finalizo este año.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2ABA36A1" w:rsidR="006F6642" w:rsidRDefault="00FD1B3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me vean trabajar por mi cuenta.</w:t>
      </w:r>
    </w:p>
    <w:p w14:paraId="0595C2EF" w14:textId="5D4FBEFC" w:rsidR="006F3B33" w:rsidRPr="006F6642" w:rsidRDefault="006F3B33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¿Podrías pensar en una pequeña muestra o experiencia para probar lo que funciona y lo que no</w:t>
      </w:r>
      <w:r w:rsidR="00A018F2">
        <w:rPr>
          <w:rFonts w:ascii="Myriad Pro" w:hAnsi="Myriad Pro"/>
          <w:sz w:val="24"/>
          <w:szCs w:val="24"/>
          <w:lang w:val="es-ES"/>
        </w:rPr>
        <w:t xml:space="preserve"> antes de abrir tu centro? Por </w:t>
      </w:r>
      <w:proofErr w:type="gramStart"/>
      <w:r w:rsidR="00A018F2">
        <w:rPr>
          <w:rFonts w:ascii="Myriad Pro" w:hAnsi="Myriad Pro"/>
          <w:sz w:val="24"/>
          <w:szCs w:val="24"/>
          <w:lang w:val="es-ES"/>
        </w:rPr>
        <w:t>ejemplo</w:t>
      </w:r>
      <w:proofErr w:type="gramEnd"/>
      <w:r w:rsidR="00A018F2">
        <w:rPr>
          <w:rFonts w:ascii="Myriad Pro" w:hAnsi="Myriad Pro"/>
          <w:sz w:val="24"/>
          <w:szCs w:val="24"/>
          <w:lang w:val="es-ES"/>
        </w:rPr>
        <w:t xml:space="preserve"> una prueba de spa con personas conocidas.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65F9F92E" w:rsidR="006F6642" w:rsidRDefault="00FD1B3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Ya estoy trabajando en mi objetivo.</w:t>
      </w:r>
    </w:p>
    <w:p w14:paraId="647E00D5" w14:textId="67A07324" w:rsidR="00A018F2" w:rsidRPr="00A018F2" w:rsidRDefault="00A018F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A018F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¿Cuál será la primera acción? por ejemplo: buscar un local, entrevistarme con personas que formarán parte del equipo, armar una base de clientes, etc.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10BA7E53" w:rsidR="000C2460" w:rsidRPr="006F6642" w:rsidRDefault="00FD1B3E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Armar el plan de trabajo y desarrollo </w:t>
      </w:r>
      <w:proofErr w:type="gramStart"/>
      <w:r>
        <w:rPr>
          <w:sz w:val="24"/>
          <w:szCs w:val="24"/>
        </w:rPr>
        <w:t>del mismo</w:t>
      </w:r>
      <w:proofErr w:type="gramEnd"/>
      <w:r>
        <w:rPr>
          <w:sz w:val="24"/>
          <w:szCs w:val="24"/>
        </w:rPr>
        <w:t>.</w:t>
      </w: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1F3F" w14:textId="77777777" w:rsidR="00B9244B" w:rsidRDefault="00B9244B" w:rsidP="005F5395">
      <w:pPr>
        <w:spacing w:after="0" w:line="240" w:lineRule="auto"/>
      </w:pPr>
      <w:r>
        <w:separator/>
      </w:r>
    </w:p>
  </w:endnote>
  <w:endnote w:type="continuationSeparator" w:id="0">
    <w:p w14:paraId="3D409662" w14:textId="77777777" w:rsidR="00B9244B" w:rsidRDefault="00B9244B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089C782E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81AC7" w:rsidRPr="00581AC7">
      <w:rPr>
        <w:noProof/>
        <w:lang w:val="es-ES"/>
      </w:rPr>
      <w:t>2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02BA" w14:textId="77777777" w:rsidR="00B9244B" w:rsidRDefault="00B9244B" w:rsidP="005F5395">
      <w:pPr>
        <w:spacing w:after="0" w:line="240" w:lineRule="auto"/>
      </w:pPr>
      <w:r>
        <w:separator/>
      </w:r>
    </w:p>
  </w:footnote>
  <w:footnote w:type="continuationSeparator" w:id="0">
    <w:p w14:paraId="283BFFB3" w14:textId="77777777" w:rsidR="00B9244B" w:rsidRDefault="00B9244B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937247337">
    <w:abstractNumId w:val="40"/>
  </w:num>
  <w:num w:numId="2" w16cid:durableId="269898347">
    <w:abstractNumId w:val="35"/>
  </w:num>
  <w:num w:numId="3" w16cid:durableId="1298142696">
    <w:abstractNumId w:val="5"/>
  </w:num>
  <w:num w:numId="4" w16cid:durableId="777800188">
    <w:abstractNumId w:val="37"/>
  </w:num>
  <w:num w:numId="5" w16cid:durableId="73553217">
    <w:abstractNumId w:val="2"/>
  </w:num>
  <w:num w:numId="6" w16cid:durableId="625937563">
    <w:abstractNumId w:val="31"/>
  </w:num>
  <w:num w:numId="7" w16cid:durableId="688945814">
    <w:abstractNumId w:val="34"/>
  </w:num>
  <w:num w:numId="8" w16cid:durableId="473646913">
    <w:abstractNumId w:val="33"/>
  </w:num>
  <w:num w:numId="9" w16cid:durableId="226767536">
    <w:abstractNumId w:val="12"/>
  </w:num>
  <w:num w:numId="10" w16cid:durableId="1125196540">
    <w:abstractNumId w:val="21"/>
  </w:num>
  <w:num w:numId="11" w16cid:durableId="2116899494">
    <w:abstractNumId w:val="11"/>
  </w:num>
  <w:num w:numId="12" w16cid:durableId="565603100">
    <w:abstractNumId w:val="39"/>
  </w:num>
  <w:num w:numId="13" w16cid:durableId="2072069542">
    <w:abstractNumId w:val="19"/>
  </w:num>
  <w:num w:numId="14" w16cid:durableId="1917475537">
    <w:abstractNumId w:val="36"/>
  </w:num>
  <w:num w:numId="15" w16cid:durableId="1641957169">
    <w:abstractNumId w:val="45"/>
  </w:num>
  <w:num w:numId="16" w16cid:durableId="697507821">
    <w:abstractNumId w:val="3"/>
  </w:num>
  <w:num w:numId="17" w16cid:durableId="1335954113">
    <w:abstractNumId w:val="13"/>
  </w:num>
  <w:num w:numId="18" w16cid:durableId="543568697">
    <w:abstractNumId w:val="48"/>
  </w:num>
  <w:num w:numId="19" w16cid:durableId="1105271427">
    <w:abstractNumId w:val="0"/>
  </w:num>
  <w:num w:numId="20" w16cid:durableId="761876479">
    <w:abstractNumId w:val="42"/>
  </w:num>
  <w:num w:numId="21" w16cid:durableId="1219127379">
    <w:abstractNumId w:val="20"/>
  </w:num>
  <w:num w:numId="22" w16cid:durableId="1664627855">
    <w:abstractNumId w:val="38"/>
  </w:num>
  <w:num w:numId="23" w16cid:durableId="94910808">
    <w:abstractNumId w:val="24"/>
  </w:num>
  <w:num w:numId="24" w16cid:durableId="1639873067">
    <w:abstractNumId w:val="25"/>
  </w:num>
  <w:num w:numId="25" w16cid:durableId="402216798">
    <w:abstractNumId w:val="32"/>
  </w:num>
  <w:num w:numId="26" w16cid:durableId="500660092">
    <w:abstractNumId w:val="22"/>
  </w:num>
  <w:num w:numId="27" w16cid:durableId="452596555">
    <w:abstractNumId w:val="9"/>
  </w:num>
  <w:num w:numId="28" w16cid:durableId="1426342818">
    <w:abstractNumId w:val="44"/>
  </w:num>
  <w:num w:numId="29" w16cid:durableId="1392072890">
    <w:abstractNumId w:val="6"/>
  </w:num>
  <w:num w:numId="30" w16cid:durableId="1378778420">
    <w:abstractNumId w:val="30"/>
  </w:num>
  <w:num w:numId="31" w16cid:durableId="130757827">
    <w:abstractNumId w:val="23"/>
  </w:num>
  <w:num w:numId="32" w16cid:durableId="991567944">
    <w:abstractNumId w:val="27"/>
  </w:num>
  <w:num w:numId="33" w16cid:durableId="1080521375">
    <w:abstractNumId w:val="43"/>
  </w:num>
  <w:num w:numId="34" w16cid:durableId="475416109">
    <w:abstractNumId w:val="29"/>
  </w:num>
  <w:num w:numId="35" w16cid:durableId="43994813">
    <w:abstractNumId w:val="8"/>
  </w:num>
  <w:num w:numId="36" w16cid:durableId="532621331">
    <w:abstractNumId w:val="1"/>
  </w:num>
  <w:num w:numId="37" w16cid:durableId="1759254248">
    <w:abstractNumId w:val="16"/>
  </w:num>
  <w:num w:numId="38" w16cid:durableId="1050618722">
    <w:abstractNumId w:val="17"/>
  </w:num>
  <w:num w:numId="39" w16cid:durableId="822895070">
    <w:abstractNumId w:val="46"/>
  </w:num>
  <w:num w:numId="40" w16cid:durableId="1825588664">
    <w:abstractNumId w:val="15"/>
  </w:num>
  <w:num w:numId="41" w16cid:durableId="509296630">
    <w:abstractNumId w:val="18"/>
  </w:num>
  <w:num w:numId="42" w16cid:durableId="215288830">
    <w:abstractNumId w:val="26"/>
  </w:num>
  <w:num w:numId="43" w16cid:durableId="722946086">
    <w:abstractNumId w:val="28"/>
  </w:num>
  <w:num w:numId="44" w16cid:durableId="1209564296">
    <w:abstractNumId w:val="41"/>
  </w:num>
  <w:num w:numId="45" w16cid:durableId="205337213">
    <w:abstractNumId w:val="7"/>
  </w:num>
  <w:num w:numId="46" w16cid:durableId="1055424057">
    <w:abstractNumId w:val="14"/>
  </w:num>
  <w:num w:numId="47" w16cid:durableId="1555000358">
    <w:abstractNumId w:val="4"/>
  </w:num>
  <w:num w:numId="48" w16cid:durableId="1523668275">
    <w:abstractNumId w:val="47"/>
  </w:num>
  <w:num w:numId="49" w16cid:durableId="964236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66D07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1AC7"/>
    <w:rsid w:val="005847F5"/>
    <w:rsid w:val="005B06B0"/>
    <w:rsid w:val="005C29B4"/>
    <w:rsid w:val="005F5395"/>
    <w:rsid w:val="006C53DF"/>
    <w:rsid w:val="006F3B33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018F2"/>
    <w:rsid w:val="00A13E29"/>
    <w:rsid w:val="00A353E9"/>
    <w:rsid w:val="00A42796"/>
    <w:rsid w:val="00A87030"/>
    <w:rsid w:val="00AB09C1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9244B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D1B3E"/>
    <w:rsid w:val="00FF66D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6127-C8B7-429A-BC32-6710C531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2025-03-12T13:47:00Z</dcterms:created>
  <dcterms:modified xsi:type="dcterms:W3CDTF">2025-03-12T13:47:00Z</dcterms:modified>
</cp:coreProperties>
</file>