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51E0" w14:textId="77777777" w:rsidR="002B4A31" w:rsidRPr="006F6642" w:rsidRDefault="002B4A31" w:rsidP="002B4A31">
      <w:pPr>
        <w:ind w:left="-180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767E226" w14:textId="775BAB8F" w:rsidR="00D442B4" w:rsidRPr="00D442B4" w:rsidRDefault="006F6642" w:rsidP="00D442B4">
      <w:pPr>
        <w:ind w:left="-180"/>
        <w:jc w:val="center"/>
        <w:rPr>
          <w:rFonts w:cstheme="minorHAnsi"/>
          <w:b/>
          <w:smallCaps/>
          <w:sz w:val="24"/>
          <w:szCs w:val="24"/>
          <w:lang w:val="es-ES"/>
        </w:rPr>
      </w:pPr>
      <w:r w:rsidRPr="00D442B4">
        <w:rPr>
          <w:rFonts w:cstheme="minorHAnsi"/>
          <w:b/>
          <w:smallCaps/>
          <w:sz w:val="24"/>
          <w:szCs w:val="24"/>
          <w:lang w:val="es-ES"/>
        </w:rPr>
        <w:t>PARA LOGRAR OBJETIVOS</w:t>
      </w:r>
    </w:p>
    <w:p w14:paraId="0CEA19DE" w14:textId="5411002D" w:rsidR="00D442B4" w:rsidRDefault="004D4A0E" w:rsidP="00D442B4">
      <w:pPr>
        <w:ind w:left="-180"/>
        <w:rPr>
          <w:rFonts w:cstheme="minorHAnsi"/>
          <w:b/>
          <w:smallCaps/>
          <w:sz w:val="24"/>
          <w:szCs w:val="24"/>
          <w:lang w:val="es-ES"/>
        </w:rPr>
      </w:pPr>
      <w:r>
        <w:rPr>
          <w:rFonts w:cstheme="minorHAnsi"/>
          <w:b/>
          <w:smallCaps/>
          <w:sz w:val="24"/>
          <w:szCs w:val="24"/>
          <w:lang w:val="es-ES"/>
        </w:rPr>
        <w:t xml:space="preserve">Lucía Mariel </w:t>
      </w:r>
      <w:proofErr w:type="spellStart"/>
      <w:r>
        <w:rPr>
          <w:rFonts w:cstheme="minorHAnsi"/>
          <w:b/>
          <w:smallCaps/>
          <w:sz w:val="24"/>
          <w:szCs w:val="24"/>
          <w:lang w:val="es-ES"/>
        </w:rPr>
        <w:t>Gangemi</w:t>
      </w:r>
      <w:proofErr w:type="spellEnd"/>
    </w:p>
    <w:p w14:paraId="69C1C819" w14:textId="395EB908" w:rsidR="004D4A0E" w:rsidRPr="00D442B4" w:rsidRDefault="004D4A0E" w:rsidP="00D442B4">
      <w:pPr>
        <w:ind w:left="-180"/>
        <w:rPr>
          <w:rFonts w:cstheme="minorHAnsi"/>
          <w:b/>
          <w:smallCaps/>
          <w:sz w:val="24"/>
          <w:szCs w:val="24"/>
          <w:lang w:val="es-ES"/>
        </w:rPr>
      </w:pPr>
      <w:r>
        <w:rPr>
          <w:rFonts w:cstheme="minorHAnsi"/>
          <w:b/>
          <w:smallCaps/>
          <w:sz w:val="24"/>
          <w:szCs w:val="24"/>
          <w:lang w:val="es-ES"/>
        </w:rPr>
        <w:t>lmgangemi@gmail.com</w:t>
      </w:r>
    </w:p>
    <w:p w14:paraId="7EE960E3" w14:textId="77777777" w:rsidR="00483C64" w:rsidRDefault="006F6642" w:rsidP="00483C64">
      <w:pPr>
        <w:numPr>
          <w:ilvl w:val="0"/>
          <w:numId w:val="49"/>
        </w:numPr>
        <w:spacing w:after="0" w:line="240" w:lineRule="auto"/>
        <w:ind w:left="-180"/>
        <w:rPr>
          <w:rFonts w:cstheme="minorHAnsi"/>
          <w:smallCaps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quieres lograr?</w:t>
      </w:r>
      <w:r w:rsidRPr="00D442B4">
        <w:rPr>
          <w:rFonts w:cstheme="minorHAnsi"/>
          <w:smallCaps/>
          <w:sz w:val="24"/>
          <w:szCs w:val="24"/>
          <w:lang w:val="es-ES"/>
        </w:rPr>
        <w:t xml:space="preserve"> </w:t>
      </w:r>
    </w:p>
    <w:p w14:paraId="1E53F2C2" w14:textId="71204AFB" w:rsidR="00AC285C" w:rsidRPr="00483C64" w:rsidRDefault="00AC285C" w:rsidP="00483C64">
      <w:pPr>
        <w:spacing w:after="0" w:line="240" w:lineRule="auto"/>
        <w:ind w:left="-180"/>
        <w:rPr>
          <w:rFonts w:cstheme="minorHAnsi"/>
          <w:smallCaps/>
          <w:sz w:val="24"/>
          <w:szCs w:val="24"/>
          <w:lang w:val="es-ES"/>
        </w:rPr>
      </w:pPr>
      <w:r w:rsidRPr="00483C64">
        <w:rPr>
          <w:rFonts w:cstheme="minorHAnsi"/>
          <w:sz w:val="24"/>
          <w:szCs w:val="24"/>
          <w:lang w:val="es-ES"/>
        </w:rPr>
        <w:t>Optimizar mi gestión del tiempo para mejorar el equilibrio entre vida personal y trabajo.</w:t>
      </w:r>
    </w:p>
    <w:p w14:paraId="510A7786" w14:textId="0260C4EF" w:rsidR="006F6642" w:rsidRPr="009B628D" w:rsidRDefault="009B628D" w:rsidP="006F6642">
      <w:pPr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9B628D">
        <w:rPr>
          <w:rFonts w:cstheme="minorHAnsi"/>
          <w:b/>
          <w:bCs/>
          <w:sz w:val="24"/>
          <w:szCs w:val="24"/>
          <w:lang w:val="es-ES"/>
        </w:rPr>
        <w:t>¿De qué manera no estás equilibrada entre tu trabajo y tu vida personal hoy?</w:t>
      </w:r>
    </w:p>
    <w:p w14:paraId="199826D3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¿Depende de vos?</w:t>
      </w:r>
    </w:p>
    <w:p w14:paraId="20ACC5A3" w14:textId="3333416B" w:rsidR="00AC285C" w:rsidRPr="00D442B4" w:rsidRDefault="00483C64" w:rsidP="00AC285C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proofErr w:type="gramStart"/>
      <w:r>
        <w:rPr>
          <w:rFonts w:cstheme="minorHAnsi"/>
          <w:sz w:val="24"/>
          <w:szCs w:val="24"/>
          <w:lang w:val="es-ES"/>
        </w:rPr>
        <w:t>Si!</w:t>
      </w:r>
      <w:proofErr w:type="gramEnd"/>
    </w:p>
    <w:p w14:paraId="7D1629A4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25CC7F16" w14:textId="77777777" w:rsidR="00483C64" w:rsidRDefault="006F6642" w:rsidP="00483C6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¿Cuál será el resultado al alcanzar el objetivo?</w:t>
      </w:r>
    </w:p>
    <w:p w14:paraId="7D8D273D" w14:textId="7BCC4076" w:rsidR="00CA5A2F" w:rsidRDefault="00CA5A2F" w:rsidP="00483C64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483C64">
        <w:rPr>
          <w:rFonts w:cstheme="minorHAnsi"/>
          <w:sz w:val="24"/>
          <w:szCs w:val="24"/>
          <w:lang w:val="es-ES"/>
        </w:rPr>
        <w:t>Aprovechar más y mejor los tiempos.</w:t>
      </w:r>
      <w:r w:rsidR="00483C64">
        <w:rPr>
          <w:rFonts w:cstheme="minorHAnsi"/>
          <w:sz w:val="24"/>
          <w:szCs w:val="24"/>
          <w:lang w:val="es-ES"/>
        </w:rPr>
        <w:t xml:space="preserve"> Estar más ordenada con las compras de la casa, las comidas, las rutinas y los hábitos que busco implementar.</w:t>
      </w:r>
    </w:p>
    <w:p w14:paraId="39B37703" w14:textId="23227D5E" w:rsidR="009B628D" w:rsidRPr="009B628D" w:rsidRDefault="009B628D" w:rsidP="00483C64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9B628D">
        <w:rPr>
          <w:rFonts w:cstheme="minorHAnsi"/>
          <w:b/>
          <w:bCs/>
          <w:sz w:val="24"/>
          <w:szCs w:val="24"/>
          <w:lang w:val="es-ES"/>
        </w:rPr>
        <w:t xml:space="preserve">¿Qué pasaría si </w:t>
      </w:r>
      <w:r>
        <w:rPr>
          <w:rFonts w:cstheme="minorHAnsi"/>
          <w:b/>
          <w:bCs/>
          <w:sz w:val="24"/>
          <w:szCs w:val="24"/>
          <w:lang w:val="es-ES"/>
        </w:rPr>
        <w:t>priorizases tu tiempo en función de lo que es importante</w:t>
      </w:r>
      <w:r w:rsidRPr="009B628D">
        <w:rPr>
          <w:rFonts w:cstheme="minorHAnsi"/>
          <w:b/>
          <w:bCs/>
          <w:sz w:val="24"/>
          <w:szCs w:val="24"/>
          <w:lang w:val="es-ES"/>
        </w:rPr>
        <w:t>?</w:t>
      </w:r>
    </w:p>
    <w:p w14:paraId="5F84788C" w14:textId="77777777" w:rsidR="00AC285C" w:rsidRPr="00D442B4" w:rsidRDefault="00AC285C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1BBCDCD3" w14:textId="77777777" w:rsidR="00483C64" w:rsidRDefault="006F6642" w:rsidP="00483C6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¿Cómo sabrás cuando lo hayas logrado?</w:t>
      </w:r>
    </w:p>
    <w:p w14:paraId="0E0AD45D" w14:textId="554A3AC1" w:rsidR="00CA5A2F" w:rsidRDefault="00CA5A2F" w:rsidP="00483C64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483C64">
        <w:rPr>
          <w:rFonts w:cstheme="minorHAnsi"/>
          <w:sz w:val="24"/>
          <w:szCs w:val="24"/>
          <w:lang w:val="es-ES"/>
        </w:rPr>
        <w:t xml:space="preserve">Este punto es más a sostener en el tiempo. Podría notar que lo alcanzo en algún </w:t>
      </w:r>
      <w:proofErr w:type="gramStart"/>
      <w:r w:rsidRPr="00483C64">
        <w:rPr>
          <w:rFonts w:cstheme="minorHAnsi"/>
          <w:sz w:val="24"/>
          <w:szCs w:val="24"/>
          <w:lang w:val="es-ES"/>
        </w:rPr>
        <w:t>momento</w:t>
      </w:r>
      <w:proofErr w:type="gramEnd"/>
      <w:r w:rsidRPr="00483C64">
        <w:rPr>
          <w:rFonts w:cstheme="minorHAnsi"/>
          <w:sz w:val="24"/>
          <w:szCs w:val="24"/>
          <w:lang w:val="es-ES"/>
        </w:rPr>
        <w:t xml:space="preserve"> pero el </w:t>
      </w:r>
      <w:proofErr w:type="spellStart"/>
      <w:r w:rsidRPr="00483C64">
        <w:rPr>
          <w:rFonts w:cstheme="minorHAnsi"/>
          <w:sz w:val="24"/>
          <w:szCs w:val="24"/>
          <w:lang w:val="es-ES"/>
        </w:rPr>
        <w:t>desafio</w:t>
      </w:r>
      <w:proofErr w:type="spellEnd"/>
      <w:r w:rsidRPr="00483C64">
        <w:rPr>
          <w:rFonts w:cstheme="minorHAnsi"/>
          <w:sz w:val="24"/>
          <w:szCs w:val="24"/>
          <w:lang w:val="es-ES"/>
        </w:rPr>
        <w:t xml:space="preserve"> es mantenerlo.</w:t>
      </w:r>
    </w:p>
    <w:p w14:paraId="3E8B84DB" w14:textId="5D87F4D8" w:rsidR="009B628D" w:rsidRPr="009B628D" w:rsidRDefault="009B628D" w:rsidP="00483C64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9B628D">
        <w:rPr>
          <w:rFonts w:cstheme="minorHAnsi"/>
          <w:b/>
          <w:bCs/>
          <w:sz w:val="24"/>
          <w:szCs w:val="24"/>
          <w:lang w:val="es-ES"/>
        </w:rPr>
        <w:t>¿Qué te impide mantenerlo específicamente?</w:t>
      </w:r>
    </w:p>
    <w:p w14:paraId="0D847FAF" w14:textId="77777777" w:rsidR="009B628D" w:rsidRPr="00483C64" w:rsidRDefault="009B628D" w:rsidP="00483C64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</w:p>
    <w:p w14:paraId="66337BC1" w14:textId="54E3F268" w:rsidR="00CA5A2F" w:rsidRDefault="00CA5A2F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Ejemplo: cuando pueda organizar mis viandas de la semana, o cuando pueda dedicar todos los días un rato a practicar yoga por la mañana sin que afecte el resto de la rutina.</w:t>
      </w:r>
    </w:p>
    <w:p w14:paraId="6ABFD5BE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verás, oirás y sentirás cuando hayas alcanzado tu objetivo?</w:t>
      </w:r>
    </w:p>
    <w:p w14:paraId="32966A00" w14:textId="77777777" w:rsidR="004F2121" w:rsidRDefault="004F2121" w:rsidP="004F2121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063CFE6D" w14:textId="5BDF0514" w:rsidR="004F2121" w:rsidRDefault="004F2121" w:rsidP="004F2121">
      <w:pPr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Objetivos personales:</w:t>
      </w:r>
    </w:p>
    <w:p w14:paraId="6CF943AF" w14:textId="77777777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Veré:</w:t>
      </w:r>
    </w:p>
    <w:p w14:paraId="5952CA8F" w14:textId="2E10708C" w:rsidR="004F2121" w:rsidRDefault="00284718" w:rsidP="004F2121">
      <w:pPr>
        <w:spacing w:after="0" w:line="240" w:lineRule="auto"/>
        <w:ind w:left="1416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Mis viandas listas en la semana.</w:t>
      </w:r>
    </w:p>
    <w:p w14:paraId="72070438" w14:textId="21099302" w:rsidR="004F2121" w:rsidRDefault="004F2121" w:rsidP="00483C64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Oiré:</w:t>
      </w:r>
    </w:p>
    <w:p w14:paraId="4DC8608A" w14:textId="0BD9A75F" w:rsidR="004F2121" w:rsidRDefault="004F2121" w:rsidP="00483C64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ab/>
      </w:r>
      <w:r w:rsidR="00284718">
        <w:rPr>
          <w:rFonts w:cstheme="minorHAnsi"/>
          <w:sz w:val="24"/>
          <w:szCs w:val="24"/>
          <w:lang w:val="es-ES"/>
        </w:rPr>
        <w:t>música de yoga por la mañana en mis prácticas</w:t>
      </w:r>
    </w:p>
    <w:p w14:paraId="1B2C7649" w14:textId="77777777" w:rsidR="004F2121" w:rsidRDefault="004F2121" w:rsidP="004F2121">
      <w:pPr>
        <w:spacing w:after="0" w:line="240" w:lineRule="auto"/>
        <w:ind w:left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Sentiré:</w:t>
      </w:r>
    </w:p>
    <w:p w14:paraId="6370A231" w14:textId="1F956DA7" w:rsidR="004F2121" w:rsidRDefault="00284718" w:rsidP="00483C64">
      <w:pPr>
        <w:spacing w:after="0" w:line="240" w:lineRule="auto"/>
        <w:ind w:left="708" w:firstLine="708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bienestar, armonía interior</w:t>
      </w:r>
    </w:p>
    <w:p w14:paraId="6E066195" w14:textId="0CDE6405" w:rsidR="009B628D" w:rsidRPr="009B628D" w:rsidRDefault="009B628D" w:rsidP="009B628D">
      <w:pPr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9B628D">
        <w:rPr>
          <w:rFonts w:cstheme="minorHAnsi"/>
          <w:b/>
          <w:bCs/>
          <w:sz w:val="24"/>
          <w:szCs w:val="24"/>
          <w:lang w:val="es-ES"/>
        </w:rPr>
        <w:t>¿Qué te impide estar bien y sentir armonía interior hoy?</w:t>
      </w:r>
    </w:p>
    <w:p w14:paraId="7A1C18AD" w14:textId="77777777" w:rsidR="004F2121" w:rsidRPr="00D442B4" w:rsidRDefault="004F2121" w:rsidP="004F2121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5C77CEAF" w14:textId="77777777" w:rsidR="006F6642" w:rsidRPr="00D442B4" w:rsidRDefault="006F6642" w:rsidP="006F6642">
      <w:pPr>
        <w:pStyle w:val="Prrafodelista"/>
        <w:rPr>
          <w:rFonts w:cstheme="minorHAnsi"/>
          <w:sz w:val="24"/>
          <w:szCs w:val="24"/>
          <w:lang w:val="es-ES"/>
        </w:rPr>
      </w:pPr>
    </w:p>
    <w:p w14:paraId="4F580B41" w14:textId="324FCB60" w:rsidR="006F6642" w:rsidRPr="00D442B4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325CA934" w:rsidR="006F6642" w:rsidRPr="00483C64" w:rsidRDefault="00483C64" w:rsidP="00483C64">
      <w:pPr>
        <w:pStyle w:val="Prrafodelista"/>
        <w:numPr>
          <w:ilvl w:val="0"/>
          <w:numId w:val="53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Espero lograrlo en los próximos meses.</w:t>
      </w:r>
    </w:p>
    <w:p w14:paraId="4EAF2EF2" w14:textId="027B22A9" w:rsidR="00284718" w:rsidRPr="00483C64" w:rsidRDefault="00483C64" w:rsidP="00483C64">
      <w:pPr>
        <w:pStyle w:val="Prrafodelista"/>
        <w:numPr>
          <w:ilvl w:val="0"/>
          <w:numId w:val="53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Con quien: es un objetivo personal, no requiero de nadie para lograrlo.</w:t>
      </w:r>
    </w:p>
    <w:p w14:paraId="15B047C6" w14:textId="77777777" w:rsidR="00284718" w:rsidRPr="00D442B4" w:rsidRDefault="00284718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4D44BA17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¿De qué manera lograr este objetivo cambiará tu vida?</w:t>
      </w:r>
    </w:p>
    <w:p w14:paraId="72D51938" w14:textId="31D18099" w:rsidR="00284718" w:rsidRDefault="00483C64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Para mi la organización y el orden son fundamentales. El orden externo me da sensación de orden interno. La optimización y buena gestión del tiempo podrían traer a mi vida mucha armonía.</w:t>
      </w:r>
    </w:p>
    <w:p w14:paraId="474D5248" w14:textId="4C168FD1" w:rsidR="009B628D" w:rsidRDefault="009B628D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proofErr w:type="spellStart"/>
      <w:r>
        <w:rPr>
          <w:rFonts w:cstheme="minorHAnsi"/>
          <w:sz w:val="24"/>
          <w:szCs w:val="24"/>
          <w:lang w:val="es-ES"/>
        </w:rPr>
        <w:t>Completá</w:t>
      </w:r>
      <w:proofErr w:type="spellEnd"/>
      <w:r>
        <w:rPr>
          <w:rFonts w:cstheme="minorHAnsi"/>
          <w:sz w:val="24"/>
          <w:szCs w:val="24"/>
          <w:lang w:val="es-ES"/>
        </w:rPr>
        <w:t xml:space="preserve"> las frases con lo primero que venga a tu mente: </w:t>
      </w:r>
    </w:p>
    <w:p w14:paraId="26AA964E" w14:textId="77777777" w:rsidR="009B628D" w:rsidRDefault="009B628D" w:rsidP="00284718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</w:p>
    <w:p w14:paraId="07520279" w14:textId="4EE795E8" w:rsidR="009B628D" w:rsidRPr="00AD5267" w:rsidRDefault="009B628D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>-La organización y el orden son fundamentales porque yo…</w:t>
      </w:r>
    </w:p>
    <w:p w14:paraId="49608BD1" w14:textId="77777777" w:rsidR="00AD5267" w:rsidRPr="00AD5267" w:rsidRDefault="00AD5267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</w:p>
    <w:p w14:paraId="2F0CE057" w14:textId="77777777" w:rsidR="00AD5267" w:rsidRPr="00AD5267" w:rsidRDefault="00AD5267" w:rsidP="00AD5267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>- La organización y el orden son fundamentales por consiguiente yo…</w:t>
      </w:r>
    </w:p>
    <w:p w14:paraId="51CF46DE" w14:textId="77777777" w:rsidR="009B628D" w:rsidRPr="00AD5267" w:rsidRDefault="009B628D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</w:p>
    <w:p w14:paraId="1BC41C4A" w14:textId="2A018DDF" w:rsidR="009B628D" w:rsidRPr="00AD5267" w:rsidRDefault="009B628D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>-La organización y el orden son fundamentales</w:t>
      </w:r>
      <w:r w:rsidRPr="00AD5267">
        <w:rPr>
          <w:rFonts w:cstheme="minorHAnsi"/>
          <w:b/>
          <w:bCs/>
          <w:sz w:val="24"/>
          <w:szCs w:val="24"/>
          <w:lang w:val="es-ES"/>
        </w:rPr>
        <w:t xml:space="preserve"> después que yo…</w:t>
      </w:r>
    </w:p>
    <w:p w14:paraId="52D5F022" w14:textId="77777777" w:rsidR="00AD5267" w:rsidRPr="00AD5267" w:rsidRDefault="00AD5267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</w:p>
    <w:p w14:paraId="25FC4B7E" w14:textId="2DD1DE52" w:rsidR="00AD5267" w:rsidRPr="00AD5267" w:rsidRDefault="00AD5267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>-La organización y el orden son fundamentales</w:t>
      </w:r>
      <w:r w:rsidRPr="00AD5267">
        <w:rPr>
          <w:rFonts w:cstheme="minorHAnsi"/>
          <w:b/>
          <w:bCs/>
          <w:sz w:val="24"/>
          <w:szCs w:val="24"/>
          <w:lang w:val="es-ES"/>
        </w:rPr>
        <w:t xml:space="preserve"> mientras que yo…</w:t>
      </w:r>
    </w:p>
    <w:p w14:paraId="3B511539" w14:textId="77777777" w:rsidR="00AD5267" w:rsidRPr="00AD5267" w:rsidRDefault="00AD5267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</w:p>
    <w:p w14:paraId="3554A6CA" w14:textId="0D04669A" w:rsidR="00AD5267" w:rsidRPr="00AD5267" w:rsidRDefault="00AD5267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>-La organización y el orden son fundamentales</w:t>
      </w:r>
      <w:r w:rsidRPr="00AD5267">
        <w:rPr>
          <w:rFonts w:cstheme="minorHAnsi"/>
          <w:b/>
          <w:bCs/>
          <w:sz w:val="24"/>
          <w:szCs w:val="24"/>
          <w:lang w:val="es-ES"/>
        </w:rPr>
        <w:t xml:space="preserve"> siempre que yo…</w:t>
      </w:r>
    </w:p>
    <w:p w14:paraId="5B4B20AB" w14:textId="77777777" w:rsidR="00AD5267" w:rsidRPr="00AD5267" w:rsidRDefault="00AD5267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</w:p>
    <w:p w14:paraId="34F12AB1" w14:textId="1D9E97AA" w:rsidR="00AD5267" w:rsidRPr="00AD5267" w:rsidRDefault="00AD5267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 xml:space="preserve">-La organización y el orden son </w:t>
      </w:r>
      <w:proofErr w:type="gramStart"/>
      <w:r w:rsidRPr="00AD5267">
        <w:rPr>
          <w:rFonts w:cstheme="minorHAnsi"/>
          <w:b/>
          <w:bCs/>
          <w:sz w:val="24"/>
          <w:szCs w:val="24"/>
          <w:lang w:val="es-ES"/>
        </w:rPr>
        <w:t>fundamentales</w:t>
      </w:r>
      <w:proofErr w:type="gramEnd"/>
      <w:r w:rsidRPr="00AD5267">
        <w:rPr>
          <w:rFonts w:cstheme="minorHAnsi"/>
          <w:b/>
          <w:bCs/>
          <w:sz w:val="24"/>
          <w:szCs w:val="24"/>
          <w:lang w:val="es-ES"/>
        </w:rPr>
        <w:t xml:space="preserve"> aunque yo…</w:t>
      </w:r>
    </w:p>
    <w:p w14:paraId="285FD42B" w14:textId="77777777" w:rsidR="009B628D" w:rsidRPr="00AD5267" w:rsidRDefault="009B628D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</w:p>
    <w:p w14:paraId="07A10639" w14:textId="1D24A7CD" w:rsidR="009B628D" w:rsidRPr="00AD5267" w:rsidRDefault="009B628D" w:rsidP="00284718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 xml:space="preserve">-La organización y el orden son fundamentales </w:t>
      </w:r>
      <w:proofErr w:type="gramStart"/>
      <w:r w:rsidR="00AD5267" w:rsidRPr="00AD5267">
        <w:rPr>
          <w:rFonts w:cstheme="minorHAnsi"/>
          <w:b/>
          <w:bCs/>
          <w:sz w:val="24"/>
          <w:szCs w:val="24"/>
          <w:lang w:val="es-ES"/>
        </w:rPr>
        <w:t>del  mismo</w:t>
      </w:r>
      <w:proofErr w:type="gramEnd"/>
      <w:r w:rsidR="00AD5267" w:rsidRPr="00AD5267">
        <w:rPr>
          <w:rFonts w:cstheme="minorHAnsi"/>
          <w:b/>
          <w:bCs/>
          <w:sz w:val="24"/>
          <w:szCs w:val="24"/>
          <w:lang w:val="es-ES"/>
        </w:rPr>
        <w:t xml:space="preserve"> modo</w:t>
      </w:r>
      <w:r w:rsidRPr="00AD5267">
        <w:rPr>
          <w:rFonts w:cstheme="minorHAnsi"/>
          <w:b/>
          <w:bCs/>
          <w:sz w:val="24"/>
          <w:szCs w:val="24"/>
          <w:lang w:val="es-ES"/>
        </w:rPr>
        <w:t xml:space="preserve"> que</w:t>
      </w:r>
      <w:r w:rsidR="00AD5267" w:rsidRPr="00AD5267">
        <w:rPr>
          <w:rFonts w:cstheme="minorHAnsi"/>
          <w:b/>
          <w:bCs/>
          <w:sz w:val="24"/>
          <w:szCs w:val="24"/>
          <w:lang w:val="es-ES"/>
        </w:rPr>
        <w:t xml:space="preserve"> yo</w:t>
      </w:r>
      <w:r w:rsidRPr="00AD5267">
        <w:rPr>
          <w:rFonts w:cstheme="minorHAnsi"/>
          <w:b/>
          <w:bCs/>
          <w:sz w:val="24"/>
          <w:szCs w:val="24"/>
          <w:lang w:val="es-ES"/>
        </w:rPr>
        <w:t>…</w:t>
      </w:r>
    </w:p>
    <w:p w14:paraId="60A3D919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08CC7EA2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¿Con qué recursos cuentas para alcanzar el objetivo?</w:t>
      </w:r>
    </w:p>
    <w:p w14:paraId="2822CB91" w14:textId="40399C2F" w:rsidR="006F6642" w:rsidRDefault="00483C64" w:rsidP="00D442B4">
      <w:pPr>
        <w:ind w:left="-54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Se me ocurre que puedo contar con una planilla de gestión del tiempo o con una agenda.</w:t>
      </w:r>
    </w:p>
    <w:p w14:paraId="0DD500BB" w14:textId="1A9CFE56" w:rsidR="00483C64" w:rsidRPr="00AD5267" w:rsidRDefault="00AD5267" w:rsidP="00D442B4">
      <w:pPr>
        <w:ind w:left="-540"/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 xml:space="preserve">¿Y con qué recursos internos </w:t>
      </w:r>
      <w:proofErr w:type="spellStart"/>
      <w:r w:rsidRPr="00AD5267">
        <w:rPr>
          <w:rFonts w:cstheme="minorHAnsi"/>
          <w:b/>
          <w:bCs/>
          <w:sz w:val="24"/>
          <w:szCs w:val="24"/>
          <w:lang w:val="es-ES"/>
        </w:rPr>
        <w:t>contás</w:t>
      </w:r>
      <w:proofErr w:type="spellEnd"/>
      <w:r w:rsidRPr="00AD5267">
        <w:rPr>
          <w:rFonts w:cstheme="minorHAnsi"/>
          <w:b/>
          <w:bCs/>
          <w:sz w:val="24"/>
          <w:szCs w:val="24"/>
          <w:lang w:val="es-ES"/>
        </w:rPr>
        <w:t xml:space="preserve"> (creencias, actitudes, capacidades, habilidades de comunicación, etc.)?</w:t>
      </w:r>
    </w:p>
    <w:p w14:paraId="59E854CA" w14:textId="77777777" w:rsidR="006F6642" w:rsidRPr="00D442B4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necesitas para lograrlo?</w:t>
      </w:r>
    </w:p>
    <w:p w14:paraId="19C243D7" w14:textId="229166AB" w:rsidR="004D4A0E" w:rsidRDefault="004D4A0E" w:rsidP="00483C64">
      <w:pPr>
        <w:pStyle w:val="Prrafodelista"/>
        <w:numPr>
          <w:ilvl w:val="0"/>
          <w:numId w:val="52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Organizac</w:t>
      </w:r>
      <w:r w:rsidR="00483C64">
        <w:rPr>
          <w:rFonts w:cstheme="minorHAnsi"/>
          <w:sz w:val="24"/>
          <w:szCs w:val="24"/>
          <w:lang w:val="es-ES"/>
        </w:rPr>
        <w:t>ión</w:t>
      </w:r>
    </w:p>
    <w:p w14:paraId="0E1F94EB" w14:textId="79BAE8F6" w:rsidR="00AD5267" w:rsidRDefault="00483C64" w:rsidP="00AD5267">
      <w:pPr>
        <w:pStyle w:val="Prrafodelista"/>
        <w:numPr>
          <w:ilvl w:val="0"/>
          <w:numId w:val="52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Energía.</w:t>
      </w:r>
    </w:p>
    <w:p w14:paraId="2CC789AE" w14:textId="2E13DF6F" w:rsidR="004D4A0E" w:rsidRPr="00AD5267" w:rsidRDefault="00AD5267" w:rsidP="004D4A0E">
      <w:pPr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>¿Recordás alguna experiencia de tu vida en la que lograste un objetivo gracias a ser organizada y enérgica?</w:t>
      </w:r>
    </w:p>
    <w:p w14:paraId="290F9BA8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¿Qué te impide alcanzarlo?</w:t>
      </w:r>
    </w:p>
    <w:p w14:paraId="3F0BE9A6" w14:textId="42D1EF84" w:rsidR="004D4A0E" w:rsidRDefault="00483C64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La carga laboral operativa me quita muchas horas del día, además de energía. Sumado a ello, al trabajar desde casa, los tiempos de trabajo/quehaceres personales/ocio se solapan.</w:t>
      </w:r>
    </w:p>
    <w:p w14:paraId="0BA58B84" w14:textId="7C976603" w:rsidR="00AD5267" w:rsidRPr="00AD5267" w:rsidRDefault="00AD5267" w:rsidP="004D4A0E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AD5267">
        <w:rPr>
          <w:rFonts w:cstheme="minorHAnsi"/>
          <w:b/>
          <w:bCs/>
          <w:sz w:val="24"/>
          <w:szCs w:val="24"/>
          <w:lang w:val="es-ES"/>
        </w:rPr>
        <w:t>¿Qué pasaría si no solapases tus tiempos personales con los laborales? ¿Qué harías diferente?</w:t>
      </w:r>
    </w:p>
    <w:p w14:paraId="56D350A0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03C8E6BE" w14:textId="77777777" w:rsidR="006F6642" w:rsidRPr="00D442B4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¿Cómo sabrán los demás que alcanzaste tu objetivo?</w:t>
      </w:r>
    </w:p>
    <w:p w14:paraId="4D48A79E" w14:textId="4A779E2C" w:rsidR="006F6642" w:rsidRPr="00D442B4" w:rsidRDefault="004D4A0E" w:rsidP="006F6642">
      <w:pPr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No me interesa que los demás lo sepan.</w:t>
      </w:r>
    </w:p>
    <w:p w14:paraId="775332C2" w14:textId="4B0100C4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¿Cuál será el primer paso para lograr tu objetivo?</w:t>
      </w:r>
    </w:p>
    <w:p w14:paraId="7C883759" w14:textId="2C061A3E" w:rsidR="004D4A0E" w:rsidRDefault="004D4A0E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Redactar </w:t>
      </w:r>
      <w:r w:rsidR="003B3E08">
        <w:rPr>
          <w:rFonts w:cstheme="minorHAnsi"/>
          <w:sz w:val="24"/>
          <w:szCs w:val="24"/>
          <w:lang w:val="es-ES"/>
        </w:rPr>
        <w:t>metas, disponerlas en un calendario.</w:t>
      </w:r>
    </w:p>
    <w:p w14:paraId="222B6122" w14:textId="50EF827C" w:rsidR="00AD5267" w:rsidRPr="002B3709" w:rsidRDefault="00AD5267" w:rsidP="004D4A0E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2B3709">
        <w:rPr>
          <w:rFonts w:cstheme="minorHAnsi"/>
          <w:b/>
          <w:bCs/>
          <w:sz w:val="24"/>
          <w:szCs w:val="24"/>
          <w:lang w:val="es-ES"/>
        </w:rPr>
        <w:t>Un paso es una acción específica, por ejemplo: mañana me voy a levantar 30 minutos antes y vos a practicar yoga.</w:t>
      </w:r>
    </w:p>
    <w:p w14:paraId="61D6890A" w14:textId="77777777" w:rsidR="00AD5267" w:rsidRPr="002B3709" w:rsidRDefault="00AD5267" w:rsidP="00AD5267">
      <w:pPr>
        <w:spacing w:after="0" w:line="240" w:lineRule="auto"/>
        <w:ind w:left="-180"/>
        <w:rPr>
          <w:rFonts w:cstheme="minorHAnsi"/>
          <w:b/>
          <w:bCs/>
          <w:sz w:val="24"/>
          <w:szCs w:val="24"/>
          <w:lang w:val="es-ES"/>
        </w:rPr>
      </w:pPr>
      <w:r w:rsidRPr="002B3709">
        <w:rPr>
          <w:rFonts w:cstheme="minorHAnsi"/>
          <w:b/>
          <w:bCs/>
          <w:sz w:val="24"/>
          <w:szCs w:val="24"/>
          <w:lang w:val="es-ES"/>
        </w:rPr>
        <w:t>¿Cuál será el primer paso para lograr tu objetivo?</w:t>
      </w:r>
    </w:p>
    <w:p w14:paraId="7BBE6C1A" w14:textId="77777777" w:rsidR="00AD5267" w:rsidRPr="00D442B4" w:rsidRDefault="00AD5267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</w:p>
    <w:p w14:paraId="4DCF3EED" w14:textId="77777777" w:rsidR="006F6642" w:rsidRPr="00D442B4" w:rsidRDefault="006F6642" w:rsidP="006F6642">
      <w:pPr>
        <w:ind w:left="-180"/>
        <w:rPr>
          <w:rFonts w:cstheme="minorHAnsi"/>
          <w:sz w:val="24"/>
          <w:szCs w:val="24"/>
          <w:lang w:val="es-ES"/>
        </w:rPr>
      </w:pPr>
    </w:p>
    <w:p w14:paraId="22ADED14" w14:textId="77777777" w:rsidR="006F6642" w:rsidRDefault="006F6642" w:rsidP="00D442B4">
      <w:pPr>
        <w:numPr>
          <w:ilvl w:val="0"/>
          <w:numId w:val="51"/>
        </w:num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 w:rsidRPr="00D442B4">
        <w:rPr>
          <w:rFonts w:cstheme="minorHAnsi"/>
          <w:sz w:val="24"/>
          <w:szCs w:val="24"/>
          <w:lang w:val="es-ES"/>
        </w:rPr>
        <w:t>¿Cuáles serán los siguientes?</w:t>
      </w:r>
    </w:p>
    <w:p w14:paraId="040F859F" w14:textId="79576181" w:rsidR="004D4A0E" w:rsidRPr="00D442B4" w:rsidRDefault="004D4A0E" w:rsidP="004D4A0E">
      <w:pPr>
        <w:spacing w:after="0" w:line="240" w:lineRule="auto"/>
        <w:ind w:left="-18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Ejecutar.</w:t>
      </w:r>
    </w:p>
    <w:p w14:paraId="1BB7720B" w14:textId="289607F8" w:rsidR="000C2460" w:rsidRPr="00D442B4" w:rsidRDefault="000C2460" w:rsidP="006F6642">
      <w:pPr>
        <w:rPr>
          <w:rFonts w:cstheme="minorHAnsi"/>
          <w:sz w:val="24"/>
          <w:szCs w:val="24"/>
        </w:rPr>
      </w:pPr>
    </w:p>
    <w:sectPr w:rsidR="000C2460" w:rsidRPr="00D442B4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5320" w14:textId="77777777" w:rsidR="00D25AC5" w:rsidRDefault="00D25AC5" w:rsidP="005F5395">
      <w:pPr>
        <w:spacing w:after="0" w:line="240" w:lineRule="auto"/>
      </w:pPr>
      <w:r>
        <w:separator/>
      </w:r>
    </w:p>
  </w:endnote>
  <w:endnote w:type="continuationSeparator" w:id="0">
    <w:p w14:paraId="38FEF05F" w14:textId="77777777" w:rsidR="00D25AC5" w:rsidRDefault="00D25AC5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07184" w:rsidRPr="00507184">
      <w:rPr>
        <w:noProof/>
        <w:lang w:val="es-ES"/>
      </w:rPr>
      <w:t>10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7C557" w14:textId="77777777" w:rsidR="00D25AC5" w:rsidRDefault="00D25AC5" w:rsidP="005F5395">
      <w:pPr>
        <w:spacing w:after="0" w:line="240" w:lineRule="auto"/>
      </w:pPr>
      <w:r>
        <w:separator/>
      </w:r>
    </w:p>
  </w:footnote>
  <w:footnote w:type="continuationSeparator" w:id="0">
    <w:p w14:paraId="28855B2F" w14:textId="77777777" w:rsidR="00D25AC5" w:rsidRDefault="00D25AC5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6746" w14:textId="77777777" w:rsidR="005F5395" w:rsidRDefault="00000000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1036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7BDC" w14:textId="77777777" w:rsidR="005F5395" w:rsidRDefault="00000000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1035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25819A3"/>
    <w:multiLevelType w:val="hybridMultilevel"/>
    <w:tmpl w:val="CA825B9C"/>
    <w:lvl w:ilvl="0" w:tplc="B31A75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66D17"/>
    <w:multiLevelType w:val="hybridMultilevel"/>
    <w:tmpl w:val="926848E8"/>
    <w:lvl w:ilvl="0" w:tplc="44FCCCE2">
      <w:start w:val="1"/>
      <w:numFmt w:val="upperLetter"/>
      <w:lvlText w:val="%1-"/>
      <w:lvlJc w:val="left"/>
      <w:pPr>
        <w:ind w:left="1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CD7095"/>
    <w:multiLevelType w:val="hybridMultilevel"/>
    <w:tmpl w:val="8BC6AE42"/>
    <w:lvl w:ilvl="0" w:tplc="A9629070">
      <w:start w:val="2"/>
      <w:numFmt w:val="bullet"/>
      <w:lvlText w:val="-"/>
      <w:lvlJc w:val="left"/>
      <w:pPr>
        <w:ind w:left="18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EC6810"/>
    <w:multiLevelType w:val="hybridMultilevel"/>
    <w:tmpl w:val="9EE2F3CE"/>
    <w:lvl w:ilvl="0" w:tplc="2DD6E23C">
      <w:numFmt w:val="bullet"/>
      <w:lvlText w:val="-"/>
      <w:lvlJc w:val="left"/>
      <w:pPr>
        <w:ind w:left="18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7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299458975">
    <w:abstractNumId w:val="44"/>
  </w:num>
  <w:num w:numId="2" w16cid:durableId="1324969050">
    <w:abstractNumId w:val="39"/>
  </w:num>
  <w:num w:numId="3" w16cid:durableId="1300306629">
    <w:abstractNumId w:val="7"/>
  </w:num>
  <w:num w:numId="4" w16cid:durableId="474029227">
    <w:abstractNumId w:val="41"/>
  </w:num>
  <w:num w:numId="5" w16cid:durableId="1941988516">
    <w:abstractNumId w:val="3"/>
  </w:num>
  <w:num w:numId="6" w16cid:durableId="168108709">
    <w:abstractNumId w:val="35"/>
  </w:num>
  <w:num w:numId="7" w16cid:durableId="866254938">
    <w:abstractNumId w:val="38"/>
  </w:num>
  <w:num w:numId="8" w16cid:durableId="484275143">
    <w:abstractNumId w:val="37"/>
  </w:num>
  <w:num w:numId="9" w16cid:durableId="193005339">
    <w:abstractNumId w:val="16"/>
  </w:num>
  <w:num w:numId="10" w16cid:durableId="335154146">
    <w:abstractNumId w:val="25"/>
  </w:num>
  <w:num w:numId="11" w16cid:durableId="1411850478">
    <w:abstractNumId w:val="15"/>
  </w:num>
  <w:num w:numId="12" w16cid:durableId="872351861">
    <w:abstractNumId w:val="43"/>
  </w:num>
  <w:num w:numId="13" w16cid:durableId="1988437993">
    <w:abstractNumId w:val="23"/>
  </w:num>
  <w:num w:numId="14" w16cid:durableId="202645274">
    <w:abstractNumId w:val="40"/>
  </w:num>
  <w:num w:numId="15" w16cid:durableId="1121918449">
    <w:abstractNumId w:val="49"/>
  </w:num>
  <w:num w:numId="16" w16cid:durableId="473914867">
    <w:abstractNumId w:val="4"/>
  </w:num>
  <w:num w:numId="17" w16cid:durableId="1507987001">
    <w:abstractNumId w:val="17"/>
  </w:num>
  <w:num w:numId="18" w16cid:durableId="1498882774">
    <w:abstractNumId w:val="52"/>
  </w:num>
  <w:num w:numId="19" w16cid:durableId="474034302">
    <w:abstractNumId w:val="0"/>
  </w:num>
  <w:num w:numId="20" w16cid:durableId="1534075475">
    <w:abstractNumId w:val="46"/>
  </w:num>
  <w:num w:numId="21" w16cid:durableId="823593627">
    <w:abstractNumId w:val="24"/>
  </w:num>
  <w:num w:numId="22" w16cid:durableId="1104761899">
    <w:abstractNumId w:val="42"/>
  </w:num>
  <w:num w:numId="23" w16cid:durableId="1492673207">
    <w:abstractNumId w:val="28"/>
  </w:num>
  <w:num w:numId="24" w16cid:durableId="1102841520">
    <w:abstractNumId w:val="29"/>
  </w:num>
  <w:num w:numId="25" w16cid:durableId="1907260100">
    <w:abstractNumId w:val="36"/>
  </w:num>
  <w:num w:numId="26" w16cid:durableId="1464541523">
    <w:abstractNumId w:val="26"/>
  </w:num>
  <w:num w:numId="27" w16cid:durableId="1928996563">
    <w:abstractNumId w:val="12"/>
  </w:num>
  <w:num w:numId="28" w16cid:durableId="764495777">
    <w:abstractNumId w:val="48"/>
  </w:num>
  <w:num w:numId="29" w16cid:durableId="316614827">
    <w:abstractNumId w:val="8"/>
  </w:num>
  <w:num w:numId="30" w16cid:durableId="1165899888">
    <w:abstractNumId w:val="34"/>
  </w:num>
  <w:num w:numId="31" w16cid:durableId="364793547">
    <w:abstractNumId w:val="27"/>
  </w:num>
  <w:num w:numId="32" w16cid:durableId="1349256390">
    <w:abstractNumId w:val="31"/>
  </w:num>
  <w:num w:numId="33" w16cid:durableId="1709334861">
    <w:abstractNumId w:val="47"/>
  </w:num>
  <w:num w:numId="34" w16cid:durableId="367997641">
    <w:abstractNumId w:val="33"/>
  </w:num>
  <w:num w:numId="35" w16cid:durableId="941180489">
    <w:abstractNumId w:val="11"/>
  </w:num>
  <w:num w:numId="36" w16cid:durableId="1009334827">
    <w:abstractNumId w:val="2"/>
  </w:num>
  <w:num w:numId="37" w16cid:durableId="1074665116">
    <w:abstractNumId w:val="20"/>
  </w:num>
  <w:num w:numId="38" w16cid:durableId="1234585962">
    <w:abstractNumId w:val="21"/>
  </w:num>
  <w:num w:numId="39" w16cid:durableId="2133472508">
    <w:abstractNumId w:val="50"/>
  </w:num>
  <w:num w:numId="40" w16cid:durableId="1890456569">
    <w:abstractNumId w:val="19"/>
  </w:num>
  <w:num w:numId="41" w16cid:durableId="1355616484">
    <w:abstractNumId w:val="22"/>
  </w:num>
  <w:num w:numId="42" w16cid:durableId="1702899941">
    <w:abstractNumId w:val="30"/>
  </w:num>
  <w:num w:numId="43" w16cid:durableId="2109228011">
    <w:abstractNumId w:val="32"/>
  </w:num>
  <w:num w:numId="44" w16cid:durableId="1843426571">
    <w:abstractNumId w:val="45"/>
  </w:num>
  <w:num w:numId="45" w16cid:durableId="1587182557">
    <w:abstractNumId w:val="9"/>
  </w:num>
  <w:num w:numId="46" w16cid:durableId="1105156797">
    <w:abstractNumId w:val="18"/>
  </w:num>
  <w:num w:numId="47" w16cid:durableId="884759770">
    <w:abstractNumId w:val="5"/>
  </w:num>
  <w:num w:numId="48" w16cid:durableId="1745375392">
    <w:abstractNumId w:val="51"/>
  </w:num>
  <w:num w:numId="49" w16cid:durableId="1190028330">
    <w:abstractNumId w:val="14"/>
  </w:num>
  <w:num w:numId="50" w16cid:durableId="1865752244">
    <w:abstractNumId w:val="6"/>
  </w:num>
  <w:num w:numId="51" w16cid:durableId="1498575634">
    <w:abstractNumId w:val="1"/>
  </w:num>
  <w:num w:numId="52" w16cid:durableId="223490706">
    <w:abstractNumId w:val="10"/>
  </w:num>
  <w:num w:numId="53" w16cid:durableId="1111706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C7224"/>
    <w:rsid w:val="002207DE"/>
    <w:rsid w:val="0025779C"/>
    <w:rsid w:val="00277DA3"/>
    <w:rsid w:val="00284718"/>
    <w:rsid w:val="002B3709"/>
    <w:rsid w:val="002B4A31"/>
    <w:rsid w:val="002C465D"/>
    <w:rsid w:val="002F2B70"/>
    <w:rsid w:val="00300061"/>
    <w:rsid w:val="00317946"/>
    <w:rsid w:val="00394963"/>
    <w:rsid w:val="003B3E08"/>
    <w:rsid w:val="004225ED"/>
    <w:rsid w:val="004230D3"/>
    <w:rsid w:val="00470475"/>
    <w:rsid w:val="00473933"/>
    <w:rsid w:val="00483C64"/>
    <w:rsid w:val="004A405C"/>
    <w:rsid w:val="004B3BA7"/>
    <w:rsid w:val="004B3EB6"/>
    <w:rsid w:val="004C5C07"/>
    <w:rsid w:val="004D4A0E"/>
    <w:rsid w:val="004F2121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64582"/>
    <w:rsid w:val="006C53DF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8715E"/>
    <w:rsid w:val="009A5363"/>
    <w:rsid w:val="009B1034"/>
    <w:rsid w:val="009B628D"/>
    <w:rsid w:val="00A0164B"/>
    <w:rsid w:val="00A13E29"/>
    <w:rsid w:val="00A353E9"/>
    <w:rsid w:val="00A42796"/>
    <w:rsid w:val="00A87030"/>
    <w:rsid w:val="00AC1D05"/>
    <w:rsid w:val="00AC285C"/>
    <w:rsid w:val="00AC4E7A"/>
    <w:rsid w:val="00AD5267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7019F"/>
    <w:rsid w:val="00C87A21"/>
    <w:rsid w:val="00CA5A2F"/>
    <w:rsid w:val="00CC5DF6"/>
    <w:rsid w:val="00D1466F"/>
    <w:rsid w:val="00D25AC5"/>
    <w:rsid w:val="00D442B4"/>
    <w:rsid w:val="00D76C50"/>
    <w:rsid w:val="00DA0E20"/>
    <w:rsid w:val="00DC77B1"/>
    <w:rsid w:val="00DE0B98"/>
    <w:rsid w:val="00DF2A28"/>
    <w:rsid w:val="00DF6032"/>
    <w:rsid w:val="00EC07A0"/>
    <w:rsid w:val="00F04FC2"/>
    <w:rsid w:val="00F6458A"/>
    <w:rsid w:val="00F81A9B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06FD-896D-45CA-8FA2-7DB2AEE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3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Mónica Giova</cp:lastModifiedBy>
  <cp:revision>2</cp:revision>
  <cp:lastPrinted>2013-07-24T21:36:00Z</cp:lastPrinted>
  <dcterms:created xsi:type="dcterms:W3CDTF">2025-04-02T20:19:00Z</dcterms:created>
  <dcterms:modified xsi:type="dcterms:W3CDTF">2025-04-02T20:19:00Z</dcterms:modified>
</cp:coreProperties>
</file>