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8EF0189" w14:textId="01DAC758" w:rsidR="008A22AD" w:rsidRPr="006F6642" w:rsidRDefault="008A22AD" w:rsidP="008A22AD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Quiero lograr independencia económica, geográfica, de tiempo, para poder concentrarme en seguir formándome, en compartir más con mi familia, en tener más momentos de esparcimiento.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3CB7EACC" w14:textId="523E55D0" w:rsidR="008A22AD" w:rsidRPr="006F6642" w:rsidRDefault="008A22AD" w:rsidP="008A22A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Sí, depende de mí ya que soy emprendedora.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0949E3E6" w14:textId="27C8C18F" w:rsidR="008A22AD" w:rsidRDefault="008A22AD" w:rsidP="008A22A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Poder trabajar con personas de diferentes partes sin que haya ninguna barrera, poder organizar mis tiempos sin que sea consumido por un montón de actividades que no me suman y en lo económico poder ver mejores resultados sería de mucha ayuda, ya que sentiría menos peso y más libertad. </w:t>
      </w:r>
    </w:p>
    <w:p w14:paraId="7CEF85F3" w14:textId="4D46F66A" w:rsidR="008A22AD" w:rsidRDefault="008A22AD" w:rsidP="008A22A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Quiero seguir formándome para que mi marca personal se posicione y poder así tener una especie de “seguridad” y respaldo.</w:t>
      </w:r>
    </w:p>
    <w:p w14:paraId="525D3ECA" w14:textId="1133DBF5" w:rsidR="008A22AD" w:rsidRPr="006F6642" w:rsidRDefault="008A22AD" w:rsidP="008A22A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ni hablar de los momentos que puedo dedicar a mi familia sin sentir culpa porque no estoy trabajando.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3AFF8C7" w14:textId="6C006BFC" w:rsidR="008A22AD" w:rsidRDefault="008A22AD" w:rsidP="008A22A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deje de sentir culpa cuando me tomo algún tiempo para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y mi familia.</w:t>
      </w:r>
    </w:p>
    <w:p w14:paraId="723C1B65" w14:textId="1A363326" w:rsidR="008A22AD" w:rsidRDefault="008A22AD" w:rsidP="008A22A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Sentir que no estoy generando ingresos porque no estoy tomando turnos por andar pasando momentos de calidad con mi gente.</w:t>
      </w:r>
    </w:p>
    <w:p w14:paraId="62836B43" w14:textId="4EFA40CB" w:rsidR="008A22AD" w:rsidRPr="006F6642" w:rsidRDefault="008A22AD" w:rsidP="008A22A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También sentiré que alcancé mis objetivos cuando pueda dedicar más tiempo a lo que me apasiona sin sentir que pierdo dinero.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6A26198A" w14:textId="09BAB00F" w:rsidR="008A22AD" w:rsidRPr="006F6642" w:rsidRDefault="008A22AD" w:rsidP="008A22A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Quizás menos mente, más enfoque, más libertad, menos peso y </w:t>
      </w:r>
      <w:r w:rsidR="005939A7">
        <w:rPr>
          <w:rFonts w:ascii="Myriad Pro" w:hAnsi="Myriad Pro"/>
          <w:sz w:val="24"/>
          <w:szCs w:val="24"/>
          <w:lang w:val="es-ES"/>
        </w:rPr>
        <w:t xml:space="preserve">más tranquilidad. Será ahí cuando podría pasar a la próxima meta o al próximo objetivo. 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0F5BA6C2" w:rsidR="006F6642" w:rsidRDefault="005939A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 emprendimiento es unipersonal, por lo que depende enteramente de mí, per cuento con el apoyo incondicional de mi familia, por lo que quisiera que ellos me acompañen.</w:t>
      </w:r>
    </w:p>
    <w:p w14:paraId="4107F354" w14:textId="4CEAE0A2" w:rsidR="005939A7" w:rsidRDefault="005939A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 deseo todo el tiempo, y si actualmente estoy acá es por que estoy dando pasos de bebé hacia el objetivo que quiero.</w:t>
      </w:r>
    </w:p>
    <w:p w14:paraId="64818B3E" w14:textId="52FEDC79" w:rsidR="005939A7" w:rsidRPr="006F6642" w:rsidRDefault="005939A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Quiero poner todo el foco en esto, porque de ello depende mi libertad financiera. Pero también para quitarme los pensamientos limitantes y de autosabotaje que por momentos ocupan todos mis pensamientos.</w:t>
      </w:r>
    </w:p>
    <w:p w14:paraId="4D44BA17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06D05C4B" w14:textId="3CA54F17" w:rsidR="005939A7" w:rsidRDefault="005939A7" w:rsidP="005939A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Ser libre financieramente, no sin trabajar obvio, va a lograr que pueda enfocarme en otros aspectos a mejorar en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, o quizás ayudarme a seguir formándome para seguir creciendo. </w:t>
      </w:r>
    </w:p>
    <w:p w14:paraId="7582B18A" w14:textId="77F69D91" w:rsidR="005939A7" w:rsidRDefault="005939A7" w:rsidP="005939A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mi familia soy “el carro” que empuja, pero me gustaría subirme un ratito a mi y que me lleven…</w:t>
      </w:r>
    </w:p>
    <w:p w14:paraId="03AED37E" w14:textId="77777777" w:rsidR="005939A7" w:rsidRPr="006F6642" w:rsidRDefault="005939A7" w:rsidP="005939A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¿Con qué recursos cuentas para alcanzar el objetivo?</w:t>
      </w:r>
    </w:p>
    <w:p w14:paraId="0670AF2E" w14:textId="743BF6AE" w:rsidR="005939A7" w:rsidRPr="006F6642" w:rsidRDefault="005939A7" w:rsidP="005939A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Tecnología, herramientas y con una pequeña suma para invertir en publicidades. También cuento con mi creatividad, mis ganas, mi empuje y con el conocimiento que poco a poco voy ganando mediante cursos, talleres y mentores.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57E0F519" w14:textId="4E4454D2" w:rsidR="005939A7" w:rsidRPr="006F6642" w:rsidRDefault="005939A7" w:rsidP="005939A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Acción, </w:t>
      </w:r>
      <w:r w:rsidR="00904390">
        <w:rPr>
          <w:rFonts w:ascii="Myriad Pro" w:hAnsi="Myriad Pro"/>
          <w:sz w:val="24"/>
          <w:szCs w:val="24"/>
          <w:lang w:val="es-ES"/>
        </w:rPr>
        <w:t>valentía muchas</w:t>
      </w:r>
      <w:r>
        <w:rPr>
          <w:rFonts w:ascii="Myriad Pro" w:hAnsi="Myriad Pro"/>
          <w:sz w:val="24"/>
          <w:szCs w:val="24"/>
          <w:lang w:val="es-ES"/>
        </w:rPr>
        <w:t xml:space="preserve"> veces, dejar de escuchar el “no podes”, necesito poner mi mente donde debe estar de manera positiva, para así alcanzar los objetivos que quiero alcanzar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72CBD467" w14:textId="5258A4BC" w:rsidR="005939A7" w:rsidRPr="006F6642" w:rsidRDefault="005939A7" w:rsidP="005939A7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Miedo</w:t>
      </w:r>
      <w:r w:rsidR="00DA5517">
        <w:rPr>
          <w:rFonts w:ascii="Myriad Pro" w:hAnsi="Myriad Pro"/>
          <w:sz w:val="24"/>
          <w:szCs w:val="24"/>
          <w:lang w:val="es-ES"/>
        </w:rPr>
        <w:t xml:space="preserve">, el </w:t>
      </w:r>
      <w:proofErr w:type="spellStart"/>
      <w:r w:rsidR="00DA5517">
        <w:rPr>
          <w:rFonts w:ascii="Myriad Pro" w:hAnsi="Myriad Pro"/>
          <w:sz w:val="24"/>
          <w:szCs w:val="24"/>
          <w:lang w:val="es-ES"/>
        </w:rPr>
        <w:t>miendo</w:t>
      </w:r>
      <w:proofErr w:type="spellEnd"/>
      <w:r w:rsidR="00DA5517">
        <w:rPr>
          <w:rFonts w:ascii="Myriad Pro" w:hAnsi="Myriad Pro"/>
          <w:sz w:val="24"/>
          <w:szCs w:val="24"/>
          <w:lang w:val="es-ES"/>
        </w:rPr>
        <w:t xml:space="preserve"> me impide alcanzarlo. Los “y si…”, los “pero…”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161B3A01" w14:textId="10F70B3E" w:rsidR="00904390" w:rsidRDefault="00904390" w:rsidP="0090439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verán más relajada, empleando meno de esa energía masculina del hacer continuo con muchísimo esfuerzo, pero sin lograr los resultados esperados. </w:t>
      </w:r>
    </w:p>
    <w:p w14:paraId="21AAEE86" w14:textId="4D834B0C" w:rsidR="00904390" w:rsidRPr="006F6642" w:rsidRDefault="00904390" w:rsidP="0090439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Me verán escribiendo más.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4B0100C4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5BDE82EE" w14:textId="37C7679B" w:rsidR="00904390" w:rsidRPr="006F6642" w:rsidRDefault="00904390" w:rsidP="0090439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Lanzarme, dar el primer el paso, porque estoy pensando, analizando, queriendo que sea todo perfecto y eso me impide lanzarme, porque pienso que quizás no está del todo correcto, que faltan pulir detalles, que aún no es el momento.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29F51231" w14:textId="3B6790A0" w:rsidR="00904390" w:rsidRDefault="00904390" w:rsidP="0090439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Encausarlo para que siga creciendo, para que se establezca, para que tenga un piso </w:t>
      </w:r>
      <w:proofErr w:type="spellStart"/>
      <w:r>
        <w:rPr>
          <w:rFonts w:ascii="Myriad Pro" w:hAnsi="Myriad Pro"/>
          <w:sz w:val="24"/>
          <w:szCs w:val="24"/>
          <w:lang w:val="es-ES"/>
        </w:rPr>
        <w:t>solido</w:t>
      </w:r>
      <w:proofErr w:type="spellEnd"/>
      <w:r>
        <w:rPr>
          <w:rFonts w:ascii="Myriad Pro" w:hAnsi="Myriad Pro"/>
          <w:sz w:val="24"/>
          <w:szCs w:val="24"/>
          <w:lang w:val="es-ES"/>
        </w:rPr>
        <w:t>.</w:t>
      </w:r>
    </w:p>
    <w:p w14:paraId="7850CEBA" w14:textId="56145D47" w:rsidR="00904390" w:rsidRPr="006F6642" w:rsidRDefault="00904390" w:rsidP="0090439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Crear contenido de valor, expandir, actuar en coherencia y concordancia con mis deseos y valores, continuidad y compromiso.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27BF1" w14:textId="77777777" w:rsidR="00093BA0" w:rsidRDefault="00093BA0" w:rsidP="005F5395">
      <w:pPr>
        <w:spacing w:after="0" w:line="240" w:lineRule="auto"/>
      </w:pPr>
      <w:r>
        <w:separator/>
      </w:r>
    </w:p>
  </w:endnote>
  <w:endnote w:type="continuationSeparator" w:id="0">
    <w:p w14:paraId="49DF904F" w14:textId="77777777" w:rsidR="00093BA0" w:rsidRDefault="00093BA0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AABF6" w14:textId="77777777" w:rsidR="00093BA0" w:rsidRDefault="00093BA0" w:rsidP="005F5395">
      <w:pPr>
        <w:spacing w:after="0" w:line="240" w:lineRule="auto"/>
      </w:pPr>
      <w:r>
        <w:separator/>
      </w:r>
    </w:p>
  </w:footnote>
  <w:footnote w:type="continuationSeparator" w:id="0">
    <w:p w14:paraId="54AEA531" w14:textId="77777777" w:rsidR="00093BA0" w:rsidRDefault="00093BA0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61093562">
    <w:abstractNumId w:val="40"/>
  </w:num>
  <w:num w:numId="2" w16cid:durableId="761488228">
    <w:abstractNumId w:val="35"/>
  </w:num>
  <w:num w:numId="3" w16cid:durableId="1020086314">
    <w:abstractNumId w:val="5"/>
  </w:num>
  <w:num w:numId="4" w16cid:durableId="1855455352">
    <w:abstractNumId w:val="37"/>
  </w:num>
  <w:num w:numId="5" w16cid:durableId="117528577">
    <w:abstractNumId w:val="2"/>
  </w:num>
  <w:num w:numId="6" w16cid:durableId="1957979687">
    <w:abstractNumId w:val="31"/>
  </w:num>
  <w:num w:numId="7" w16cid:durableId="1532499986">
    <w:abstractNumId w:val="34"/>
  </w:num>
  <w:num w:numId="8" w16cid:durableId="1684358698">
    <w:abstractNumId w:val="33"/>
  </w:num>
  <w:num w:numId="9" w16cid:durableId="380446450">
    <w:abstractNumId w:val="12"/>
  </w:num>
  <w:num w:numId="10" w16cid:durableId="210776910">
    <w:abstractNumId w:val="21"/>
  </w:num>
  <w:num w:numId="11" w16cid:durableId="2015837865">
    <w:abstractNumId w:val="11"/>
  </w:num>
  <w:num w:numId="12" w16cid:durableId="813718124">
    <w:abstractNumId w:val="39"/>
  </w:num>
  <w:num w:numId="13" w16cid:durableId="1550847606">
    <w:abstractNumId w:val="19"/>
  </w:num>
  <w:num w:numId="14" w16cid:durableId="2072145635">
    <w:abstractNumId w:val="36"/>
  </w:num>
  <w:num w:numId="15" w16cid:durableId="109397617">
    <w:abstractNumId w:val="45"/>
  </w:num>
  <w:num w:numId="16" w16cid:durableId="1826699290">
    <w:abstractNumId w:val="3"/>
  </w:num>
  <w:num w:numId="17" w16cid:durableId="806699247">
    <w:abstractNumId w:val="13"/>
  </w:num>
  <w:num w:numId="18" w16cid:durableId="1784692795">
    <w:abstractNumId w:val="48"/>
  </w:num>
  <w:num w:numId="19" w16cid:durableId="2079475713">
    <w:abstractNumId w:val="0"/>
  </w:num>
  <w:num w:numId="20" w16cid:durableId="79446649">
    <w:abstractNumId w:val="42"/>
  </w:num>
  <w:num w:numId="21" w16cid:durableId="1133254595">
    <w:abstractNumId w:val="20"/>
  </w:num>
  <w:num w:numId="22" w16cid:durableId="1632443983">
    <w:abstractNumId w:val="38"/>
  </w:num>
  <w:num w:numId="23" w16cid:durableId="592280405">
    <w:abstractNumId w:val="24"/>
  </w:num>
  <w:num w:numId="24" w16cid:durableId="254634400">
    <w:abstractNumId w:val="25"/>
  </w:num>
  <w:num w:numId="25" w16cid:durableId="778067858">
    <w:abstractNumId w:val="32"/>
  </w:num>
  <w:num w:numId="26" w16cid:durableId="1315648565">
    <w:abstractNumId w:val="22"/>
  </w:num>
  <w:num w:numId="27" w16cid:durableId="1897279404">
    <w:abstractNumId w:val="9"/>
  </w:num>
  <w:num w:numId="28" w16cid:durableId="1903054829">
    <w:abstractNumId w:val="44"/>
  </w:num>
  <w:num w:numId="29" w16cid:durableId="1994681321">
    <w:abstractNumId w:val="6"/>
  </w:num>
  <w:num w:numId="30" w16cid:durableId="1541237292">
    <w:abstractNumId w:val="30"/>
  </w:num>
  <w:num w:numId="31" w16cid:durableId="1724518505">
    <w:abstractNumId w:val="23"/>
  </w:num>
  <w:num w:numId="32" w16cid:durableId="1247422153">
    <w:abstractNumId w:val="27"/>
  </w:num>
  <w:num w:numId="33" w16cid:durableId="881525214">
    <w:abstractNumId w:val="43"/>
  </w:num>
  <w:num w:numId="34" w16cid:durableId="781193787">
    <w:abstractNumId w:val="29"/>
  </w:num>
  <w:num w:numId="35" w16cid:durableId="52513544">
    <w:abstractNumId w:val="8"/>
  </w:num>
  <w:num w:numId="36" w16cid:durableId="1618834255">
    <w:abstractNumId w:val="1"/>
  </w:num>
  <w:num w:numId="37" w16cid:durableId="503934095">
    <w:abstractNumId w:val="16"/>
  </w:num>
  <w:num w:numId="38" w16cid:durableId="1835680324">
    <w:abstractNumId w:val="17"/>
  </w:num>
  <w:num w:numId="39" w16cid:durableId="1571696116">
    <w:abstractNumId w:val="46"/>
  </w:num>
  <w:num w:numId="40" w16cid:durableId="837815178">
    <w:abstractNumId w:val="15"/>
  </w:num>
  <w:num w:numId="41" w16cid:durableId="1657759557">
    <w:abstractNumId w:val="18"/>
  </w:num>
  <w:num w:numId="42" w16cid:durableId="2107800616">
    <w:abstractNumId w:val="26"/>
  </w:num>
  <w:num w:numId="43" w16cid:durableId="45493458">
    <w:abstractNumId w:val="28"/>
  </w:num>
  <w:num w:numId="44" w16cid:durableId="617447051">
    <w:abstractNumId w:val="41"/>
  </w:num>
  <w:num w:numId="45" w16cid:durableId="597295748">
    <w:abstractNumId w:val="7"/>
  </w:num>
  <w:num w:numId="46" w16cid:durableId="461004777">
    <w:abstractNumId w:val="14"/>
  </w:num>
  <w:num w:numId="47" w16cid:durableId="995063347">
    <w:abstractNumId w:val="4"/>
  </w:num>
  <w:num w:numId="48" w16cid:durableId="833767830">
    <w:abstractNumId w:val="47"/>
  </w:num>
  <w:num w:numId="49" w16cid:durableId="520243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93BA0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32EC5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939A7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A22AD"/>
    <w:rsid w:val="008C5254"/>
    <w:rsid w:val="008F2BFB"/>
    <w:rsid w:val="00904390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A5517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239</TotalTime>
  <Pages>4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Silvia Sandoval</cp:lastModifiedBy>
  <cp:revision>2</cp:revision>
  <cp:lastPrinted>2013-07-24T21:36:00Z</cp:lastPrinted>
  <dcterms:created xsi:type="dcterms:W3CDTF">2025-04-14T02:18:00Z</dcterms:created>
  <dcterms:modified xsi:type="dcterms:W3CDTF">2025-04-14T02:18:00Z</dcterms:modified>
</cp:coreProperties>
</file>