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35616D3C" w14:textId="77777777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5A9407C6" w14:textId="0F2E3B09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Laboral: poder seguir creciendo, conseguir un nuevo ascenso con nuevos desafíos</w:t>
      </w:r>
    </w:p>
    <w:p w14:paraId="66406A5D" w14:textId="6D16C1AD" w:rsidR="000A0FFC" w:rsidRPr="000A0FFC" w:rsidRDefault="000A0FFC" w:rsidP="00FF7000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>¿Qué puesto querés lograr específicamente?</w:t>
      </w:r>
    </w:p>
    <w:p w14:paraId="06A4FE08" w14:textId="77777777" w:rsidR="00FF7000" w:rsidRPr="000A0FFC" w:rsidRDefault="00FF7000" w:rsidP="00FF7000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07CDC3BE" w14:textId="77777777" w:rsidR="00FF7000" w:rsidRDefault="00FF7000" w:rsidP="00FF7000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E33165F" w14:textId="12CF4FA9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en gran parte sí, pero la decisión final la tomarán mis superiores</w:t>
      </w:r>
    </w:p>
    <w:p w14:paraId="45AAC6F7" w14:textId="3A7CEFFC" w:rsidR="000A0FFC" w:rsidRPr="000A0FFC" w:rsidRDefault="000A0FFC" w:rsidP="00FF7000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>¿De qué manera específica podés influenciar la decisión de tus superiores?</w:t>
      </w:r>
    </w:p>
    <w:p w14:paraId="69D1E864" w14:textId="77777777" w:rsidR="000A0FFC" w:rsidRPr="000A0FFC" w:rsidRDefault="000A0FFC" w:rsidP="00FF7000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</w:p>
    <w:p w14:paraId="602B4F7C" w14:textId="17BB22B1" w:rsidR="00FF7000" w:rsidRPr="000A0FFC" w:rsidRDefault="000A0FFC" w:rsidP="00FF7000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>¿Qué actitudes, conductas, capacidades valoran?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13F7B8BB" w14:textId="77777777" w:rsidR="00FF7000" w:rsidRDefault="00FF7000" w:rsidP="00FF7000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D6832C8" w14:textId="340F8127" w:rsidR="00FF7000" w:rsidRDefault="00FF7000" w:rsidP="00FF7000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 w:rsidR="00A31404">
        <w:rPr>
          <w:rFonts w:ascii="Myriad Pro" w:hAnsi="Myriad Pro"/>
          <w:smallCaps/>
          <w:sz w:val="24"/>
          <w:szCs w:val="24"/>
          <w:lang w:val="es-ES"/>
        </w:rPr>
        <w:t xml:space="preserve">convertirme en manager jr.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una nueva experiencia con mayores oportunidades y desafíos, reportar a alguien diferente y un mayor salario 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8391313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DBD1AB4" w14:textId="4824878B" w:rsidR="00975944" w:rsidRPr="00FF7000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si bien ya se me propuso la oportunidad, sabré que se concretó mediante una reunión donde se me describa una nueva propuesta laboral, sus responsabilidades y condiciones</w:t>
      </w:r>
    </w:p>
    <w:p w14:paraId="04E43074" w14:textId="77777777" w:rsidR="00975944" w:rsidRPr="006F6642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28062FD4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065A7AB" w14:textId="76A6A230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voy a ver nuevamente todo el esfuerzo que puse en mi puesto actual, voy a escucharme a mi misma decirme que todo valió la pena y voy a sentir miedo por un lado a lo nuevo y desconocido, pero también orgullo y felicidad</w:t>
      </w:r>
    </w:p>
    <w:p w14:paraId="2D96B644" w14:textId="6030BAC1" w:rsidR="000A0FFC" w:rsidRPr="000A0FFC" w:rsidRDefault="000A0FFC" w:rsidP="00975944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>¿Q</w:t>
      </w:r>
      <w:r>
        <w:rPr>
          <w:rFonts w:ascii="Myriad Pro" w:hAnsi="Myriad Pro"/>
          <w:color w:val="0070C0"/>
          <w:sz w:val="24"/>
          <w:szCs w:val="24"/>
          <w:lang w:val="es-ES"/>
        </w:rPr>
        <w:t>u</w:t>
      </w:r>
      <w:r w:rsidRPr="000A0FFC">
        <w:rPr>
          <w:rFonts w:ascii="Myriad Pro" w:hAnsi="Myriad Pro"/>
          <w:color w:val="0070C0"/>
          <w:sz w:val="24"/>
          <w:szCs w:val="24"/>
          <w:lang w:val="es-ES"/>
        </w:rPr>
        <w:t>é pasaría si te decís a vos misma que el esfuerzo valió la pena y te sentís orgullosa y feliz desde hoy?</w:t>
      </w:r>
    </w:p>
    <w:p w14:paraId="0ECB4AED" w14:textId="77777777" w:rsidR="00975944" w:rsidRPr="006F6642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BC4732F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1825AB03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81E5659" w14:textId="14283CE4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el año que viene a principios o mediados, en la empresa donde trabajo, con el equipo que trabajo con la esperanza que sea una motivación para el resto que nada es imposible. si, a </w:t>
      </w:r>
      <w:r>
        <w:rPr>
          <w:rFonts w:ascii="Myriad Pro" w:hAnsi="Myriad Pro"/>
          <w:smallCaps/>
          <w:sz w:val="24"/>
          <w:szCs w:val="24"/>
          <w:lang w:val="es-ES"/>
        </w:rPr>
        <w:lastRenderedPageBreak/>
        <w:t>veces pienso que quizás me conviene quedarme en el puesto actual, donde si bien trabajo mucho también lo disfruto y tengo miedo a que eso cambie repentinamente y arrepentirme</w:t>
      </w:r>
    </w:p>
    <w:p w14:paraId="768B4B22" w14:textId="7ADA2AED" w:rsidR="000A0FFC" w:rsidRDefault="000A0FFC" w:rsidP="00975944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>¿Qué te hace pensar que no vas a disfrutar en tu nuevo puesto?</w:t>
      </w:r>
    </w:p>
    <w:p w14:paraId="0C77BFE5" w14:textId="3BEACEE3" w:rsidR="000A0FFC" w:rsidRPr="000A0FFC" w:rsidRDefault="000A0FFC" w:rsidP="00975944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>
        <w:rPr>
          <w:rFonts w:ascii="Myriad Pro" w:hAnsi="Myriad Pro"/>
          <w:color w:val="0070C0"/>
          <w:sz w:val="24"/>
          <w:szCs w:val="24"/>
          <w:lang w:val="es-ES"/>
        </w:rPr>
        <w:t>Siendo que sos la misma persona, ¿podrías pensar que vas a trabajar mucho y disfrutar, tal como lo hacés ahora?</w:t>
      </w:r>
    </w:p>
    <w:p w14:paraId="5DE1C2A4" w14:textId="2AABB403" w:rsidR="00975944" w:rsidRPr="000A0FFC" w:rsidRDefault="00975944" w:rsidP="00975944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</w:p>
    <w:p w14:paraId="7FB491A7" w14:textId="77777777" w:rsidR="006F6642" w:rsidRPr="000A0FFC" w:rsidRDefault="006F6642" w:rsidP="006F6642">
      <w:pPr>
        <w:ind w:left="-180"/>
        <w:rPr>
          <w:rFonts w:ascii="Myriad Pro" w:hAnsi="Myriad Pro"/>
          <w:color w:val="0070C0"/>
          <w:sz w:val="24"/>
          <w:szCs w:val="24"/>
          <w:lang w:val="es-ES"/>
        </w:rPr>
      </w:pPr>
    </w:p>
    <w:p w14:paraId="4D44BA17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2227F9A6" w14:textId="77777777" w:rsidR="00975944" w:rsidRDefault="00975944" w:rsidP="00975944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2A10C86" w14:textId="6C052870" w:rsidR="00975944" w:rsidRDefault="00975944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 w:rsidR="006212C9">
        <w:rPr>
          <w:rFonts w:ascii="Myriad Pro" w:hAnsi="Myriad Pro"/>
          <w:smallCaps/>
          <w:sz w:val="24"/>
          <w:szCs w:val="24"/>
          <w:lang w:val="es-ES"/>
        </w:rPr>
        <w:t xml:space="preserve">tendré mayores responsabilidades lo que significa que tendré que aprender a gestionar diferentes situaciones y decisiones. cambiará mi economía favorablemente </w:t>
      </w:r>
    </w:p>
    <w:p w14:paraId="3D3B7AA4" w14:textId="77777777" w:rsidR="006212C9" w:rsidRPr="00FF7000" w:rsidRDefault="006212C9" w:rsidP="0097594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6FBAB3E3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09B8E46" w14:textId="06CC563C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</w:rPr>
      </w:pPr>
      <w:r w:rsidRPr="006212C9">
        <w:rPr>
          <w:rFonts w:ascii="Myriad Pro" w:hAnsi="Myriad Pro"/>
          <w:smallCaps/>
          <w:sz w:val="24"/>
          <w:szCs w:val="24"/>
        </w:rPr>
        <w:t>Laboral: la re</w:t>
      </w:r>
      <w:r>
        <w:rPr>
          <w:rFonts w:ascii="Myriad Pro" w:hAnsi="Myriad Pro"/>
          <w:smallCaps/>
          <w:sz w:val="24"/>
          <w:szCs w:val="24"/>
        </w:rPr>
        <w:t>sponsabilidad laboral que tengo, el carácter que me diferencia del resto, la experiencia y las ganas de ser parte de un cambio positivo general</w:t>
      </w:r>
    </w:p>
    <w:p w14:paraId="2822CB91" w14:textId="77777777" w:rsidR="006F6642" w:rsidRPr="006F6642" w:rsidRDefault="006F6642" w:rsidP="00A31404">
      <w:pPr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6D5AC1E8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19E30DA" w14:textId="75036B69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pulir algunas conductas de frustración que suelto tener frente a ciertas situaciones, seguir trabajando duro y diferenciarme del resto con hambre de superarme y no estancarme. que los superiores tomen la decisión de ofrecerme el nuevo puesto</w:t>
      </w:r>
    </w:p>
    <w:p w14:paraId="05659E74" w14:textId="6F4841BE" w:rsidR="000A0FFC" w:rsidRPr="000A0FFC" w:rsidRDefault="000A0FFC" w:rsidP="006212C9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>¿Qué te frustra específicamente?</w:t>
      </w:r>
    </w:p>
    <w:p w14:paraId="6D16D1F6" w14:textId="77777777" w:rsidR="006212C9" w:rsidRPr="000A0FFC" w:rsidRDefault="006212C9" w:rsidP="006212C9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</w:p>
    <w:p w14:paraId="41099E6D" w14:textId="77777777" w:rsidR="006F6642" w:rsidRPr="000A0FFC" w:rsidRDefault="006F6642" w:rsidP="006F6642">
      <w:pPr>
        <w:ind w:left="-180"/>
        <w:rPr>
          <w:rFonts w:ascii="Myriad Pro" w:hAnsi="Myriad Pro"/>
          <w:color w:val="0070C0"/>
          <w:sz w:val="24"/>
          <w:szCs w:val="24"/>
          <w:lang w:val="es-ES"/>
        </w:rPr>
      </w:pP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00C22F08" w14:textId="77777777" w:rsidR="006212C9" w:rsidRDefault="006212C9" w:rsidP="006212C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555FE6A9" w14:textId="597CBA13" w:rsid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por ahora no creo que haya un impedimento, en el corto o mediano plazo creo que puede suceder</w:t>
      </w:r>
    </w:p>
    <w:p w14:paraId="56038443" w14:textId="77777777" w:rsidR="006212C9" w:rsidRPr="006212C9" w:rsidRDefault="006212C9" w:rsidP="006212C9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7098408A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AD566A8" w14:textId="3EA71562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a los </w:t>
      </w:r>
      <w:proofErr w:type="spellStart"/>
      <w:r>
        <w:rPr>
          <w:rFonts w:ascii="Myriad Pro" w:hAnsi="Myriad Pro"/>
          <w:smallCaps/>
          <w:sz w:val="24"/>
          <w:szCs w:val="24"/>
          <w:lang w:val="es-ES"/>
        </w:rPr>
        <w:t>mas</w:t>
      </w:r>
      <w:proofErr w:type="spellEnd"/>
      <w:r>
        <w:rPr>
          <w:rFonts w:ascii="Myriad Pro" w:hAnsi="Myriad Pro"/>
          <w:smallCaps/>
          <w:sz w:val="24"/>
          <w:szCs w:val="24"/>
          <w:lang w:val="es-ES"/>
        </w:rPr>
        <w:t xml:space="preserve"> cercanos, familia y amigos se enterarán por mí. en el equipo de trabajo seguro sea comunicado por nuestro líder </w:t>
      </w:r>
    </w:p>
    <w:p w14:paraId="4D48A79E" w14:textId="77777777" w:rsidR="006F6642" w:rsidRPr="006F6642" w:rsidRDefault="006F6642" w:rsidP="00A31404">
      <w:pPr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009717C8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608BE7FF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912C7E7" w14:textId="70D81C3F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lastRenderedPageBreak/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seguir capacitándome en las áreas que considero necesarias mejorar como esta diplomatura para limar conductas y seguir apuntando a la excelencia de lo que puedo aportar</w:t>
      </w:r>
    </w:p>
    <w:p w14:paraId="563F3320" w14:textId="144FC937" w:rsidR="000A0FFC" w:rsidRPr="000A0FFC" w:rsidRDefault="000A0FFC" w:rsidP="00D74937">
      <w:pPr>
        <w:spacing w:after="0" w:line="240" w:lineRule="auto"/>
        <w:rPr>
          <w:rFonts w:ascii="Myriad Pro" w:hAnsi="Myriad Pro"/>
          <w:color w:val="0070C0"/>
          <w:sz w:val="24"/>
          <w:szCs w:val="24"/>
          <w:lang w:val="es-ES"/>
        </w:rPr>
      </w:pPr>
      <w:r w:rsidRPr="000A0FFC">
        <w:rPr>
          <w:rFonts w:ascii="Myriad Pro" w:hAnsi="Myriad Pro"/>
          <w:color w:val="0070C0"/>
          <w:sz w:val="24"/>
          <w:szCs w:val="24"/>
          <w:lang w:val="es-ES"/>
        </w:rPr>
        <w:t xml:space="preserve">¿Qué conductas querés </w:t>
      </w:r>
      <w:r>
        <w:rPr>
          <w:rFonts w:ascii="Myriad Pro" w:hAnsi="Myriad Pro"/>
          <w:color w:val="0070C0"/>
          <w:sz w:val="24"/>
          <w:szCs w:val="24"/>
          <w:lang w:val="es-ES"/>
        </w:rPr>
        <w:t>lim</w:t>
      </w:r>
      <w:r w:rsidRPr="000A0FFC">
        <w:rPr>
          <w:rFonts w:ascii="Myriad Pro" w:hAnsi="Myriad Pro"/>
          <w:color w:val="0070C0"/>
          <w:sz w:val="24"/>
          <w:szCs w:val="24"/>
          <w:lang w:val="es-ES"/>
        </w:rPr>
        <w:t>ar específicamente?</w:t>
      </w:r>
    </w:p>
    <w:p w14:paraId="4DCF3EED" w14:textId="77777777" w:rsidR="006F6642" w:rsidRPr="000A0FFC" w:rsidRDefault="006F6642" w:rsidP="006F6642">
      <w:pPr>
        <w:ind w:left="-180"/>
        <w:rPr>
          <w:rFonts w:ascii="Myriad Pro" w:hAnsi="Myriad Pro"/>
          <w:color w:val="0070C0"/>
          <w:sz w:val="24"/>
          <w:szCs w:val="24"/>
          <w:lang w:val="es-ES"/>
        </w:rPr>
      </w:pP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406980DE" w14:textId="77777777" w:rsidR="00D74937" w:rsidRDefault="00D74937" w:rsidP="00D74937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4280FFD" w14:textId="77777777" w:rsidR="00D74937" w:rsidRDefault="00D74937" w:rsidP="00D74937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 w:rsidRPr="00FF7000">
        <w:rPr>
          <w:rFonts w:ascii="Myriad Pro" w:hAnsi="Myriad Pro"/>
          <w:smallCaps/>
          <w:sz w:val="24"/>
          <w:szCs w:val="24"/>
          <w:lang w:val="es-ES"/>
        </w:rPr>
        <w:t xml:space="preserve">Laboral: </w:t>
      </w:r>
      <w:r>
        <w:rPr>
          <w:rFonts w:ascii="Myriad Pro" w:hAnsi="Myriad Pro"/>
          <w:smallCaps/>
          <w:sz w:val="24"/>
          <w:szCs w:val="24"/>
          <w:lang w:val="es-ES"/>
        </w:rPr>
        <w:t>comunicar a mi líder lo que me entusiasma la oportunidad y las ganas que tengo de poder lograr este objetivo y dar lo mejor de mi para lograrlo</w:t>
      </w:r>
    </w:p>
    <w:p w14:paraId="1BB7720B" w14:textId="4F5D63DD" w:rsidR="000C2460" w:rsidRPr="00A31404" w:rsidRDefault="00D74937" w:rsidP="00A31404">
      <w:pPr>
        <w:spacing w:after="0" w:line="240" w:lineRule="auto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sectPr w:rsidR="000C2460" w:rsidRPr="00A3140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A98E" w14:textId="77777777" w:rsidR="00E038BD" w:rsidRDefault="00E038BD" w:rsidP="005F5395">
      <w:pPr>
        <w:spacing w:after="0" w:line="240" w:lineRule="auto"/>
      </w:pPr>
      <w:r>
        <w:separator/>
      </w:r>
    </w:p>
  </w:endnote>
  <w:endnote w:type="continuationSeparator" w:id="0">
    <w:p w14:paraId="1D0E2B33" w14:textId="77777777" w:rsidR="00E038BD" w:rsidRDefault="00E038BD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2E20" w14:textId="77777777" w:rsidR="00E038BD" w:rsidRDefault="00E038BD" w:rsidP="005F5395">
      <w:pPr>
        <w:spacing w:after="0" w:line="240" w:lineRule="auto"/>
      </w:pPr>
      <w:r>
        <w:separator/>
      </w:r>
    </w:p>
  </w:footnote>
  <w:footnote w:type="continuationSeparator" w:id="0">
    <w:p w14:paraId="20FD2F3C" w14:textId="77777777" w:rsidR="00E038BD" w:rsidRDefault="00E038BD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58252659">
    <w:abstractNumId w:val="40"/>
  </w:num>
  <w:num w:numId="2" w16cid:durableId="811482093">
    <w:abstractNumId w:val="35"/>
  </w:num>
  <w:num w:numId="3" w16cid:durableId="1672567271">
    <w:abstractNumId w:val="5"/>
  </w:num>
  <w:num w:numId="4" w16cid:durableId="1988821664">
    <w:abstractNumId w:val="37"/>
  </w:num>
  <w:num w:numId="5" w16cid:durableId="1007832155">
    <w:abstractNumId w:val="2"/>
  </w:num>
  <w:num w:numId="6" w16cid:durableId="976489934">
    <w:abstractNumId w:val="31"/>
  </w:num>
  <w:num w:numId="7" w16cid:durableId="69742537">
    <w:abstractNumId w:val="34"/>
  </w:num>
  <w:num w:numId="8" w16cid:durableId="943683215">
    <w:abstractNumId w:val="33"/>
  </w:num>
  <w:num w:numId="9" w16cid:durableId="1857114551">
    <w:abstractNumId w:val="12"/>
  </w:num>
  <w:num w:numId="10" w16cid:durableId="428737907">
    <w:abstractNumId w:val="21"/>
  </w:num>
  <w:num w:numId="11" w16cid:durableId="176310347">
    <w:abstractNumId w:val="11"/>
  </w:num>
  <w:num w:numId="12" w16cid:durableId="854343867">
    <w:abstractNumId w:val="39"/>
  </w:num>
  <w:num w:numId="13" w16cid:durableId="311175256">
    <w:abstractNumId w:val="19"/>
  </w:num>
  <w:num w:numId="14" w16cid:durableId="784085115">
    <w:abstractNumId w:val="36"/>
  </w:num>
  <w:num w:numId="15" w16cid:durableId="1836803099">
    <w:abstractNumId w:val="45"/>
  </w:num>
  <w:num w:numId="16" w16cid:durableId="882719415">
    <w:abstractNumId w:val="3"/>
  </w:num>
  <w:num w:numId="17" w16cid:durableId="706949172">
    <w:abstractNumId w:val="13"/>
  </w:num>
  <w:num w:numId="18" w16cid:durableId="236478741">
    <w:abstractNumId w:val="48"/>
  </w:num>
  <w:num w:numId="19" w16cid:durableId="736707700">
    <w:abstractNumId w:val="0"/>
  </w:num>
  <w:num w:numId="20" w16cid:durableId="49966741">
    <w:abstractNumId w:val="42"/>
  </w:num>
  <w:num w:numId="21" w16cid:durableId="163011704">
    <w:abstractNumId w:val="20"/>
  </w:num>
  <w:num w:numId="22" w16cid:durableId="671760014">
    <w:abstractNumId w:val="38"/>
  </w:num>
  <w:num w:numId="23" w16cid:durableId="1459833682">
    <w:abstractNumId w:val="24"/>
  </w:num>
  <w:num w:numId="24" w16cid:durableId="1037047065">
    <w:abstractNumId w:val="25"/>
  </w:num>
  <w:num w:numId="25" w16cid:durableId="2035418067">
    <w:abstractNumId w:val="32"/>
  </w:num>
  <w:num w:numId="26" w16cid:durableId="1495485972">
    <w:abstractNumId w:val="22"/>
  </w:num>
  <w:num w:numId="27" w16cid:durableId="664163133">
    <w:abstractNumId w:val="9"/>
  </w:num>
  <w:num w:numId="28" w16cid:durableId="1125613483">
    <w:abstractNumId w:val="44"/>
  </w:num>
  <w:num w:numId="29" w16cid:durableId="1075904539">
    <w:abstractNumId w:val="6"/>
  </w:num>
  <w:num w:numId="30" w16cid:durableId="298154021">
    <w:abstractNumId w:val="30"/>
  </w:num>
  <w:num w:numId="31" w16cid:durableId="730076839">
    <w:abstractNumId w:val="23"/>
  </w:num>
  <w:num w:numId="32" w16cid:durableId="1902670015">
    <w:abstractNumId w:val="27"/>
  </w:num>
  <w:num w:numId="33" w16cid:durableId="1265504384">
    <w:abstractNumId w:val="43"/>
  </w:num>
  <w:num w:numId="34" w16cid:durableId="1863516470">
    <w:abstractNumId w:val="29"/>
  </w:num>
  <w:num w:numId="35" w16cid:durableId="1550023406">
    <w:abstractNumId w:val="8"/>
  </w:num>
  <w:num w:numId="36" w16cid:durableId="867838418">
    <w:abstractNumId w:val="1"/>
  </w:num>
  <w:num w:numId="37" w16cid:durableId="287130712">
    <w:abstractNumId w:val="16"/>
  </w:num>
  <w:num w:numId="38" w16cid:durableId="183322882">
    <w:abstractNumId w:val="17"/>
  </w:num>
  <w:num w:numId="39" w16cid:durableId="1191334398">
    <w:abstractNumId w:val="46"/>
  </w:num>
  <w:num w:numId="40" w16cid:durableId="673606002">
    <w:abstractNumId w:val="15"/>
  </w:num>
  <w:num w:numId="41" w16cid:durableId="1674989206">
    <w:abstractNumId w:val="18"/>
  </w:num>
  <w:num w:numId="42" w16cid:durableId="1614899837">
    <w:abstractNumId w:val="26"/>
  </w:num>
  <w:num w:numId="43" w16cid:durableId="1970165461">
    <w:abstractNumId w:val="28"/>
  </w:num>
  <w:num w:numId="44" w16cid:durableId="1910269640">
    <w:abstractNumId w:val="41"/>
  </w:num>
  <w:num w:numId="45" w16cid:durableId="497772200">
    <w:abstractNumId w:val="7"/>
  </w:num>
  <w:num w:numId="46" w16cid:durableId="112791192">
    <w:abstractNumId w:val="14"/>
  </w:num>
  <w:num w:numId="47" w16cid:durableId="29231652">
    <w:abstractNumId w:val="4"/>
  </w:num>
  <w:num w:numId="48" w16cid:durableId="2052460532">
    <w:abstractNumId w:val="47"/>
  </w:num>
  <w:num w:numId="49" w16cid:durableId="274601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A0FFC"/>
    <w:rsid w:val="000B1B32"/>
    <w:rsid w:val="000C0C2D"/>
    <w:rsid w:val="000C2460"/>
    <w:rsid w:val="000D092E"/>
    <w:rsid w:val="000D7CCF"/>
    <w:rsid w:val="00136DA1"/>
    <w:rsid w:val="00151E0A"/>
    <w:rsid w:val="001776CB"/>
    <w:rsid w:val="001C7224"/>
    <w:rsid w:val="001D198B"/>
    <w:rsid w:val="001E0297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212C9"/>
    <w:rsid w:val="0062734F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75944"/>
    <w:rsid w:val="009A5363"/>
    <w:rsid w:val="009B1034"/>
    <w:rsid w:val="00A0164B"/>
    <w:rsid w:val="00A13E29"/>
    <w:rsid w:val="00A31404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35E4C"/>
    <w:rsid w:val="00C47A22"/>
    <w:rsid w:val="00C87A21"/>
    <w:rsid w:val="00D1466F"/>
    <w:rsid w:val="00D7416E"/>
    <w:rsid w:val="00D74937"/>
    <w:rsid w:val="00D76C50"/>
    <w:rsid w:val="00DA0E20"/>
    <w:rsid w:val="00DC34E7"/>
    <w:rsid w:val="00DE0B98"/>
    <w:rsid w:val="00DF2A28"/>
    <w:rsid w:val="00DF6032"/>
    <w:rsid w:val="00E038BD"/>
    <w:rsid w:val="00EC07A0"/>
    <w:rsid w:val="00F04FC2"/>
    <w:rsid w:val="00F6458A"/>
    <w:rsid w:val="00F81A9B"/>
    <w:rsid w:val="00F95FFB"/>
    <w:rsid w:val="00F96CA1"/>
    <w:rsid w:val="00FC0BFC"/>
    <w:rsid w:val="00FF700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9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2025-09-08T13:58:00Z</dcterms:created>
  <dcterms:modified xsi:type="dcterms:W3CDTF">2025-09-08T13:58:00Z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2025-09-01T00:09:20Z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55a6973c-4d6d-4ba3-a726-8d4b57cfa3bb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