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35616D3C" w14:textId="77777777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5A9407C6" w14:textId="0F2E3B09" w:rsidR="00FF7000" w:rsidRPr="006F6642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Laboral: poder seguir creciendo, conseguir un nuevo ascenso con nuevos desafíos</w:t>
      </w:r>
    </w:p>
    <w:p w14:paraId="510A7786" w14:textId="0AA074EF" w:rsidR="006F6642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>Personal</w:t>
      </w:r>
      <w:r>
        <w:rPr>
          <w:rFonts w:ascii="Myriad Pro" w:hAnsi="Myriad Pro"/>
          <w:smallCaps/>
          <w:sz w:val="24"/>
          <w:szCs w:val="24"/>
          <w:lang w:val="es-ES"/>
        </w:rPr>
        <w:t>: mudarme a un espacio mas grande, donde me pueda sentir más cómoda y segura</w:t>
      </w:r>
    </w:p>
    <w:p w14:paraId="06A4FE08" w14:textId="77777777" w:rsidR="00FF7000" w:rsidRP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07CDC3BE" w14:textId="77777777" w:rsidR="00FF7000" w:rsidRDefault="00FF7000" w:rsidP="00FF7000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E33165F" w14:textId="12CF4FA9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en gran parte sí, pero la decisión final la tomarán mis superiores</w:t>
      </w:r>
    </w:p>
    <w:p w14:paraId="602B4F7C" w14:textId="23CA6611" w:rsidR="00FF7000" w:rsidRP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personal: si, depende de mi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13F7B8BB" w14:textId="77777777" w:rsidR="00FF7000" w:rsidRDefault="00FF7000" w:rsidP="00FF7000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D6832C8" w14:textId="6A488EE4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una nueva experiencia con mayores oportunidades y desafíos, reportar a alguien diferente y un mayor salario </w:t>
      </w:r>
    </w:p>
    <w:p w14:paraId="4170DF93" w14:textId="1591B3C8" w:rsidR="00FF7000" w:rsidRP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lastRenderedPageBreak/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más espacio y comodidad, sentirme finalmente en un hogar, no tener que limitarme tanto con las cosas que tengo</w:t>
      </w:r>
    </w:p>
    <w:p w14:paraId="5FA37910" w14:textId="77777777" w:rsidR="00FF7000" w:rsidRPr="006F6642" w:rsidRDefault="00FF7000" w:rsidP="00FF7000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8391313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1239846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D958FDF" w14:textId="1810979D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si bien ya se me propuso la oportunidad, sabré que se concretó mediante una reunión donde se me describa una nueva propuesta laboral, sus responsabilidades y condiciones</w:t>
      </w:r>
    </w:p>
    <w:p w14:paraId="2575739E" w14:textId="77777777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3DBD1AB4" w14:textId="7BDF8D79" w:rsidR="00975944" w:rsidRPr="00FF7000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cuando ya tenga un nuevo lugar visto y cerrado para mudarme</w:t>
      </w:r>
    </w:p>
    <w:p w14:paraId="04E43074" w14:textId="77777777" w:rsidR="00975944" w:rsidRPr="006F6642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4D0A86F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28062FD4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065A7AB" w14:textId="76A6A230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voy a ver nuevamente todo el esfuerzo que puse en mi puesto actual, voy a escucharme a mi misma decirme que todo valió la pena y voy a sentir miedo por un lado a lo nuevo y desconocido, pero también orgullo y felicidad</w:t>
      </w:r>
    </w:p>
    <w:p w14:paraId="266F2171" w14:textId="77777777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26DE01D2" w14:textId="7D6371DA" w:rsidR="00975944" w:rsidRPr="00FF7000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voy a ver todas las ideas que quiero plasmar en el nuevo espacio, voy a oír la paz que espero tener a diferencia de mi actual lugar y voy a sentirme plena y tranquila</w:t>
      </w:r>
    </w:p>
    <w:p w14:paraId="0ECB4AED" w14:textId="77777777" w:rsidR="00975944" w:rsidRPr="006F6642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C77CEAF" w14:textId="77777777" w:rsidR="006F6642" w:rsidRPr="006F6642" w:rsidRDefault="006F6642" w:rsidP="006F6642">
      <w:pPr>
        <w:pStyle w:val="ListParagraph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BC4732F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825AB03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81E5659" w14:textId="14283CE4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el año que viene a principios o mediados, en la empresa donde trabajo, con el equipo que trabajo con la esperanza que sea una motivación para el resto que nada es imposible. si, a veces pienso que quizás me conviene quedarme en el puesto actual, donde si bien trabajo mucho también lo disfruto y tengo miedo a que eso cambie repentinamente y arrepentirme</w:t>
      </w:r>
    </w:p>
    <w:p w14:paraId="618FB234" w14:textId="77777777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3EE38061" w14:textId="089DA76B" w:rsidR="00975944" w:rsidRPr="00FF7000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a fin de este año o comienzo del siguiente, me encantaría poder vivirlo con mi pareja actual, aunque sé que faltan muchos pasos antes de llegar a la convivencia, </w:t>
      </w:r>
      <w:r>
        <w:rPr>
          <w:rFonts w:ascii="Myriad Pro" w:hAnsi="Myriad Pro"/>
          <w:smallCaps/>
          <w:sz w:val="24"/>
          <w:szCs w:val="24"/>
          <w:lang w:val="es-ES"/>
        </w:rPr>
        <w:lastRenderedPageBreak/>
        <w:t>pero igual lo disfrutaré con el y con mi familia cuando puedan visitarme y estar más cómodos. si, a veces pienso que es más conveniente quedarme acá, aunque muchas veces me sienta incomoda y esperar al momento que estemos listos para convivir con mi pareja para no tener que pasar por el “caos y estrés” de una mudanza.</w:t>
      </w:r>
    </w:p>
    <w:p w14:paraId="5DE1C2A4" w14:textId="2AABB403" w:rsidR="00975944" w:rsidRPr="006F6642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7875EF39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2227F9A6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2A10C86" w14:textId="6C052870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 w:rsidR="006212C9">
        <w:rPr>
          <w:rFonts w:ascii="Myriad Pro" w:hAnsi="Myriad Pro"/>
          <w:smallCaps/>
          <w:sz w:val="24"/>
          <w:szCs w:val="24"/>
          <w:lang w:val="es-ES"/>
        </w:rPr>
        <w:t xml:space="preserve">tendré mayores responsabilidades lo que significa que tendré que aprender a gestionar diferentes situaciones y decisiones. cambiará mi economía favorablemente </w:t>
      </w:r>
    </w:p>
    <w:p w14:paraId="3328F327" w14:textId="77777777" w:rsidR="006212C9" w:rsidRDefault="006212C9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276A6BDD" w14:textId="6814DD96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 w:rsidR="006212C9">
        <w:rPr>
          <w:rFonts w:ascii="Myriad Pro" w:hAnsi="Myriad Pro"/>
          <w:smallCaps/>
          <w:sz w:val="24"/>
          <w:szCs w:val="24"/>
          <w:lang w:val="es-ES"/>
        </w:rPr>
        <w:t>me hará sentir mas tranquila y cómoda. podré recibir a mis familiares sin pasarlo mal. si tuviera espacio verde o patio me haría también aún más feliz</w:t>
      </w:r>
    </w:p>
    <w:p w14:paraId="3D3B7AA4" w14:textId="77777777" w:rsidR="006212C9" w:rsidRPr="00FF7000" w:rsidRDefault="006212C9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6FBAB3E3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79CACBC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09B8E46" w14:textId="06CC563C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</w:rPr>
      </w:pPr>
      <w:r w:rsidRPr="006212C9">
        <w:rPr>
          <w:rFonts w:ascii="Myriad Pro" w:hAnsi="Myriad Pro"/>
          <w:smallCaps/>
          <w:sz w:val="24"/>
          <w:szCs w:val="24"/>
        </w:rPr>
        <w:t xml:space="preserve">Laboral: </w:t>
      </w:r>
      <w:r w:rsidRPr="006212C9">
        <w:rPr>
          <w:rFonts w:ascii="Myriad Pro" w:hAnsi="Myriad Pro"/>
          <w:smallCaps/>
          <w:sz w:val="24"/>
          <w:szCs w:val="24"/>
        </w:rPr>
        <w:t>la re</w:t>
      </w:r>
      <w:r>
        <w:rPr>
          <w:rFonts w:ascii="Myriad Pro" w:hAnsi="Myriad Pro"/>
          <w:smallCaps/>
          <w:sz w:val="24"/>
          <w:szCs w:val="24"/>
        </w:rPr>
        <w:t>sponsabilidad laboral que tengo, el carácter que me diferencia del resto, la experiencia y las ganas de ser parte de un cambio positivo general</w:t>
      </w:r>
    </w:p>
    <w:p w14:paraId="052A45C4" w14:textId="77777777" w:rsidR="006212C9" w:rsidRP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</w:rPr>
      </w:pPr>
    </w:p>
    <w:p w14:paraId="7AADF582" w14:textId="77F6D790" w:rsidR="006212C9" w:rsidRPr="00FF7000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poder buscar alternativas ya sea por conocidos, internet, inmobiliarias. tengo la posibilidad de pedir dinero prestado a mis padres de necesitarlo para un posible ingreso.</w:t>
      </w:r>
    </w:p>
    <w:p w14:paraId="125F9325" w14:textId="77777777" w:rsidR="006212C9" w:rsidRPr="006F6642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6D5AC1E8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F81CCE5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19E30DA" w14:textId="75036B69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pulir algunas conductas de frustración que suelto tener frente a ciertas situaciones, seguir trabajando duro y diferenciarme del resto con hambre de superarme y no estancarme. que los superiores tomen la decisión de ofrecerme el nuevo puesto</w:t>
      </w:r>
    </w:p>
    <w:p w14:paraId="72F838E3" w14:textId="77777777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3CC4F5DC" w14:textId="690A3F05" w:rsidR="006212C9" w:rsidRPr="00FF7000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ahorrar dinero, comenzar a buscar opciones, animarme</w:t>
      </w:r>
    </w:p>
    <w:p w14:paraId="6D16D1F6" w14:textId="77777777" w:rsidR="006212C9" w:rsidRPr="006F6642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0C22F08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975C053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55FE6A9" w14:textId="597CBA13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por ahora no creo que haya un impedimento, en el corto o mediano plazo creo que puede suceder</w:t>
      </w:r>
    </w:p>
    <w:p w14:paraId="65B959F7" w14:textId="77777777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56D350A0" w14:textId="047FFD52" w:rsidR="006F6642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no salir de la zona de confort, creer que, porque quizás no tengo a mis padres cerca esta vez, en esta mudanza </w:t>
      </w:r>
      <w:r w:rsidR="00D74937">
        <w:rPr>
          <w:rFonts w:ascii="Myriad Pro" w:hAnsi="Myriad Pro"/>
          <w:smallCaps/>
          <w:sz w:val="24"/>
          <w:szCs w:val="24"/>
          <w:lang w:val="es-ES"/>
        </w:rPr>
        <w:t>para qu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e me </w:t>
      </w:r>
      <w:r w:rsidR="00D74937">
        <w:rPr>
          <w:rFonts w:ascii="Myriad Pro" w:hAnsi="Myriad Pro"/>
          <w:smallCaps/>
          <w:sz w:val="24"/>
          <w:szCs w:val="24"/>
          <w:lang w:val="es-ES"/>
        </w:rPr>
        <w:t xml:space="preserve">ayuden </w:t>
      </w:r>
      <w:r>
        <w:rPr>
          <w:rFonts w:ascii="Myriad Pro" w:hAnsi="Myriad Pro"/>
          <w:smallCaps/>
          <w:sz w:val="24"/>
          <w:szCs w:val="24"/>
          <w:lang w:val="es-ES"/>
        </w:rPr>
        <w:t>no voy a poder lograrlo sola, pensar en el estrés que genera</w:t>
      </w:r>
      <w:r w:rsidR="00D74937">
        <w:rPr>
          <w:rFonts w:ascii="Myriad Pro" w:hAnsi="Myriad Pro"/>
          <w:smallCaps/>
          <w:sz w:val="24"/>
          <w:szCs w:val="24"/>
          <w:lang w:val="es-ES"/>
        </w:rPr>
        <w:t>. creer que no voy a poder pagar el alquiler a futuro</w:t>
      </w:r>
    </w:p>
    <w:p w14:paraId="56038443" w14:textId="77777777" w:rsidR="006212C9" w:rsidRP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7098408A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9E17F16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AD566A8" w14:textId="3EA71562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a los mas cercanos, familia y amigos se enterarán por mí. en el equipo de trabajo seguro sea comunicado por nuestro líder </w:t>
      </w:r>
    </w:p>
    <w:p w14:paraId="3E1725E6" w14:textId="77777777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27CFFD0B" w14:textId="15F69458" w:rsidR="00D74937" w:rsidRPr="00FF7000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porque se los voy a contar y van a poder disfrutarlo conmigo</w:t>
      </w:r>
    </w:p>
    <w:p w14:paraId="0198B196" w14:textId="77777777" w:rsidR="00D74937" w:rsidRPr="006F6642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009717C8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608BE7FF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24FFDDF" w14:textId="69C8C75C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seguir capacitándome en las áreas que considero necesarias mejorar como esta diplomatura para limar conductas y seguir apuntando a la excelencia de lo que puedo aportar</w:t>
      </w:r>
    </w:p>
    <w:p w14:paraId="7CA78E98" w14:textId="77777777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01CB44DC" w14:textId="67BCE98C" w:rsidR="00D74937" w:rsidRPr="00FF7000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>comenzar la búsqueda de nuevos espacios</w:t>
      </w:r>
    </w:p>
    <w:p w14:paraId="7912C7E7" w14:textId="77777777" w:rsidR="00D74937" w:rsidRPr="006F6642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06980DE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70835AF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4280FFD" w14:textId="77777777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comunicar a mi líder lo que me entusiasma la oportunidad y las ganas que tengo de poder lograr este objetivo y dar lo mejor de mi para lograrlo</w:t>
      </w:r>
    </w:p>
    <w:p w14:paraId="510041C1" w14:textId="2ABEC8BF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1E77863" w14:textId="0AEEECA3" w:rsidR="00D74937" w:rsidRPr="00FF7000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lastRenderedPageBreak/>
        <w:t xml:space="preserve">personal: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realizar algunas visitas a esos espacios y ahorrar un poco de dinero para el ingreso cuando encuentre el nuevo departamento/casa</w:t>
      </w:r>
    </w:p>
    <w:p w14:paraId="4BC09B07" w14:textId="77777777" w:rsidR="00D74937" w:rsidRPr="006F6642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92FC" w14:textId="77777777" w:rsidR="00C35E4C" w:rsidRDefault="00C35E4C" w:rsidP="005F5395">
      <w:pPr>
        <w:spacing w:after="0" w:line="240" w:lineRule="auto"/>
      </w:pPr>
      <w:r>
        <w:separator/>
      </w:r>
    </w:p>
  </w:endnote>
  <w:endnote w:type="continuationSeparator" w:id="0">
    <w:p w14:paraId="41FA71BB" w14:textId="77777777" w:rsidR="00C35E4C" w:rsidRDefault="00C35E4C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Footer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696B" w14:textId="77777777" w:rsidR="00C35E4C" w:rsidRDefault="00C35E4C" w:rsidP="005F5395">
      <w:pPr>
        <w:spacing w:after="0" w:line="240" w:lineRule="auto"/>
      </w:pPr>
      <w:r>
        <w:separator/>
      </w:r>
    </w:p>
  </w:footnote>
  <w:footnote w:type="continuationSeparator" w:id="0">
    <w:p w14:paraId="2495380F" w14:textId="77777777" w:rsidR="00C35E4C" w:rsidRDefault="00C35E4C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Header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Header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Header"/>
      <w:jc w:val="right"/>
    </w:pPr>
  </w:p>
  <w:p w14:paraId="60D3E1D2" w14:textId="77777777" w:rsidR="005F5395" w:rsidRDefault="005F5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Header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58252659">
    <w:abstractNumId w:val="40"/>
  </w:num>
  <w:num w:numId="2" w16cid:durableId="811482093">
    <w:abstractNumId w:val="35"/>
  </w:num>
  <w:num w:numId="3" w16cid:durableId="1672567271">
    <w:abstractNumId w:val="5"/>
  </w:num>
  <w:num w:numId="4" w16cid:durableId="1988821664">
    <w:abstractNumId w:val="37"/>
  </w:num>
  <w:num w:numId="5" w16cid:durableId="1007832155">
    <w:abstractNumId w:val="2"/>
  </w:num>
  <w:num w:numId="6" w16cid:durableId="976489934">
    <w:abstractNumId w:val="31"/>
  </w:num>
  <w:num w:numId="7" w16cid:durableId="69742537">
    <w:abstractNumId w:val="34"/>
  </w:num>
  <w:num w:numId="8" w16cid:durableId="943683215">
    <w:abstractNumId w:val="33"/>
  </w:num>
  <w:num w:numId="9" w16cid:durableId="1857114551">
    <w:abstractNumId w:val="12"/>
  </w:num>
  <w:num w:numId="10" w16cid:durableId="428737907">
    <w:abstractNumId w:val="21"/>
  </w:num>
  <w:num w:numId="11" w16cid:durableId="176310347">
    <w:abstractNumId w:val="11"/>
  </w:num>
  <w:num w:numId="12" w16cid:durableId="854343867">
    <w:abstractNumId w:val="39"/>
  </w:num>
  <w:num w:numId="13" w16cid:durableId="311175256">
    <w:abstractNumId w:val="19"/>
  </w:num>
  <w:num w:numId="14" w16cid:durableId="784085115">
    <w:abstractNumId w:val="36"/>
  </w:num>
  <w:num w:numId="15" w16cid:durableId="1836803099">
    <w:abstractNumId w:val="45"/>
  </w:num>
  <w:num w:numId="16" w16cid:durableId="882719415">
    <w:abstractNumId w:val="3"/>
  </w:num>
  <w:num w:numId="17" w16cid:durableId="706949172">
    <w:abstractNumId w:val="13"/>
  </w:num>
  <w:num w:numId="18" w16cid:durableId="236478741">
    <w:abstractNumId w:val="48"/>
  </w:num>
  <w:num w:numId="19" w16cid:durableId="736707700">
    <w:abstractNumId w:val="0"/>
  </w:num>
  <w:num w:numId="20" w16cid:durableId="49966741">
    <w:abstractNumId w:val="42"/>
  </w:num>
  <w:num w:numId="21" w16cid:durableId="163011704">
    <w:abstractNumId w:val="20"/>
  </w:num>
  <w:num w:numId="22" w16cid:durableId="671760014">
    <w:abstractNumId w:val="38"/>
  </w:num>
  <w:num w:numId="23" w16cid:durableId="1459833682">
    <w:abstractNumId w:val="24"/>
  </w:num>
  <w:num w:numId="24" w16cid:durableId="1037047065">
    <w:abstractNumId w:val="25"/>
  </w:num>
  <w:num w:numId="25" w16cid:durableId="2035418067">
    <w:abstractNumId w:val="32"/>
  </w:num>
  <w:num w:numId="26" w16cid:durableId="1495485972">
    <w:abstractNumId w:val="22"/>
  </w:num>
  <w:num w:numId="27" w16cid:durableId="664163133">
    <w:abstractNumId w:val="9"/>
  </w:num>
  <w:num w:numId="28" w16cid:durableId="1125613483">
    <w:abstractNumId w:val="44"/>
  </w:num>
  <w:num w:numId="29" w16cid:durableId="1075904539">
    <w:abstractNumId w:val="6"/>
  </w:num>
  <w:num w:numId="30" w16cid:durableId="298154021">
    <w:abstractNumId w:val="30"/>
  </w:num>
  <w:num w:numId="31" w16cid:durableId="730076839">
    <w:abstractNumId w:val="23"/>
  </w:num>
  <w:num w:numId="32" w16cid:durableId="1902670015">
    <w:abstractNumId w:val="27"/>
  </w:num>
  <w:num w:numId="33" w16cid:durableId="1265504384">
    <w:abstractNumId w:val="43"/>
  </w:num>
  <w:num w:numId="34" w16cid:durableId="1863516470">
    <w:abstractNumId w:val="29"/>
  </w:num>
  <w:num w:numId="35" w16cid:durableId="1550023406">
    <w:abstractNumId w:val="8"/>
  </w:num>
  <w:num w:numId="36" w16cid:durableId="867838418">
    <w:abstractNumId w:val="1"/>
  </w:num>
  <w:num w:numId="37" w16cid:durableId="287130712">
    <w:abstractNumId w:val="16"/>
  </w:num>
  <w:num w:numId="38" w16cid:durableId="183322882">
    <w:abstractNumId w:val="17"/>
  </w:num>
  <w:num w:numId="39" w16cid:durableId="1191334398">
    <w:abstractNumId w:val="46"/>
  </w:num>
  <w:num w:numId="40" w16cid:durableId="673606002">
    <w:abstractNumId w:val="15"/>
  </w:num>
  <w:num w:numId="41" w16cid:durableId="1674989206">
    <w:abstractNumId w:val="18"/>
  </w:num>
  <w:num w:numId="42" w16cid:durableId="1614899837">
    <w:abstractNumId w:val="26"/>
  </w:num>
  <w:num w:numId="43" w16cid:durableId="1970165461">
    <w:abstractNumId w:val="28"/>
  </w:num>
  <w:num w:numId="44" w16cid:durableId="1910269640">
    <w:abstractNumId w:val="41"/>
  </w:num>
  <w:num w:numId="45" w16cid:durableId="497772200">
    <w:abstractNumId w:val="7"/>
  </w:num>
  <w:num w:numId="46" w16cid:durableId="112791192">
    <w:abstractNumId w:val="14"/>
  </w:num>
  <w:num w:numId="47" w16cid:durableId="29231652">
    <w:abstractNumId w:val="4"/>
  </w:num>
  <w:num w:numId="48" w16cid:durableId="2052460532">
    <w:abstractNumId w:val="47"/>
  </w:num>
  <w:num w:numId="49" w16cid:durableId="274601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36DA1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12C9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75944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35E4C"/>
    <w:rsid w:val="00C47A22"/>
    <w:rsid w:val="00C87A21"/>
    <w:rsid w:val="00D1466F"/>
    <w:rsid w:val="00D7416E"/>
    <w:rsid w:val="00D74937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00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DefaultParagraphFont"/>
    <w:rsid w:val="00BB534C"/>
  </w:style>
  <w:style w:type="character" w:customStyle="1" w:styleId="updated">
    <w:name w:val="updated"/>
    <w:basedOn w:val="DefaultParagraphFont"/>
    <w:rsid w:val="00BB534C"/>
  </w:style>
  <w:style w:type="character" w:customStyle="1" w:styleId="hour">
    <w:name w:val="hour"/>
    <w:basedOn w:val="DefaultParagraphFont"/>
    <w:rsid w:val="00BB534C"/>
  </w:style>
  <w:style w:type="character" w:styleId="Hyperlink">
    <w:name w:val="Hyperlink"/>
    <w:basedOn w:val="DefaultParagraphFont"/>
    <w:uiPriority w:val="99"/>
    <w:unhideWhenUsed/>
    <w:rsid w:val="00BB53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34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3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DefaultParagraphFont"/>
    <w:rsid w:val="000C0C2D"/>
  </w:style>
  <w:style w:type="table" w:styleId="TableGrid">
    <w:name w:val="Table Grid"/>
    <w:basedOn w:val="Table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</TotalTime>
  <Pages>6</Pages>
  <Words>793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Nieva, Yanina</cp:lastModifiedBy>
  <cp:revision>2</cp:revision>
  <cp:lastPrinted>2013-07-24T21:36:00Z</cp:lastPrinted>
  <dcterms:created xsi:type="dcterms:W3CDTF">2025-09-01T00:09:00Z</dcterms:created>
  <dcterms:modified xsi:type="dcterms:W3CDTF">2025-09-01T00:09:00Z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2025-09-01T00:09:20Z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55a6973c-4d6d-4ba3-a726-8d4b57cfa3bb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