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EBC844C" w14:textId="4B8D6EDF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5DE83B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6E1724">
        <w:rPr>
          <w:rFonts w:ascii="Myriad Pro" w:hAnsi="Myriad Pro"/>
          <w:smallCaps/>
          <w:sz w:val="24"/>
          <w:szCs w:val="24"/>
          <w:lang w:val="es-ES"/>
        </w:rPr>
        <w:t xml:space="preserve"> ADQUIRIR HABITOS SALUDABLES PARA PODER BAJAR DE PESO Y MANTENER MI PESO IDEAL PARA NO TENER PROBLEMAS DE SALUD.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46F6F6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E1724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C304A3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6E1724">
        <w:rPr>
          <w:rFonts w:ascii="Myriad Pro" w:hAnsi="Myriad Pro"/>
          <w:sz w:val="24"/>
          <w:szCs w:val="24"/>
          <w:lang w:val="es-ES"/>
        </w:rPr>
        <w:t xml:space="preserve"> SENTIRME BIEN CONMIGO MISMA, ESTAR COMODA, PODER HACER DEPORTES SIN CANSARME, SUBIR ESCALERAS, CAMINAR.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639CCF3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6E1724">
        <w:rPr>
          <w:rFonts w:ascii="Myriad Pro" w:hAnsi="Myriad Pro"/>
          <w:sz w:val="24"/>
          <w:szCs w:val="24"/>
          <w:lang w:val="es-ES"/>
        </w:rPr>
        <w:t xml:space="preserve"> CUANDO ME VEA MAS FLACA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11C64EB8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E1724">
        <w:rPr>
          <w:rFonts w:ascii="Myriad Pro" w:hAnsi="Myriad Pro"/>
          <w:sz w:val="24"/>
          <w:szCs w:val="24"/>
          <w:lang w:val="es-ES"/>
        </w:rPr>
        <w:t xml:space="preserve"> VERE UNA MUJER SANA, RADIANTE. OIRE HALAGOS INCLUSO DE MI MISMA. SENTIRE GRATITUD Y PAZ.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7FC6A53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6E1724">
        <w:rPr>
          <w:rFonts w:ascii="Myriad Pro" w:hAnsi="Myriad Pro"/>
          <w:sz w:val="24"/>
          <w:szCs w:val="24"/>
          <w:lang w:val="es-ES"/>
        </w:rPr>
        <w:t xml:space="preserve"> LO QUIERO LOGRAR SOLA, EN SEIS MESES, EN MI LUGAR QUE ES MI CASA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02BDD81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E1724">
        <w:rPr>
          <w:rFonts w:ascii="Myriad Pro" w:hAnsi="Myriad Pro"/>
          <w:sz w:val="24"/>
          <w:szCs w:val="24"/>
          <w:lang w:val="es-ES"/>
        </w:rPr>
        <w:t xml:space="preserve"> COMPLETAMENTE. AL DESPOJARME DEL SOBREPESO ESTARE LIVIANA PARA ANDAR, Y TAMBIEN AL COMER SALUDABLE, ESTARE CON MAS ENERGIA PARA PODER TRABAJAR, VIVIR, DISFRUTAR.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48170C52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6E1724">
        <w:rPr>
          <w:rFonts w:ascii="Myriad Pro" w:hAnsi="Myriad Pro"/>
          <w:sz w:val="24"/>
          <w:szCs w:val="24"/>
          <w:lang w:val="es-ES"/>
        </w:rPr>
        <w:t xml:space="preserve"> TENGO TODO LO QUE QUIERO. UN GIMNASIO EN MI CASA, Y DINERO PARA COMPRAR LA COMIDA QUE DEBO COMER.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3740813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6E1724">
        <w:rPr>
          <w:rFonts w:ascii="Myriad Pro" w:hAnsi="Myriad Pro"/>
          <w:sz w:val="24"/>
          <w:szCs w:val="24"/>
          <w:lang w:val="es-ES"/>
        </w:rPr>
        <w:t xml:space="preserve"> COMPROMISO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40A9897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6E1724">
        <w:rPr>
          <w:rFonts w:ascii="Myriad Pro" w:hAnsi="Myriad Pro"/>
          <w:sz w:val="24"/>
          <w:szCs w:val="24"/>
          <w:lang w:val="es-ES"/>
        </w:rPr>
        <w:t xml:space="preserve"> NO CUMPLO CON EL COMPROMISO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430AC74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6E1724">
        <w:rPr>
          <w:rFonts w:ascii="Myriad Pro" w:hAnsi="Myriad Pro"/>
          <w:sz w:val="24"/>
          <w:szCs w:val="24"/>
          <w:lang w:val="es-ES"/>
        </w:rPr>
        <w:t xml:space="preserve"> ME VERAN MUCHO MEJOR Y RADIANTE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0F8C1271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 será el primer paso para lograr tu objetivo?</w:t>
      </w:r>
      <w:r w:rsidR="006E1724">
        <w:rPr>
          <w:rFonts w:ascii="Myriad Pro" w:hAnsi="Myriad Pro"/>
          <w:sz w:val="24"/>
          <w:szCs w:val="24"/>
          <w:lang w:val="es-ES"/>
        </w:rPr>
        <w:t xml:space="preserve"> ORGANIZAR LA COMIDA Y EL EJERCICIO.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65801C5F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6E1724">
        <w:rPr>
          <w:rFonts w:ascii="Myriad Pro" w:hAnsi="Myriad Pro"/>
          <w:sz w:val="24"/>
          <w:szCs w:val="24"/>
          <w:lang w:val="es-ES"/>
        </w:rPr>
        <w:t xml:space="preserve"> CONTROLAR MI PESO Y MIS MEDIDAS UNA VEZ A LA SEMANA. </w:t>
      </w:r>
      <w:bookmarkStart w:id="0" w:name="_GoBack"/>
      <w:bookmarkEnd w:id="0"/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AF588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C30E" w14:textId="77777777" w:rsidR="00A14204" w:rsidRDefault="00A14204" w:rsidP="005F5395">
      <w:pPr>
        <w:spacing w:after="0" w:line="240" w:lineRule="auto"/>
      </w:pPr>
      <w:r>
        <w:separator/>
      </w:r>
    </w:p>
  </w:endnote>
  <w:endnote w:type="continuationSeparator" w:id="0">
    <w:p w14:paraId="0B573EC8" w14:textId="77777777" w:rsidR="00A14204" w:rsidRDefault="00A14204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6E1724" w:rsidRPr="006E1724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0FD7" w14:textId="77777777" w:rsidR="00A14204" w:rsidRDefault="00A14204" w:rsidP="005F5395">
      <w:pPr>
        <w:spacing w:after="0" w:line="240" w:lineRule="auto"/>
      </w:pPr>
      <w:r>
        <w:separator/>
      </w:r>
    </w:p>
  </w:footnote>
  <w:footnote w:type="continuationSeparator" w:id="0">
    <w:p w14:paraId="4C728903" w14:textId="77777777" w:rsidR="00A14204" w:rsidRDefault="00A14204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6746" w14:textId="77777777" w:rsidR="005F5395" w:rsidRDefault="00A14204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7BDC" w14:textId="77777777" w:rsidR="005F5395" w:rsidRDefault="00A14204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E1724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14204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85F3-FF96-40A5-9F0B-BA23AD35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Luciana</cp:lastModifiedBy>
  <cp:revision>2</cp:revision>
  <cp:lastPrinted>2013-07-24T21:36:00Z</cp:lastPrinted>
  <dcterms:created xsi:type="dcterms:W3CDTF">2021-09-22T17:05:00Z</dcterms:created>
  <dcterms:modified xsi:type="dcterms:W3CDTF">2021-09-22T17:05:00Z</dcterms:modified>
</cp:coreProperties>
</file>