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54965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bookmarkStart w:id="0" w:name="_GoBack"/>
    </w:p>
    <w:bookmarkEnd w:id="0"/>
    <w:p w14:paraId="1EBC844C" w14:textId="4B8D6EDF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CUESTIONARIO DE LA BUENA FORMA</w:t>
      </w:r>
    </w:p>
    <w:p w14:paraId="412C0ADC" w14:textId="77777777" w:rsidR="006F6642" w:rsidRPr="006F6642" w:rsidRDefault="006F6642" w:rsidP="006F6642">
      <w:pPr>
        <w:ind w:left="-180"/>
        <w:jc w:val="center"/>
        <w:rPr>
          <w:rFonts w:ascii="Myriad Pro" w:hAnsi="Myriad Pro"/>
          <w:b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b/>
          <w:smallCaps/>
          <w:sz w:val="24"/>
          <w:szCs w:val="24"/>
          <w:lang w:val="es-ES"/>
        </w:rPr>
        <w:t>PARA LOGRAR OBJETIVOS</w:t>
      </w:r>
    </w:p>
    <w:p w14:paraId="51A97D0D" w14:textId="77777777" w:rsidR="006F6642" w:rsidRPr="006F6642" w:rsidRDefault="006F6642" w:rsidP="006F6642">
      <w:pPr>
        <w:ind w:left="-180"/>
        <w:jc w:val="both"/>
        <w:rPr>
          <w:rFonts w:ascii="Myriad Pro" w:hAnsi="Myriad Pro"/>
          <w:b/>
          <w:sz w:val="24"/>
          <w:szCs w:val="24"/>
          <w:lang w:val="es-ES"/>
        </w:rPr>
      </w:pPr>
    </w:p>
    <w:p w14:paraId="779CAFA0" w14:textId="5EC81FCF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quieres lograr?</w:t>
      </w:r>
      <w:r w:rsidRPr="006F6642">
        <w:rPr>
          <w:rFonts w:ascii="Myriad Pro" w:hAnsi="Myriad Pro"/>
          <w:smallCaps/>
          <w:sz w:val="24"/>
          <w:szCs w:val="24"/>
          <w:lang w:val="es-ES"/>
        </w:rPr>
        <w:t xml:space="preserve"> </w:t>
      </w:r>
      <w:r w:rsidR="000F423D">
        <w:rPr>
          <w:rFonts w:ascii="Myriad Pro" w:hAnsi="Myriad Pro"/>
          <w:smallCaps/>
          <w:sz w:val="24"/>
          <w:szCs w:val="24"/>
          <w:lang w:val="es-ES"/>
        </w:rPr>
        <w:t xml:space="preserve"> </w:t>
      </w:r>
    </w:p>
    <w:p w14:paraId="3E793632" w14:textId="4884ED50" w:rsidR="000F423D" w:rsidRPr="006F6642" w:rsidRDefault="000F423D" w:rsidP="000F423D">
      <w:pPr>
        <w:spacing w:after="0" w:line="240" w:lineRule="auto"/>
        <w:ind w:left="-180"/>
        <w:rPr>
          <w:rFonts w:ascii="Myriad Pro" w:hAnsi="Myriad Pro"/>
          <w:smallCaps/>
          <w:sz w:val="24"/>
          <w:szCs w:val="24"/>
          <w:lang w:val="es-ES"/>
        </w:rPr>
      </w:pPr>
      <w:r>
        <w:rPr>
          <w:rFonts w:ascii="Myriad Pro" w:hAnsi="Myriad Pro"/>
          <w:smallCaps/>
          <w:sz w:val="24"/>
          <w:szCs w:val="24"/>
          <w:lang w:val="es-ES"/>
        </w:rPr>
        <w:t xml:space="preserve">Ascenso laboral </w:t>
      </w:r>
    </w:p>
    <w:p w14:paraId="510A7786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199826D3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¿Depende de vos?</w:t>
      </w:r>
    </w:p>
    <w:p w14:paraId="7D1629A4" w14:textId="12091455" w:rsidR="006F6642" w:rsidRPr="006F6642" w:rsidRDefault="000F423D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Si y no</w:t>
      </w:r>
    </w:p>
    <w:p w14:paraId="5648733C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resultado al alcanzar el objetivo?</w:t>
      </w:r>
    </w:p>
    <w:p w14:paraId="3479ABF9" w14:textId="2C039556" w:rsidR="006F6642" w:rsidRPr="006F6642" w:rsidRDefault="00714DB9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Crecer y posicionarme mejor (en dinero y aprendizaje)</w:t>
      </w:r>
    </w:p>
    <w:p w14:paraId="3AC74DDE" w14:textId="77777777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¿Cómo sabrás cuando lo hayas logrado?</w:t>
      </w:r>
    </w:p>
    <w:p w14:paraId="0B031265" w14:textId="5C5558AD" w:rsidR="006F6642" w:rsidRPr="006F6642" w:rsidRDefault="00714DB9" w:rsidP="006F6642">
      <w:pPr>
        <w:ind w:left="-180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Cuando me lo anuncien</w:t>
      </w:r>
    </w:p>
    <w:p w14:paraId="5C77CEAF" w14:textId="3097D6A3" w:rsidR="006F6642" w:rsidRDefault="006F6642" w:rsidP="00714DB9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verás, oirás y sentirás cuando hayas alcanzado tu objetivo?</w:t>
      </w:r>
    </w:p>
    <w:p w14:paraId="4C12055A" w14:textId="2241826E" w:rsidR="00714DB9" w:rsidRPr="00714DB9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Felicidad por lograrlo y hacerlo</w:t>
      </w:r>
    </w:p>
    <w:p w14:paraId="4F580B41" w14:textId="49F10B9A" w:rsidR="006F6642" w:rsidRP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¿Cuándo, dónde y con quién quieres lograr tu objetivo? ¿Hay algún momento en que no lo desees?</w:t>
      </w:r>
      <w:r w:rsidR="00714DB9">
        <w:rPr>
          <w:rFonts w:ascii="Myriad Pro" w:hAnsi="Myriad Pro"/>
          <w:sz w:val="24"/>
          <w:szCs w:val="24"/>
          <w:lang w:val="es-ES"/>
        </w:rPr>
        <w:t xml:space="preserve"> En 1 año , en Zonaprop donde estoy actualmente trabajando y con el sector donde estoy. </w:t>
      </w:r>
    </w:p>
    <w:p w14:paraId="7FB491A7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4D44BA17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¿De qué manera lograr este objetivo cambiará tu vida?</w:t>
      </w:r>
    </w:p>
    <w:p w14:paraId="074D6F99" w14:textId="77777777" w:rsidR="00714DB9" w:rsidRDefault="00714DB9" w:rsidP="00714DB9">
      <w:pPr>
        <w:pStyle w:val="Prrafodelista"/>
        <w:rPr>
          <w:rFonts w:ascii="Myriad Pro" w:hAnsi="Myriad Pro"/>
          <w:sz w:val="24"/>
          <w:szCs w:val="24"/>
          <w:lang w:val="es-ES"/>
        </w:rPr>
      </w:pPr>
    </w:p>
    <w:p w14:paraId="3F56FDA5" w14:textId="779A6125" w:rsidR="00714DB9" w:rsidRPr="006F6642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 manera positiva y motivadora</w:t>
      </w:r>
    </w:p>
    <w:p w14:paraId="60A3D919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8CC7EA2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¿Con qué recursos cuentas para alcanzar el objetivo?</w:t>
      </w:r>
    </w:p>
    <w:p w14:paraId="788DC7D1" w14:textId="77777777" w:rsidR="00714DB9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</w:p>
    <w:p w14:paraId="72379508" w14:textId="6D6D7C89" w:rsidR="00714DB9" w:rsidRPr="006F6642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Con mi manera de trabajar, esforzarme y cumplir con lo que me piden</w:t>
      </w:r>
    </w:p>
    <w:p w14:paraId="2822CB91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59E854CA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necesitas para lograrlo?</w:t>
      </w:r>
    </w:p>
    <w:p w14:paraId="1C4F891C" w14:textId="1E7955FA" w:rsidR="00714DB9" w:rsidRPr="006F6642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Varias herramientas, calmar mi ansiedad, aprender mas sobre el rubro , y hacer cursos que me ayuden a desenvolverme mas con las ventas</w:t>
      </w:r>
    </w:p>
    <w:p w14:paraId="41099E6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90F9BA8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¿Qué te impide alcanzarlo?</w:t>
      </w:r>
    </w:p>
    <w:p w14:paraId="2FE40DD8" w14:textId="53C08459" w:rsidR="00714DB9" w:rsidRPr="006F6642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 xml:space="preserve">Es un factor externo que no solo depende de mi sino de mis superiores </w:t>
      </w:r>
    </w:p>
    <w:p w14:paraId="56D350A0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03C8E6BE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lastRenderedPageBreak/>
        <w:t>¿Cómo sabrán los demás que alcanzaste tu objetivo?</w:t>
      </w:r>
    </w:p>
    <w:p w14:paraId="1BA22107" w14:textId="1B651815" w:rsidR="00714DB9" w:rsidRPr="006F6642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Porque no hare las mismas tareas y habrá cambios</w:t>
      </w:r>
    </w:p>
    <w:p w14:paraId="4D48A79E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775332C2" w14:textId="4B0100C4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 será el primer paso para lograr tu objetivo?</w:t>
      </w:r>
    </w:p>
    <w:p w14:paraId="1059AACF" w14:textId="6AB9743B" w:rsidR="00714DB9" w:rsidRPr="006F6642" w:rsidRDefault="00714DB9" w:rsidP="00714DB9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A</w:t>
      </w:r>
      <w:r w:rsidR="00F90E51">
        <w:rPr>
          <w:rFonts w:ascii="Myriad Pro" w:hAnsi="Myriad Pro"/>
          <w:sz w:val="24"/>
          <w:szCs w:val="24"/>
          <w:lang w:val="es-ES"/>
        </w:rPr>
        <w:t>prender</w:t>
      </w:r>
    </w:p>
    <w:p w14:paraId="4DCF3EED" w14:textId="77777777" w:rsidR="006F6642" w:rsidRPr="006F6642" w:rsidRDefault="006F6642" w:rsidP="006F6642">
      <w:pPr>
        <w:ind w:left="-180"/>
        <w:rPr>
          <w:rFonts w:ascii="Myriad Pro" w:hAnsi="Myriad Pro"/>
          <w:sz w:val="24"/>
          <w:szCs w:val="24"/>
          <w:lang w:val="es-ES"/>
        </w:rPr>
      </w:pPr>
    </w:p>
    <w:p w14:paraId="22ADED14" w14:textId="77777777" w:rsidR="006F6642" w:rsidRDefault="006F6642" w:rsidP="006F6642">
      <w:pPr>
        <w:numPr>
          <w:ilvl w:val="0"/>
          <w:numId w:val="49"/>
        </w:numPr>
        <w:spacing w:after="0" w:line="240" w:lineRule="auto"/>
        <w:ind w:left="-180"/>
        <w:rPr>
          <w:rFonts w:ascii="Myriad Pro" w:hAnsi="Myriad Pro"/>
          <w:sz w:val="24"/>
          <w:szCs w:val="24"/>
          <w:lang w:val="es-ES"/>
        </w:rPr>
      </w:pPr>
      <w:r w:rsidRPr="006F6642">
        <w:rPr>
          <w:rFonts w:ascii="Myriad Pro" w:hAnsi="Myriad Pro"/>
          <w:sz w:val="24"/>
          <w:szCs w:val="24"/>
          <w:lang w:val="es-ES"/>
        </w:rPr>
        <w:t>¿Cuáles serán los siguientes?</w:t>
      </w:r>
    </w:p>
    <w:p w14:paraId="67ACF8F0" w14:textId="5E2392CA" w:rsidR="00F90E51" w:rsidRPr="006F6642" w:rsidRDefault="00F90E51" w:rsidP="00F90E51">
      <w:pPr>
        <w:spacing w:after="0" w:line="240" w:lineRule="auto"/>
        <w:rPr>
          <w:rFonts w:ascii="Myriad Pro" w:hAnsi="Myriad Pro"/>
          <w:sz w:val="24"/>
          <w:szCs w:val="24"/>
          <w:lang w:val="es-ES"/>
        </w:rPr>
      </w:pPr>
      <w:r>
        <w:rPr>
          <w:rFonts w:ascii="Myriad Pro" w:hAnsi="Myriad Pro"/>
          <w:sz w:val="24"/>
          <w:szCs w:val="24"/>
          <w:lang w:val="es-ES"/>
        </w:rPr>
        <w:t>Demostrar mis capacidades.</w:t>
      </w:r>
    </w:p>
    <w:p w14:paraId="1BB7720B" w14:textId="289607F8" w:rsidR="000C2460" w:rsidRPr="006F6642" w:rsidRDefault="000C2460" w:rsidP="006F6642">
      <w:pPr>
        <w:rPr>
          <w:sz w:val="24"/>
          <w:szCs w:val="24"/>
        </w:rPr>
      </w:pPr>
    </w:p>
    <w:sectPr w:rsidR="000C2460" w:rsidRPr="006F6642" w:rsidSect="00AF588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DE3B" w14:textId="77777777" w:rsidR="00B7186D" w:rsidRDefault="00B7186D" w:rsidP="005F5395">
      <w:pPr>
        <w:spacing w:after="0" w:line="240" w:lineRule="auto"/>
      </w:pPr>
      <w:r>
        <w:separator/>
      </w:r>
    </w:p>
  </w:endnote>
  <w:endnote w:type="continuationSeparator" w:id="0">
    <w:p w14:paraId="4CB8D460" w14:textId="77777777" w:rsidR="00B7186D" w:rsidRDefault="00B7186D" w:rsidP="005F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D4597" w14:textId="77777777" w:rsidR="00A353E9" w:rsidRDefault="00A353E9" w:rsidP="00A353E9">
    <w:pPr>
      <w:pBdr>
        <w:top w:val="single" w:sz="4" w:space="1" w:color="auto"/>
      </w:pBdr>
      <w:spacing w:line="278" w:lineRule="exact"/>
      <w:rPr>
        <w:sz w:val="20"/>
        <w:szCs w:val="20"/>
      </w:rPr>
    </w:pPr>
  </w:p>
  <w:p w14:paraId="2CF36688" w14:textId="77777777" w:rsidR="005F5395" w:rsidRDefault="008C5254" w:rsidP="005F5395">
    <w:pPr>
      <w:pStyle w:val="Piedepgina"/>
      <w:jc w:val="right"/>
    </w:pPr>
    <w:r w:rsidRPr="00214B4B">
      <w:rPr>
        <w:rFonts w:ascii="Myriad Pro" w:eastAsia="Calibri" w:hAnsi="Myriad Pro" w:cs="Arial"/>
        <w:color w:val="CC3300"/>
        <w:sz w:val="20"/>
        <w:szCs w:val="20"/>
        <w:lang w:eastAsia="es-AR"/>
      </w:rPr>
      <w:t>http://capacitarte.org</w:t>
    </w:r>
    <w:r w:rsidRPr="00BF5B8D">
      <w:rPr>
        <w:rFonts w:ascii="Myriad Pro" w:eastAsia="Calibri" w:hAnsi="Myriad Pro" w:cs="Arial"/>
        <w:color w:val="CC3300"/>
        <w:sz w:val="22"/>
        <w:szCs w:val="22"/>
        <w:lang w:eastAsia="es-AR"/>
      </w:rPr>
      <w:t xml:space="preserve"> </w:t>
    </w:r>
    <w:r w:rsidR="00BF5B8D">
      <w:t xml:space="preserve">                                                                                                                                             </w:t>
    </w:r>
    <w:r w:rsidR="001C7224">
      <w:fldChar w:fldCharType="begin"/>
    </w:r>
    <w:r w:rsidR="005F5395">
      <w:instrText>PAGE   \* MERGEFORMAT</w:instrText>
    </w:r>
    <w:r w:rsidR="001C7224">
      <w:fldChar w:fldCharType="separate"/>
    </w:r>
    <w:r w:rsidR="00F90E51" w:rsidRPr="00F90E51">
      <w:rPr>
        <w:noProof/>
        <w:lang w:val="es-ES"/>
      </w:rPr>
      <w:t>1</w:t>
    </w:r>
    <w:r w:rsidR="001C722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4A82" w14:textId="77777777" w:rsidR="00B7186D" w:rsidRDefault="00B7186D" w:rsidP="005F5395">
      <w:pPr>
        <w:spacing w:after="0" w:line="240" w:lineRule="auto"/>
      </w:pPr>
      <w:r>
        <w:separator/>
      </w:r>
    </w:p>
  </w:footnote>
  <w:footnote w:type="continuationSeparator" w:id="0">
    <w:p w14:paraId="3D5ED431" w14:textId="77777777" w:rsidR="00B7186D" w:rsidRDefault="00B7186D" w:rsidP="005F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6746" w14:textId="77777777" w:rsidR="005F5395" w:rsidRDefault="00B7186D">
    <w:pPr>
      <w:pStyle w:val="Encabezado"/>
    </w:pPr>
    <w:r>
      <w:rPr>
        <w:noProof/>
        <w:lang w:val="es-ES" w:eastAsia="es-ES"/>
      </w:rPr>
      <w:pict w14:anchorId="1EAD46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8" o:spid="_x0000_s2060" type="#_x0000_t75" style="position:absolute;margin-left:0;margin-top:0;width:441.3pt;height:238.7pt;z-index:-251650048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0FCC0" w14:textId="15DD8A66" w:rsidR="00C87A21" w:rsidRDefault="006F6642" w:rsidP="005F5395">
    <w:pPr>
      <w:pStyle w:val="Encabezado"/>
      <w:jc w:val="right"/>
      <w:rPr>
        <w:rFonts w:ascii="Myriad Pro" w:eastAsia="Times New Roman" w:hAnsi="Myriad Pro" w:cs="Times New Roman"/>
        <w:noProof/>
        <w:sz w:val="24"/>
        <w:szCs w:val="24"/>
        <w:lang w:val="es-ES" w:eastAsia="es-ES"/>
      </w:rPr>
    </w:pPr>
    <w:r>
      <w:rPr>
        <w:rFonts w:ascii="Myriad Pro" w:eastAsia="Times New Roman" w:hAnsi="Myriad Pro" w:cs="Times New Roman"/>
        <w:noProof/>
        <w:sz w:val="24"/>
        <w:szCs w:val="24"/>
        <w:lang w:val="es-ES" w:eastAsia="es-ES"/>
      </w:rPr>
      <w:drawing>
        <wp:anchor distT="0" distB="0" distL="114300" distR="114300" simplePos="0" relativeHeight="251668480" behindDoc="0" locked="0" layoutInCell="1" allowOverlap="1" wp14:anchorId="7885676D" wp14:editId="7619BF87">
          <wp:simplePos x="0" y="0"/>
          <wp:positionH relativeFrom="column">
            <wp:posOffset>4467225</wp:posOffset>
          </wp:positionH>
          <wp:positionV relativeFrom="paragraph">
            <wp:posOffset>-450215</wp:posOffset>
          </wp:positionV>
          <wp:extent cx="2009775" cy="1097915"/>
          <wp:effectExtent l="0" t="0" r="9525" b="698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acitarte-logo-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9"/>
                  <a:stretch/>
                </pic:blipFill>
                <pic:spPr bwMode="auto">
                  <a:xfrm>
                    <a:off x="0" y="0"/>
                    <a:ext cx="2009775" cy="1097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BD2226" w14:textId="4E2FABC5" w:rsidR="005F5395" w:rsidRDefault="005F5395" w:rsidP="005F5395">
    <w:pPr>
      <w:pStyle w:val="Encabezado"/>
      <w:jc w:val="right"/>
    </w:pPr>
  </w:p>
  <w:p w14:paraId="60D3E1D2" w14:textId="77777777" w:rsidR="005F5395" w:rsidRDefault="005F539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07BDC" w14:textId="77777777" w:rsidR="005F5395" w:rsidRDefault="00B7186D">
    <w:pPr>
      <w:pStyle w:val="Encabezado"/>
    </w:pPr>
    <w:r>
      <w:rPr>
        <w:noProof/>
        <w:lang w:val="es-ES" w:eastAsia="es-ES"/>
      </w:rPr>
      <w:pict w14:anchorId="4396C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1513937" o:spid="_x0000_s2059" type="#_x0000_t75" style="position:absolute;margin-left:0;margin-top:0;width:441.3pt;height:238.7pt;z-index:-251651072;mso-position-horizontal:center;mso-position-horizontal-relative:margin;mso-position-vertical:center;mso-position-vertical-relative:margin" o:allowincell="f">
          <v:imagedata r:id="rId1" o:title="Capacitarte-logo-blanco-20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6EF2"/>
    <w:multiLevelType w:val="multilevel"/>
    <w:tmpl w:val="10E43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5E6D58"/>
    <w:multiLevelType w:val="hybridMultilevel"/>
    <w:tmpl w:val="18B076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56216"/>
    <w:multiLevelType w:val="multilevel"/>
    <w:tmpl w:val="6E4E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93530"/>
    <w:multiLevelType w:val="multilevel"/>
    <w:tmpl w:val="4AF2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B0076"/>
    <w:multiLevelType w:val="hybridMultilevel"/>
    <w:tmpl w:val="A486433C"/>
    <w:lvl w:ilvl="0" w:tplc="DA78D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1E7D"/>
    <w:multiLevelType w:val="multilevel"/>
    <w:tmpl w:val="8D22B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E12BF5"/>
    <w:multiLevelType w:val="hybridMultilevel"/>
    <w:tmpl w:val="0DCEDC0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F47259"/>
    <w:multiLevelType w:val="multilevel"/>
    <w:tmpl w:val="218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0A7338"/>
    <w:multiLevelType w:val="multilevel"/>
    <w:tmpl w:val="11E280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193158"/>
    <w:multiLevelType w:val="hybridMultilevel"/>
    <w:tmpl w:val="569ABC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40026B"/>
    <w:multiLevelType w:val="hybridMultilevel"/>
    <w:tmpl w:val="D5443370"/>
    <w:lvl w:ilvl="0" w:tplc="C94276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40119A9"/>
    <w:multiLevelType w:val="multilevel"/>
    <w:tmpl w:val="62EA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6A5467"/>
    <w:multiLevelType w:val="multilevel"/>
    <w:tmpl w:val="8864C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B037F"/>
    <w:multiLevelType w:val="multilevel"/>
    <w:tmpl w:val="90E4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3D15F3"/>
    <w:multiLevelType w:val="multilevel"/>
    <w:tmpl w:val="6964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CE561B"/>
    <w:multiLevelType w:val="multilevel"/>
    <w:tmpl w:val="1EF4C2C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54E5916"/>
    <w:multiLevelType w:val="multilevel"/>
    <w:tmpl w:val="D374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F85C21"/>
    <w:multiLevelType w:val="multilevel"/>
    <w:tmpl w:val="5FD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6D67C1"/>
    <w:multiLevelType w:val="multilevel"/>
    <w:tmpl w:val="EC3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8D4FCC"/>
    <w:multiLevelType w:val="multilevel"/>
    <w:tmpl w:val="19DC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863EDA"/>
    <w:multiLevelType w:val="multilevel"/>
    <w:tmpl w:val="F5101B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3119450A"/>
    <w:multiLevelType w:val="multilevel"/>
    <w:tmpl w:val="AD16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8BD6BAD"/>
    <w:multiLevelType w:val="hybridMultilevel"/>
    <w:tmpl w:val="11FE9A22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A8F2C91"/>
    <w:multiLevelType w:val="hybridMultilevel"/>
    <w:tmpl w:val="1E785E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F4C4B"/>
    <w:multiLevelType w:val="hybridMultilevel"/>
    <w:tmpl w:val="46CA08FC"/>
    <w:lvl w:ilvl="0" w:tplc="0D724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lang w:val="es-AR"/>
      </w:rPr>
    </w:lvl>
    <w:lvl w:ilvl="1" w:tplc="07102B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9F44E4"/>
    <w:multiLevelType w:val="hybridMultilevel"/>
    <w:tmpl w:val="1D025AE4"/>
    <w:lvl w:ilvl="0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DD71254"/>
    <w:multiLevelType w:val="multilevel"/>
    <w:tmpl w:val="A71EAF50"/>
    <w:lvl w:ilvl="0">
      <w:start w:val="1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92"/>
        </w:tabs>
        <w:ind w:left="159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12"/>
        </w:tabs>
        <w:ind w:left="231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32"/>
        </w:tabs>
        <w:ind w:left="303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52"/>
        </w:tabs>
        <w:ind w:left="375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92"/>
        </w:tabs>
        <w:ind w:left="519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12"/>
        </w:tabs>
        <w:ind w:left="591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32"/>
        </w:tabs>
        <w:ind w:left="6632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58189A"/>
    <w:multiLevelType w:val="hybridMultilevel"/>
    <w:tmpl w:val="0574B1E0"/>
    <w:lvl w:ilvl="0" w:tplc="2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4C3E2610"/>
    <w:multiLevelType w:val="multilevel"/>
    <w:tmpl w:val="F9BE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867C69"/>
    <w:multiLevelType w:val="multilevel"/>
    <w:tmpl w:val="50E61E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1B1F79"/>
    <w:multiLevelType w:val="hybridMultilevel"/>
    <w:tmpl w:val="40429D1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E490A10"/>
    <w:multiLevelType w:val="multilevel"/>
    <w:tmpl w:val="60A2A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FBE7827"/>
    <w:multiLevelType w:val="hybridMultilevel"/>
    <w:tmpl w:val="7020D37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5821E5"/>
    <w:multiLevelType w:val="multilevel"/>
    <w:tmpl w:val="077A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B6006"/>
    <w:multiLevelType w:val="multilevel"/>
    <w:tmpl w:val="1266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3D2C1B"/>
    <w:multiLevelType w:val="multilevel"/>
    <w:tmpl w:val="92B83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C67F64"/>
    <w:multiLevelType w:val="multilevel"/>
    <w:tmpl w:val="F2765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245A82"/>
    <w:multiLevelType w:val="multilevel"/>
    <w:tmpl w:val="E04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1333EE4"/>
    <w:multiLevelType w:val="hybridMultilevel"/>
    <w:tmpl w:val="D1DEE8F0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63046D56"/>
    <w:multiLevelType w:val="multilevel"/>
    <w:tmpl w:val="AA5C2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4CA66D0"/>
    <w:multiLevelType w:val="multilevel"/>
    <w:tmpl w:val="EC74A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5AD7C88"/>
    <w:multiLevelType w:val="multilevel"/>
    <w:tmpl w:val="7E36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AED531B"/>
    <w:multiLevelType w:val="multilevel"/>
    <w:tmpl w:val="CFE042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3" w15:restartNumberingAfterBreak="0">
    <w:nsid w:val="6B0B6380"/>
    <w:multiLevelType w:val="hybridMultilevel"/>
    <w:tmpl w:val="FABCBB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D26687"/>
    <w:multiLevelType w:val="hybridMultilevel"/>
    <w:tmpl w:val="3A4024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50C1BF7"/>
    <w:multiLevelType w:val="multilevel"/>
    <w:tmpl w:val="F0E40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55B7C3F"/>
    <w:multiLevelType w:val="hybridMultilevel"/>
    <w:tmpl w:val="9C421C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51D0A"/>
    <w:multiLevelType w:val="multilevel"/>
    <w:tmpl w:val="67A48A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A920F4D"/>
    <w:multiLevelType w:val="multilevel"/>
    <w:tmpl w:val="4C4EA5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40"/>
  </w:num>
  <w:num w:numId="2">
    <w:abstractNumId w:val="35"/>
  </w:num>
  <w:num w:numId="3">
    <w:abstractNumId w:val="5"/>
  </w:num>
  <w:num w:numId="4">
    <w:abstractNumId w:val="37"/>
  </w:num>
  <w:num w:numId="5">
    <w:abstractNumId w:val="2"/>
  </w:num>
  <w:num w:numId="6">
    <w:abstractNumId w:val="31"/>
  </w:num>
  <w:num w:numId="7">
    <w:abstractNumId w:val="34"/>
  </w:num>
  <w:num w:numId="8">
    <w:abstractNumId w:val="33"/>
  </w:num>
  <w:num w:numId="9">
    <w:abstractNumId w:val="12"/>
  </w:num>
  <w:num w:numId="10">
    <w:abstractNumId w:val="21"/>
  </w:num>
  <w:num w:numId="11">
    <w:abstractNumId w:val="11"/>
  </w:num>
  <w:num w:numId="12">
    <w:abstractNumId w:val="39"/>
  </w:num>
  <w:num w:numId="13">
    <w:abstractNumId w:val="19"/>
  </w:num>
  <w:num w:numId="14">
    <w:abstractNumId w:val="36"/>
  </w:num>
  <w:num w:numId="15">
    <w:abstractNumId w:val="45"/>
  </w:num>
  <w:num w:numId="16">
    <w:abstractNumId w:val="3"/>
  </w:num>
  <w:num w:numId="17">
    <w:abstractNumId w:val="13"/>
  </w:num>
  <w:num w:numId="18">
    <w:abstractNumId w:val="48"/>
  </w:num>
  <w:num w:numId="19">
    <w:abstractNumId w:val="0"/>
  </w:num>
  <w:num w:numId="20">
    <w:abstractNumId w:val="42"/>
  </w:num>
  <w:num w:numId="21">
    <w:abstractNumId w:val="20"/>
  </w:num>
  <w:num w:numId="22">
    <w:abstractNumId w:val="38"/>
  </w:num>
  <w:num w:numId="23">
    <w:abstractNumId w:val="24"/>
  </w:num>
  <w:num w:numId="24">
    <w:abstractNumId w:val="25"/>
  </w:num>
  <w:num w:numId="25">
    <w:abstractNumId w:val="32"/>
  </w:num>
  <w:num w:numId="26">
    <w:abstractNumId w:val="22"/>
  </w:num>
  <w:num w:numId="27">
    <w:abstractNumId w:val="9"/>
  </w:num>
  <w:num w:numId="28">
    <w:abstractNumId w:val="44"/>
  </w:num>
  <w:num w:numId="29">
    <w:abstractNumId w:val="6"/>
  </w:num>
  <w:num w:numId="30">
    <w:abstractNumId w:val="30"/>
  </w:num>
  <w:num w:numId="31">
    <w:abstractNumId w:val="23"/>
  </w:num>
  <w:num w:numId="32">
    <w:abstractNumId w:val="27"/>
  </w:num>
  <w:num w:numId="33">
    <w:abstractNumId w:val="43"/>
  </w:num>
  <w:num w:numId="34">
    <w:abstractNumId w:val="29"/>
  </w:num>
  <w:num w:numId="35">
    <w:abstractNumId w:val="8"/>
  </w:num>
  <w:num w:numId="36">
    <w:abstractNumId w:val="1"/>
  </w:num>
  <w:num w:numId="37">
    <w:abstractNumId w:val="16"/>
  </w:num>
  <w:num w:numId="38">
    <w:abstractNumId w:val="17"/>
  </w:num>
  <w:num w:numId="39">
    <w:abstractNumId w:val="46"/>
  </w:num>
  <w:num w:numId="40">
    <w:abstractNumId w:val="15"/>
  </w:num>
  <w:num w:numId="41">
    <w:abstractNumId w:val="18"/>
  </w:num>
  <w:num w:numId="42">
    <w:abstractNumId w:val="26"/>
  </w:num>
  <w:num w:numId="43">
    <w:abstractNumId w:val="28"/>
  </w:num>
  <w:num w:numId="44">
    <w:abstractNumId w:val="41"/>
  </w:num>
  <w:num w:numId="45">
    <w:abstractNumId w:val="7"/>
  </w:num>
  <w:num w:numId="46">
    <w:abstractNumId w:val="14"/>
  </w:num>
  <w:num w:numId="47">
    <w:abstractNumId w:val="4"/>
  </w:num>
  <w:num w:numId="48">
    <w:abstractNumId w:val="47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4C"/>
    <w:rsid w:val="000651F1"/>
    <w:rsid w:val="0006789C"/>
    <w:rsid w:val="00072196"/>
    <w:rsid w:val="00076308"/>
    <w:rsid w:val="000B1B32"/>
    <w:rsid w:val="000C0C2D"/>
    <w:rsid w:val="000C2460"/>
    <w:rsid w:val="000D092E"/>
    <w:rsid w:val="000D7CCF"/>
    <w:rsid w:val="000F423D"/>
    <w:rsid w:val="00151E0A"/>
    <w:rsid w:val="001776CB"/>
    <w:rsid w:val="001C7224"/>
    <w:rsid w:val="002207DE"/>
    <w:rsid w:val="0025779C"/>
    <w:rsid w:val="00277DA3"/>
    <w:rsid w:val="002C465D"/>
    <w:rsid w:val="002F2B70"/>
    <w:rsid w:val="00300061"/>
    <w:rsid w:val="00317946"/>
    <w:rsid w:val="00394963"/>
    <w:rsid w:val="004225ED"/>
    <w:rsid w:val="004230D3"/>
    <w:rsid w:val="00470475"/>
    <w:rsid w:val="004A405C"/>
    <w:rsid w:val="004B3EB6"/>
    <w:rsid w:val="004C5C07"/>
    <w:rsid w:val="004F1504"/>
    <w:rsid w:val="00507184"/>
    <w:rsid w:val="00511F18"/>
    <w:rsid w:val="00512C73"/>
    <w:rsid w:val="00533885"/>
    <w:rsid w:val="005510B0"/>
    <w:rsid w:val="00567651"/>
    <w:rsid w:val="005847F5"/>
    <w:rsid w:val="005B06B0"/>
    <w:rsid w:val="005C29B4"/>
    <w:rsid w:val="005F5395"/>
    <w:rsid w:val="006C53DF"/>
    <w:rsid w:val="006F4ECD"/>
    <w:rsid w:val="006F6642"/>
    <w:rsid w:val="00714DB9"/>
    <w:rsid w:val="007664D6"/>
    <w:rsid w:val="00767B14"/>
    <w:rsid w:val="00784F46"/>
    <w:rsid w:val="007C46D5"/>
    <w:rsid w:val="007D3DD2"/>
    <w:rsid w:val="007D7EDC"/>
    <w:rsid w:val="007E6293"/>
    <w:rsid w:val="007F3F5F"/>
    <w:rsid w:val="008162C6"/>
    <w:rsid w:val="00836D2F"/>
    <w:rsid w:val="008850D3"/>
    <w:rsid w:val="00893623"/>
    <w:rsid w:val="008C5254"/>
    <w:rsid w:val="008F2BFB"/>
    <w:rsid w:val="00916342"/>
    <w:rsid w:val="009A5363"/>
    <w:rsid w:val="009B1034"/>
    <w:rsid w:val="00A0164B"/>
    <w:rsid w:val="00A13E29"/>
    <w:rsid w:val="00A353E9"/>
    <w:rsid w:val="00A42796"/>
    <w:rsid w:val="00A87030"/>
    <w:rsid w:val="00AC1D05"/>
    <w:rsid w:val="00AC4E7A"/>
    <w:rsid w:val="00AF5888"/>
    <w:rsid w:val="00B005D2"/>
    <w:rsid w:val="00B01BA3"/>
    <w:rsid w:val="00B03655"/>
    <w:rsid w:val="00B0569E"/>
    <w:rsid w:val="00B15394"/>
    <w:rsid w:val="00B32E26"/>
    <w:rsid w:val="00B34A92"/>
    <w:rsid w:val="00B469F2"/>
    <w:rsid w:val="00B655F8"/>
    <w:rsid w:val="00B7186D"/>
    <w:rsid w:val="00B7573A"/>
    <w:rsid w:val="00BB534C"/>
    <w:rsid w:val="00BF0DFF"/>
    <w:rsid w:val="00BF32A1"/>
    <w:rsid w:val="00BF5B8D"/>
    <w:rsid w:val="00BF7E3C"/>
    <w:rsid w:val="00C15B57"/>
    <w:rsid w:val="00C26C1F"/>
    <w:rsid w:val="00C47A22"/>
    <w:rsid w:val="00C87A21"/>
    <w:rsid w:val="00D1466F"/>
    <w:rsid w:val="00D76C50"/>
    <w:rsid w:val="00DA0E20"/>
    <w:rsid w:val="00DE0B98"/>
    <w:rsid w:val="00DF2A28"/>
    <w:rsid w:val="00DF6032"/>
    <w:rsid w:val="00EC07A0"/>
    <w:rsid w:val="00F04FC2"/>
    <w:rsid w:val="00F6458A"/>
    <w:rsid w:val="00F81A9B"/>
    <w:rsid w:val="00F90E51"/>
    <w:rsid w:val="00F95FFB"/>
    <w:rsid w:val="00F96CA1"/>
    <w:rsid w:val="00FC0BFC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070B87F5"/>
  <w15:docId w15:val="{31385AF7-5E2D-4D76-AA7F-80CFC1D8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EB6"/>
    <w:pPr>
      <w:spacing w:line="276" w:lineRule="auto"/>
    </w:pPr>
    <w:rPr>
      <w:rFonts w:eastAsiaTheme="minorEastAsia"/>
      <w:sz w:val="21"/>
      <w:szCs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4B3EB6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link w:val="Ttulo2Car"/>
    <w:uiPriority w:val="9"/>
    <w:qFormat/>
    <w:rsid w:val="00BB5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49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0C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3EB6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ormalWeb">
    <w:name w:val="Normal (Web)"/>
    <w:basedOn w:val="Normal"/>
    <w:uiPriority w:val="99"/>
    <w:unhideWhenUsed/>
    <w:rsid w:val="009A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A5363"/>
  </w:style>
  <w:style w:type="paragraph" w:styleId="Encabezado">
    <w:name w:val="header"/>
    <w:basedOn w:val="Normal"/>
    <w:link w:val="Encabezado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5395"/>
    <w:rPr>
      <w:rFonts w:eastAsiaTheme="minorEastAsia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5F53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5395"/>
    <w:rPr>
      <w:rFonts w:eastAsiaTheme="minorEastAsia"/>
      <w:sz w:val="21"/>
      <w:szCs w:val="21"/>
    </w:rPr>
  </w:style>
  <w:style w:type="paragraph" w:customStyle="1" w:styleId="HeaderOdd">
    <w:name w:val="Header Odd"/>
    <w:basedOn w:val="Sinespaciado"/>
    <w:qFormat/>
    <w:rsid w:val="005F5395"/>
    <w:pPr>
      <w:pBdr>
        <w:bottom w:val="single" w:sz="4" w:space="1" w:color="5B9BD5" w:themeColor="accent1"/>
      </w:pBdr>
      <w:jc w:val="right"/>
    </w:pPr>
    <w:rPr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5F5395"/>
    <w:pPr>
      <w:spacing w:after="0" w:line="240" w:lineRule="auto"/>
    </w:pPr>
    <w:rPr>
      <w:rFonts w:eastAsiaTheme="minorEastAsia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5395"/>
    <w:rPr>
      <w:rFonts w:ascii="Tahoma" w:eastAsiaTheme="minorEastAsi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BB534C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locality">
    <w:name w:val="locality"/>
    <w:basedOn w:val="Fuentedeprrafopredeter"/>
    <w:rsid w:val="00BB534C"/>
  </w:style>
  <w:style w:type="character" w:customStyle="1" w:styleId="updated">
    <w:name w:val="updated"/>
    <w:basedOn w:val="Fuentedeprrafopredeter"/>
    <w:rsid w:val="00BB534C"/>
  </w:style>
  <w:style w:type="character" w:customStyle="1" w:styleId="hour">
    <w:name w:val="hour"/>
    <w:basedOn w:val="Fuentedeprrafopredeter"/>
    <w:rsid w:val="00BB534C"/>
  </w:style>
  <w:style w:type="character" w:styleId="Hipervnculo">
    <w:name w:val="Hyperlink"/>
    <w:basedOn w:val="Fuentedeprrafopredeter"/>
    <w:uiPriority w:val="99"/>
    <w:unhideWhenUsed/>
    <w:rsid w:val="00BB534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BB534C"/>
    <w:rPr>
      <w:b/>
      <w:bCs/>
    </w:rPr>
  </w:style>
  <w:style w:type="paragraph" w:customStyle="1" w:styleId="texto">
    <w:name w:val="texto"/>
    <w:basedOn w:val="Normal"/>
    <w:rsid w:val="00BB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B53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534C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534C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87030"/>
    <w:rPr>
      <w:color w:val="954F72" w:themeColor="followedHyperlink"/>
      <w:u w:val="single"/>
    </w:rPr>
  </w:style>
  <w:style w:type="character" w:styleId="nfasis">
    <w:name w:val="Emphasis"/>
    <w:basedOn w:val="Fuentedeprrafopredeter"/>
    <w:uiPriority w:val="20"/>
    <w:qFormat/>
    <w:rsid w:val="00B03655"/>
    <w:rPr>
      <w:i/>
      <w:iCs/>
    </w:rPr>
  </w:style>
  <w:style w:type="paragraph" w:customStyle="1" w:styleId="wp-caption-text">
    <w:name w:val="wp-caption-text"/>
    <w:basedOn w:val="Normal"/>
    <w:rsid w:val="00B03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0D092E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94963"/>
    <w:rPr>
      <w:rFonts w:asciiTheme="majorHAnsi" w:eastAsiaTheme="majorEastAsia" w:hAnsiTheme="majorHAnsi" w:cstheme="majorBidi"/>
      <w:b/>
      <w:bCs/>
      <w:color w:val="5B9BD5" w:themeColor="accent1"/>
      <w:sz w:val="21"/>
      <w:szCs w:val="21"/>
    </w:rPr>
  </w:style>
  <w:style w:type="paragraph" w:customStyle="1" w:styleId="p">
    <w:name w:val="p"/>
    <w:basedOn w:val="Normal"/>
    <w:rsid w:val="00394963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0C2D"/>
    <w:rPr>
      <w:rFonts w:asciiTheme="majorHAnsi" w:eastAsiaTheme="majorEastAsia" w:hAnsiTheme="majorHAnsi" w:cstheme="majorBidi"/>
      <w:b/>
      <w:bCs/>
      <w:i/>
      <w:iCs/>
      <w:color w:val="5B9BD5" w:themeColor="accent1"/>
      <w:sz w:val="21"/>
      <w:szCs w:val="21"/>
    </w:rPr>
  </w:style>
  <w:style w:type="character" w:customStyle="1" w:styleId="service2">
    <w:name w:val="service2"/>
    <w:basedOn w:val="Fuentedeprrafopredeter"/>
    <w:rsid w:val="000C0C2D"/>
  </w:style>
  <w:style w:type="table" w:styleId="Tablaconcuadrcula">
    <w:name w:val="Table Grid"/>
    <w:basedOn w:val="Tablanormal"/>
    <w:uiPriority w:val="59"/>
    <w:rsid w:val="00A353E9"/>
    <w:pPr>
      <w:spacing w:after="0" w:line="240" w:lineRule="auto"/>
    </w:pPr>
    <w:rPr>
      <w:rFonts w:ascii="Times New Roman" w:eastAsiaTheme="minorEastAsia" w:hAnsi="Times New Roman" w:cs="Times New Roman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442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21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6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6367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69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9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81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0545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7076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6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5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5684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18" w:space="15" w:color="DDDDDD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4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1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5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3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DDDDD"/>
                                    <w:left w:val="single" w:sz="6" w:space="11" w:color="DDDDDD"/>
                                    <w:bottom w:val="single" w:sz="6" w:space="8" w:color="DDDDDD"/>
                                    <w:right w:val="single" w:sz="6" w:space="11" w:color="DDDDDD"/>
                                  </w:divBdr>
                                </w:div>
                                <w:div w:id="134226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4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4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7232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1447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05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09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8664">
          <w:marLeft w:val="0"/>
          <w:marRight w:val="0"/>
          <w:marTop w:val="96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398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2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0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3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3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386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026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6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14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9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6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36478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344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333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032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0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6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1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8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36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7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5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0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48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0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44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1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8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82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62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61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530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94378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2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743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5302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2514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dotted" w:sz="6" w:space="8" w:color="F2F2F2"/>
                                            <w:left w:val="none" w:sz="0" w:space="0" w:color="auto"/>
                                            <w:bottom w:val="dotted" w:sz="6" w:space="4" w:color="F2F2F2"/>
                                            <w:right w:val="none" w:sz="0" w:space="0" w:color="auto"/>
                                          </w:divBdr>
                                          <w:divsChild>
                                            <w:div w:id="70957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187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15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74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40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536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318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37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1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9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572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5188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dotted" w:sz="6" w:space="8" w:color="F2F2F2"/>
                                                                <w:left w:val="none" w:sz="0" w:space="0" w:color="auto"/>
                                                                <w:bottom w:val="dotted" w:sz="6" w:space="4" w:color="F2F2F2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15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08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70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715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09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11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634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90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7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7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6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9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45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6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42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6445">
                                              <w:marLeft w:val="0"/>
                                              <w:marRight w:val="0"/>
                                              <w:marTop w:val="4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53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973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1861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2197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26" w:color="686868"/>
              </w:divBdr>
              <w:divsChild>
                <w:div w:id="17460268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0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9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1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32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1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23531">
      <w:marLeft w:val="0"/>
      <w:marRight w:val="0"/>
      <w:marTop w:val="10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422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63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06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4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17505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81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023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5964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36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019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8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604697">
              <w:marLeft w:val="0"/>
              <w:marRight w:val="0"/>
              <w:marTop w:val="300"/>
              <w:marBottom w:val="0"/>
              <w:divBdr>
                <w:top w:val="dotted" w:sz="6" w:space="15" w:color="27272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35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95356">
              <w:marLeft w:val="0"/>
              <w:marRight w:val="0"/>
              <w:marTop w:val="75"/>
              <w:marBottom w:val="0"/>
              <w:divBdr>
                <w:top w:val="single" w:sz="6" w:space="0" w:color="E4E4E4"/>
                <w:left w:val="none" w:sz="0" w:space="0" w:color="auto"/>
                <w:bottom w:val="single" w:sz="6" w:space="0" w:color="E4E4E4"/>
                <w:right w:val="none" w:sz="0" w:space="0" w:color="auto"/>
              </w:divBdr>
              <w:divsChild>
                <w:div w:id="112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07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8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7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F5F5F5"/>
                <w:right w:val="none" w:sz="0" w:space="0" w:color="auto"/>
              </w:divBdr>
            </w:div>
          </w:divsChild>
        </w:div>
        <w:div w:id="730734887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06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36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5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5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26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838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2264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77898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025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49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547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921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73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414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162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5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364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0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663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65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4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217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384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8077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0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606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471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5307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09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534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06148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109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7542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999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037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266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13752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0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164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24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4661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8421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760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703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7179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2709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3930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0587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33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7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257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6288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067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7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2456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8321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86046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8952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61429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5639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760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141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261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41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057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45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7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446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40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5158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99437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06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81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7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6302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0337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211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725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088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2585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89943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95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7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56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166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8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9598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2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0854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324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2232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35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904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5050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2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6397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0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697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77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098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36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15355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62504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5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22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2903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2348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3862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7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159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4769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428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72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635388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57247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8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4535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1814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5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24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1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81">
                  <w:marLeft w:val="0"/>
                  <w:marRight w:val="0"/>
                  <w:marTop w:val="0"/>
                  <w:marBottom w:val="0"/>
                  <w:divBdr>
                    <w:top w:val="single" w:sz="6" w:space="11" w:color="DDDDDD"/>
                    <w:left w:val="single" w:sz="6" w:space="11" w:color="DDDDDD"/>
                    <w:bottom w:val="single" w:sz="6" w:space="11" w:color="DDDDDD"/>
                    <w:right w:val="single" w:sz="6" w:space="11" w:color="DDDDDD"/>
                  </w:divBdr>
                  <w:divsChild>
                    <w:div w:id="38136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9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ugenia\Desktop\PIERI%20-%20EUGE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4CD61-404B-4291-8382-C9BC72B8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2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Eugenia</dc:creator>
  <cp:lastModifiedBy>Rocio Zapulla</cp:lastModifiedBy>
  <cp:revision>2</cp:revision>
  <cp:lastPrinted>2013-07-24T21:36:00Z</cp:lastPrinted>
  <dcterms:created xsi:type="dcterms:W3CDTF">2020-07-13T23:35:00Z</dcterms:created>
  <dcterms:modified xsi:type="dcterms:W3CDTF">2020-07-13T23:35:00Z</dcterms:modified>
</cp:coreProperties>
</file>