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  <w:lang w:eastAsia="es-AR"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67F2C31" w:rsidR="006F6642" w:rsidRPr="006F6642" w:rsidRDefault="008463A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Crecer profesionalmente y económicamente dentro del área de mi emprendimiento de YOGA y </w:t>
      </w:r>
      <w:r w:rsidR="0030757F">
        <w:rPr>
          <w:rFonts w:ascii="Myriad Pro" w:hAnsi="Myriad Pro"/>
          <w:sz w:val="24"/>
          <w:szCs w:val="24"/>
          <w:lang w:val="es-ES"/>
        </w:rPr>
        <w:t xml:space="preserve">PILATES, sumando a las clases habituales cursos, formaciones y talleres; sumando otros profesionales y disciplinas; delegando de tareas para enfocarme y profundizar en las áreas </w:t>
      </w:r>
      <w:r w:rsidR="00347C57">
        <w:rPr>
          <w:rFonts w:ascii="Myriad Pro" w:hAnsi="Myriad Pro"/>
          <w:sz w:val="24"/>
          <w:szCs w:val="24"/>
          <w:lang w:val="es-ES"/>
        </w:rPr>
        <w:t>que me interesan.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49141EE6" w:rsidR="006F6642" w:rsidRPr="006F6642" w:rsidRDefault="008463A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Si, en parte.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7189E496" w:rsidR="006F6642" w:rsidRPr="006F6642" w:rsidRDefault="008463A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Satisfacción personal, satisfacción de los clientes/</w:t>
      </w:r>
      <w:r w:rsidR="0030757F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alumnos</w:t>
      </w:r>
      <w:r w:rsidR="0030757F">
        <w:rPr>
          <w:rFonts w:ascii="Myriad Pro" w:hAnsi="Myriad Pro"/>
          <w:sz w:val="24"/>
          <w:szCs w:val="24"/>
          <w:lang w:val="es-ES"/>
        </w:rPr>
        <w:t xml:space="preserve"> ,</w:t>
      </w:r>
      <w:r w:rsidR="00347C57">
        <w:rPr>
          <w:rFonts w:ascii="Myriad Pro" w:hAnsi="Myriad Pro"/>
          <w:sz w:val="24"/>
          <w:szCs w:val="24"/>
          <w:lang w:val="es-ES"/>
        </w:rPr>
        <w:t xml:space="preserve"> mayor tiempo libre, mayores ingresos.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571E5DE" w:rsidR="006F6642" w:rsidRPr="006F6642" w:rsidRDefault="0030757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sienta coherencia entre lo que proyecte y lo que obtuve, sensación </w:t>
      </w:r>
      <w:r w:rsidR="00347C57">
        <w:rPr>
          <w:rFonts w:ascii="Myriad Pro" w:hAnsi="Myriad Pro"/>
          <w:sz w:val="24"/>
          <w:szCs w:val="24"/>
          <w:lang w:val="es-ES"/>
        </w:rPr>
        <w:t>de tranquilidad.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7037521" w:rsidR="006F6642" w:rsidRPr="006F6642" w:rsidRDefault="00C43BFA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 xml:space="preserve">Veré mi estudio colmado de clientes contentos, recomendando;  profesionales trabajando y creciendo, sintiéndose parte del espacio, un negocio en expansión. 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609A3F32" w:rsidR="006F6642" w:rsidRPr="006F6642" w:rsidRDefault="0030757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el transcurso del primer semestre de este año,</w:t>
      </w:r>
      <w:r w:rsidR="00347C57">
        <w:rPr>
          <w:rFonts w:ascii="Myriad Pro" w:hAnsi="Myriad Pro"/>
          <w:sz w:val="24"/>
          <w:szCs w:val="24"/>
          <w:lang w:val="es-ES"/>
        </w:rPr>
        <w:t xml:space="preserve"> en mi estudio,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  <w:r w:rsidR="00347C57">
        <w:rPr>
          <w:rFonts w:ascii="Myriad Pro" w:hAnsi="Myriad Pro"/>
          <w:sz w:val="24"/>
          <w:szCs w:val="24"/>
          <w:lang w:val="es-ES"/>
        </w:rPr>
        <w:t xml:space="preserve">con los profesionales que se sumen al equipo. 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5EBDAF93" w:rsidR="006F6642" w:rsidRP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dará más confianza, que será el cimiento para nuevos proyectos.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06B5A747" w:rsidR="006F6642" w:rsidRP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Determinación, enfoque, creatividad.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61DFF453" w:rsidR="006F6642" w:rsidRP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Perseverancia, ser consecuente.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7614DC78" w:rsidR="006F6642" w:rsidRP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Inseguridad, falta de confianza, indecisión.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5FB81A5" w:rsidR="006F6642" w:rsidRPr="006F6642" w:rsidRDefault="00C43B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el proyecto este</w:t>
      </w:r>
      <w:bookmarkStart w:id="0" w:name="_GoBack"/>
      <w:bookmarkEnd w:id="0"/>
      <w:r>
        <w:rPr>
          <w:rFonts w:ascii="Myriad Pro" w:hAnsi="Myriad Pro"/>
          <w:sz w:val="24"/>
          <w:szCs w:val="24"/>
          <w:lang w:val="es-ES"/>
        </w:rPr>
        <w:t xml:space="preserve"> materializado, hare publicidad del mismo, etc.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1A65C863" w:rsidR="006F6642" w:rsidRP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Pasar del pensamiento a la acción.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0E4AEC46" w:rsidR="000C2460" w:rsidRPr="006F6642" w:rsidRDefault="00C43BFA" w:rsidP="006F6642">
      <w:pPr>
        <w:rPr>
          <w:sz w:val="24"/>
          <w:szCs w:val="24"/>
        </w:rPr>
      </w:pPr>
      <w:r>
        <w:rPr>
          <w:sz w:val="24"/>
          <w:szCs w:val="24"/>
        </w:rPr>
        <w:t>Hacer crecer ese proyecto.</w:t>
      </w: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E1DF5" w14:textId="77777777" w:rsidR="00E0655C" w:rsidRDefault="00E0655C" w:rsidP="005F5395">
      <w:pPr>
        <w:spacing w:after="0" w:line="240" w:lineRule="auto"/>
      </w:pPr>
      <w:r>
        <w:separator/>
      </w:r>
    </w:p>
  </w:endnote>
  <w:endnote w:type="continuationSeparator" w:id="0">
    <w:p w14:paraId="5DF88BB8" w14:textId="77777777" w:rsidR="00E0655C" w:rsidRDefault="00E0655C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C43BFA" w:rsidRPr="00C43BFA">
      <w:rPr>
        <w:noProof/>
        <w:lang w:val="es-ES"/>
      </w:rPr>
      <w:t>3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7B160" w14:textId="77777777" w:rsidR="00E0655C" w:rsidRDefault="00E0655C" w:rsidP="005F5395">
      <w:pPr>
        <w:spacing w:after="0" w:line="240" w:lineRule="auto"/>
      </w:pPr>
      <w:r>
        <w:separator/>
      </w:r>
    </w:p>
  </w:footnote>
  <w:footnote w:type="continuationSeparator" w:id="0">
    <w:p w14:paraId="50AAFFFE" w14:textId="77777777" w:rsidR="00E0655C" w:rsidRDefault="00E0655C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6746" w14:textId="77777777" w:rsidR="005F5395" w:rsidRDefault="00E0655C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07BDC" w14:textId="77777777" w:rsidR="005F5395" w:rsidRDefault="00E0655C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0757F"/>
    <w:rsid w:val="00317946"/>
    <w:rsid w:val="00347C57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B3F5D"/>
    <w:rsid w:val="007C46D5"/>
    <w:rsid w:val="007D3DD2"/>
    <w:rsid w:val="007D7EDC"/>
    <w:rsid w:val="007E6293"/>
    <w:rsid w:val="007F3F5F"/>
    <w:rsid w:val="008162C6"/>
    <w:rsid w:val="00836D2F"/>
    <w:rsid w:val="008463A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3BFA"/>
    <w:rsid w:val="00C47A22"/>
    <w:rsid w:val="00C87A21"/>
    <w:rsid w:val="00D1466F"/>
    <w:rsid w:val="00D76C50"/>
    <w:rsid w:val="00DA0E20"/>
    <w:rsid w:val="00DE0B98"/>
    <w:rsid w:val="00DF2A28"/>
    <w:rsid w:val="00DF6032"/>
    <w:rsid w:val="00E0655C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82CA-4144-4F9F-B617-1318594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USUARIO</cp:lastModifiedBy>
  <cp:revision>2</cp:revision>
  <cp:lastPrinted>2013-07-24T21:36:00Z</cp:lastPrinted>
  <dcterms:created xsi:type="dcterms:W3CDTF">2025-01-20T19:12:00Z</dcterms:created>
  <dcterms:modified xsi:type="dcterms:W3CDTF">2025-01-20T19:12:00Z</dcterms:modified>
</cp:coreProperties>
</file>