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51E0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767E226" w14:textId="775BAB8F" w:rsidR="00D442B4" w:rsidRPr="00D442B4" w:rsidRDefault="006F6642" w:rsidP="00D442B4">
      <w:pPr>
        <w:ind w:left="-180"/>
        <w:jc w:val="center"/>
        <w:rPr>
          <w:rFonts w:cstheme="minorHAnsi"/>
          <w:b/>
          <w:smallCaps/>
          <w:sz w:val="24"/>
          <w:szCs w:val="24"/>
          <w:lang w:val="es-ES"/>
        </w:rPr>
      </w:pPr>
      <w:r w:rsidRPr="00D442B4">
        <w:rPr>
          <w:rFonts w:cstheme="minorHAnsi"/>
          <w:b/>
          <w:smallCaps/>
          <w:sz w:val="24"/>
          <w:szCs w:val="24"/>
          <w:lang w:val="es-ES"/>
        </w:rPr>
        <w:t>PARA LOGRAR OBJETIVOS</w:t>
      </w:r>
    </w:p>
    <w:p w14:paraId="0CEA19DE" w14:textId="5411002D" w:rsidR="00D442B4" w:rsidRDefault="004D4A0E" w:rsidP="00D442B4">
      <w:pPr>
        <w:ind w:left="-180"/>
        <w:rPr>
          <w:rFonts w:cstheme="minorHAnsi"/>
          <w:b/>
          <w:smallCaps/>
          <w:sz w:val="24"/>
          <w:szCs w:val="24"/>
          <w:lang w:val="es-ES"/>
        </w:rPr>
      </w:pPr>
      <w:r>
        <w:rPr>
          <w:rFonts w:cstheme="minorHAnsi"/>
          <w:b/>
          <w:smallCaps/>
          <w:sz w:val="24"/>
          <w:szCs w:val="24"/>
          <w:lang w:val="es-ES"/>
        </w:rPr>
        <w:t xml:space="preserve">Lucía Mariel </w:t>
      </w:r>
      <w:proofErr w:type="spellStart"/>
      <w:r>
        <w:rPr>
          <w:rFonts w:cstheme="minorHAnsi"/>
          <w:b/>
          <w:smallCaps/>
          <w:sz w:val="24"/>
          <w:szCs w:val="24"/>
          <w:lang w:val="es-ES"/>
        </w:rPr>
        <w:t>Gangemi</w:t>
      </w:r>
      <w:proofErr w:type="spellEnd"/>
    </w:p>
    <w:p w14:paraId="69C1C819" w14:textId="395EB908" w:rsidR="004D4A0E" w:rsidRPr="00D442B4" w:rsidRDefault="004D4A0E" w:rsidP="00D442B4">
      <w:pPr>
        <w:ind w:left="-180"/>
        <w:rPr>
          <w:rFonts w:cstheme="minorHAnsi"/>
          <w:b/>
          <w:smallCaps/>
          <w:sz w:val="24"/>
          <w:szCs w:val="24"/>
          <w:lang w:val="es-ES"/>
        </w:rPr>
      </w:pPr>
      <w:r>
        <w:rPr>
          <w:rFonts w:cstheme="minorHAnsi"/>
          <w:b/>
          <w:smallCaps/>
          <w:sz w:val="24"/>
          <w:szCs w:val="24"/>
          <w:lang w:val="es-ES"/>
        </w:rPr>
        <w:t>lmgangemi@gmail.com</w:t>
      </w:r>
    </w:p>
    <w:p w14:paraId="7EE960E3" w14:textId="77777777" w:rsidR="00483C64" w:rsidRDefault="006F6642" w:rsidP="00483C64">
      <w:pPr>
        <w:numPr>
          <w:ilvl w:val="0"/>
          <w:numId w:val="49"/>
        </w:numPr>
        <w:spacing w:after="0" w:line="240" w:lineRule="auto"/>
        <w:ind w:left="-180"/>
        <w:rPr>
          <w:rFonts w:cstheme="minorHAnsi"/>
          <w:smallCaps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quieres lograr?</w:t>
      </w:r>
      <w:r w:rsidRPr="00D442B4">
        <w:rPr>
          <w:rFonts w:cstheme="minorHAnsi"/>
          <w:smallCaps/>
          <w:sz w:val="24"/>
          <w:szCs w:val="24"/>
          <w:lang w:val="es-ES"/>
        </w:rPr>
        <w:t xml:space="preserve"> </w:t>
      </w:r>
    </w:p>
    <w:p w14:paraId="1E53F2C2" w14:textId="71204AFB" w:rsidR="00AC285C" w:rsidRPr="00483C64" w:rsidRDefault="00AC285C" w:rsidP="00483C64">
      <w:pPr>
        <w:spacing w:after="0" w:line="240" w:lineRule="auto"/>
        <w:ind w:left="-180"/>
        <w:rPr>
          <w:rFonts w:cstheme="minorHAnsi"/>
          <w:smallCaps/>
          <w:sz w:val="24"/>
          <w:szCs w:val="24"/>
          <w:lang w:val="es-ES"/>
        </w:rPr>
      </w:pPr>
      <w:r w:rsidRPr="00483C64">
        <w:rPr>
          <w:rFonts w:cstheme="minorHAnsi"/>
          <w:sz w:val="24"/>
          <w:szCs w:val="24"/>
          <w:lang w:val="es-ES"/>
        </w:rPr>
        <w:t>Optimizar mi gestión del tiempo para mejorar el equilibrio entre vida personal y trabajo.</w:t>
      </w:r>
    </w:p>
    <w:p w14:paraId="510A7786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199826D3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¿Depende de vos?</w:t>
      </w:r>
    </w:p>
    <w:p w14:paraId="20ACC5A3" w14:textId="3333416B" w:rsidR="00AC285C" w:rsidRPr="00D442B4" w:rsidRDefault="00483C64" w:rsidP="00AC285C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proofErr w:type="gramStart"/>
      <w:r>
        <w:rPr>
          <w:rFonts w:cstheme="minorHAnsi"/>
          <w:sz w:val="24"/>
          <w:szCs w:val="24"/>
          <w:lang w:val="es-ES"/>
        </w:rPr>
        <w:t>Si!</w:t>
      </w:r>
      <w:proofErr w:type="gramEnd"/>
    </w:p>
    <w:p w14:paraId="7D1629A4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25CC7F16" w14:textId="77777777" w:rsidR="00483C64" w:rsidRDefault="006F6642" w:rsidP="00483C6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¿Cuál será el resultado al alcanzar el objetivo?</w:t>
      </w:r>
    </w:p>
    <w:p w14:paraId="7D8D273D" w14:textId="7BCC4076" w:rsidR="00CA5A2F" w:rsidRPr="00483C64" w:rsidRDefault="00CA5A2F" w:rsidP="00483C64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483C64">
        <w:rPr>
          <w:rFonts w:cstheme="minorHAnsi"/>
          <w:sz w:val="24"/>
          <w:szCs w:val="24"/>
          <w:lang w:val="es-ES"/>
        </w:rPr>
        <w:t>Aprovechar más y mejor los tiempos.</w:t>
      </w:r>
      <w:r w:rsidR="00483C64">
        <w:rPr>
          <w:rFonts w:cstheme="minorHAnsi"/>
          <w:sz w:val="24"/>
          <w:szCs w:val="24"/>
          <w:lang w:val="es-ES"/>
        </w:rPr>
        <w:t xml:space="preserve"> Estar más ordenada con las compras de la casa, las comidas, las rutinas y los hábitos que busco implementar.</w:t>
      </w:r>
    </w:p>
    <w:p w14:paraId="5F84788C" w14:textId="77777777" w:rsidR="00AC285C" w:rsidRPr="00D442B4" w:rsidRDefault="00AC285C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1BBCDCD3" w14:textId="77777777" w:rsidR="00483C64" w:rsidRDefault="006F6642" w:rsidP="00483C6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¿Cómo sabrás cuando lo hayas logrado?</w:t>
      </w:r>
    </w:p>
    <w:p w14:paraId="0E0AD45D" w14:textId="554A3AC1" w:rsidR="00CA5A2F" w:rsidRPr="00483C64" w:rsidRDefault="00CA5A2F" w:rsidP="00483C64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483C64">
        <w:rPr>
          <w:rFonts w:cstheme="minorHAnsi"/>
          <w:sz w:val="24"/>
          <w:szCs w:val="24"/>
          <w:lang w:val="es-ES"/>
        </w:rPr>
        <w:t xml:space="preserve">Este punto es más a sostener en el tiempo. Podría notar que lo alcanzo en algún </w:t>
      </w:r>
      <w:proofErr w:type="gramStart"/>
      <w:r w:rsidRPr="00483C64">
        <w:rPr>
          <w:rFonts w:cstheme="minorHAnsi"/>
          <w:sz w:val="24"/>
          <w:szCs w:val="24"/>
          <w:lang w:val="es-ES"/>
        </w:rPr>
        <w:t>momento</w:t>
      </w:r>
      <w:proofErr w:type="gramEnd"/>
      <w:r w:rsidRPr="00483C64">
        <w:rPr>
          <w:rFonts w:cstheme="minorHAnsi"/>
          <w:sz w:val="24"/>
          <w:szCs w:val="24"/>
          <w:lang w:val="es-ES"/>
        </w:rPr>
        <w:t xml:space="preserve"> pero el </w:t>
      </w:r>
      <w:proofErr w:type="spellStart"/>
      <w:r w:rsidRPr="00483C64">
        <w:rPr>
          <w:rFonts w:cstheme="minorHAnsi"/>
          <w:sz w:val="24"/>
          <w:szCs w:val="24"/>
          <w:lang w:val="es-ES"/>
        </w:rPr>
        <w:t>desafio</w:t>
      </w:r>
      <w:proofErr w:type="spellEnd"/>
      <w:r w:rsidRPr="00483C64">
        <w:rPr>
          <w:rFonts w:cstheme="minorHAnsi"/>
          <w:sz w:val="24"/>
          <w:szCs w:val="24"/>
          <w:lang w:val="es-ES"/>
        </w:rPr>
        <w:t xml:space="preserve"> es mantenerlo.</w:t>
      </w:r>
    </w:p>
    <w:p w14:paraId="66337BC1" w14:textId="54E3F268" w:rsidR="00CA5A2F" w:rsidRDefault="00CA5A2F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Ejemplo: cuando pueda organizar mis viandas de la semana, o cuando pueda dedicar todos los días un rato a practicar yoga por la mañana sin que afecte el resto de la rutina.</w:t>
      </w:r>
    </w:p>
    <w:p w14:paraId="6ABFD5BE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verás, oirás y sentirás cuando hayas alcanzado tu objetivo?</w:t>
      </w:r>
    </w:p>
    <w:p w14:paraId="32966A00" w14:textId="77777777" w:rsidR="004F2121" w:rsidRDefault="004F2121" w:rsidP="004F2121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063CFE6D" w14:textId="5BDF0514" w:rsidR="004F2121" w:rsidRDefault="004F2121" w:rsidP="004F2121">
      <w:pPr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Objetivos personales:</w:t>
      </w:r>
    </w:p>
    <w:p w14:paraId="6CF943AF" w14:textId="77777777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Veré:</w:t>
      </w:r>
    </w:p>
    <w:p w14:paraId="5952CA8F" w14:textId="2E10708C" w:rsidR="004F2121" w:rsidRDefault="00284718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Mis viandas listas en la semana.</w:t>
      </w:r>
    </w:p>
    <w:p w14:paraId="72070438" w14:textId="21099302" w:rsidR="004F2121" w:rsidRDefault="004F2121" w:rsidP="00483C64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Oiré:</w:t>
      </w:r>
    </w:p>
    <w:p w14:paraId="4DC8608A" w14:textId="0BD9A75F" w:rsidR="004F2121" w:rsidRDefault="004F2121" w:rsidP="00483C64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ab/>
      </w:r>
      <w:r w:rsidR="00284718">
        <w:rPr>
          <w:rFonts w:cstheme="minorHAnsi"/>
          <w:sz w:val="24"/>
          <w:szCs w:val="24"/>
          <w:lang w:val="es-ES"/>
        </w:rPr>
        <w:t>música de yoga por la mañana en mis prácticas</w:t>
      </w:r>
    </w:p>
    <w:p w14:paraId="1B2C7649" w14:textId="77777777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Sentiré:</w:t>
      </w:r>
    </w:p>
    <w:p w14:paraId="6370A231" w14:textId="1F956DA7" w:rsidR="004F2121" w:rsidRDefault="00284718" w:rsidP="00483C64">
      <w:pPr>
        <w:spacing w:after="0" w:line="240" w:lineRule="auto"/>
        <w:ind w:left="708" w:firstLine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bienestar, armonía interior</w:t>
      </w:r>
    </w:p>
    <w:p w14:paraId="7A1C18AD" w14:textId="77777777" w:rsidR="004F2121" w:rsidRPr="00D442B4" w:rsidRDefault="004F2121" w:rsidP="004F2121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5C77CEAF" w14:textId="77777777" w:rsidR="006F6642" w:rsidRPr="00D442B4" w:rsidRDefault="006F6642" w:rsidP="006F6642">
      <w:pPr>
        <w:pStyle w:val="Prrafodelista"/>
        <w:rPr>
          <w:rFonts w:cstheme="minorHAnsi"/>
          <w:sz w:val="24"/>
          <w:szCs w:val="24"/>
          <w:lang w:val="es-ES"/>
        </w:rPr>
      </w:pPr>
    </w:p>
    <w:p w14:paraId="4F580B41" w14:textId="324FCB60" w:rsidR="006F6642" w:rsidRPr="00D442B4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325CA934" w:rsidR="006F6642" w:rsidRPr="00483C64" w:rsidRDefault="00483C64" w:rsidP="00483C64">
      <w:pPr>
        <w:pStyle w:val="Prrafodelista"/>
        <w:numPr>
          <w:ilvl w:val="0"/>
          <w:numId w:val="53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Espero lograrlo en los próximos meses.</w:t>
      </w:r>
    </w:p>
    <w:p w14:paraId="4EAF2EF2" w14:textId="027B22A9" w:rsidR="00284718" w:rsidRPr="00483C64" w:rsidRDefault="00483C64" w:rsidP="00483C64">
      <w:pPr>
        <w:pStyle w:val="Prrafodelista"/>
        <w:numPr>
          <w:ilvl w:val="0"/>
          <w:numId w:val="53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Con quien: es un objetivo personal, no requiero de nadie para lograrlo.</w:t>
      </w:r>
    </w:p>
    <w:p w14:paraId="15B047C6" w14:textId="77777777" w:rsidR="00284718" w:rsidRPr="00D442B4" w:rsidRDefault="00284718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4D44BA17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lastRenderedPageBreak/>
        <w:t>¿De qué manera lograr este objetivo cambiará tu vida?</w:t>
      </w:r>
    </w:p>
    <w:p w14:paraId="72D51938" w14:textId="31D18099" w:rsidR="00284718" w:rsidRPr="00D442B4" w:rsidRDefault="00483C64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Para mi la organización y el orden son fundamentales. El orden externo me da sensación de orden interno. La optimización y buena gestión del tiempo podrían traer a mi vida mucha armonía.</w:t>
      </w:r>
    </w:p>
    <w:p w14:paraId="60A3D919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08CC7EA2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¿Con qué recursos cuentas para alcanzar el objetivo?</w:t>
      </w:r>
    </w:p>
    <w:p w14:paraId="2822CB91" w14:textId="40399C2F" w:rsidR="006F6642" w:rsidRDefault="00483C64" w:rsidP="00D442B4">
      <w:pPr>
        <w:ind w:left="-54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Se me ocurre que puedo contar con una planilla de gestión del tiempo o con una agenda.</w:t>
      </w:r>
    </w:p>
    <w:p w14:paraId="0DD500BB" w14:textId="77777777" w:rsidR="00483C64" w:rsidRPr="00D442B4" w:rsidRDefault="00483C64" w:rsidP="00D442B4">
      <w:pPr>
        <w:ind w:left="-540"/>
        <w:rPr>
          <w:rFonts w:cstheme="minorHAnsi"/>
          <w:sz w:val="24"/>
          <w:szCs w:val="24"/>
          <w:lang w:val="es-ES"/>
        </w:rPr>
      </w:pPr>
    </w:p>
    <w:p w14:paraId="59E854CA" w14:textId="77777777" w:rsidR="006F6642" w:rsidRPr="00D442B4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necesitas para lograrlo?</w:t>
      </w:r>
    </w:p>
    <w:p w14:paraId="19C243D7" w14:textId="229166AB" w:rsidR="004D4A0E" w:rsidRDefault="004D4A0E" w:rsidP="00483C64">
      <w:pPr>
        <w:pStyle w:val="Prrafodelista"/>
        <w:numPr>
          <w:ilvl w:val="0"/>
          <w:numId w:val="52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Organizac</w:t>
      </w:r>
      <w:r w:rsidR="00483C64">
        <w:rPr>
          <w:rFonts w:cstheme="minorHAnsi"/>
          <w:sz w:val="24"/>
          <w:szCs w:val="24"/>
          <w:lang w:val="es-ES"/>
        </w:rPr>
        <w:t>ión</w:t>
      </w:r>
    </w:p>
    <w:p w14:paraId="4376671A" w14:textId="60211BC6" w:rsidR="00483C64" w:rsidRPr="00483C64" w:rsidRDefault="00483C64" w:rsidP="00483C64">
      <w:pPr>
        <w:pStyle w:val="Prrafodelista"/>
        <w:numPr>
          <w:ilvl w:val="0"/>
          <w:numId w:val="52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Energía.</w:t>
      </w:r>
    </w:p>
    <w:p w14:paraId="2CC789AE" w14:textId="77777777" w:rsidR="004D4A0E" w:rsidRPr="004D4A0E" w:rsidRDefault="004D4A0E" w:rsidP="004D4A0E">
      <w:pPr>
        <w:rPr>
          <w:rFonts w:cstheme="minorHAnsi"/>
          <w:sz w:val="24"/>
          <w:szCs w:val="24"/>
          <w:lang w:val="es-ES"/>
        </w:rPr>
      </w:pPr>
    </w:p>
    <w:p w14:paraId="290F9BA8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te impide alcanzarlo?</w:t>
      </w:r>
    </w:p>
    <w:p w14:paraId="3F0BE9A6" w14:textId="42D1EF84" w:rsidR="004D4A0E" w:rsidRPr="00D442B4" w:rsidRDefault="00483C64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La carga laboral operativa me quita muchas horas del día, además de energía. Sumado a ello, al trabajar desde casa, los tiempos de trabajo/quehaceres personales/ocio se solapan.</w:t>
      </w:r>
    </w:p>
    <w:p w14:paraId="56D350A0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03C8E6BE" w14:textId="77777777" w:rsidR="006F6642" w:rsidRPr="00D442B4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¿Cómo sabrán los demás que alcanzaste tu objetivo?</w:t>
      </w:r>
    </w:p>
    <w:p w14:paraId="4D48A79E" w14:textId="4A779E2C" w:rsidR="006F6642" w:rsidRPr="00D442B4" w:rsidRDefault="004D4A0E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No me interesa que los demás lo sepan.</w:t>
      </w:r>
    </w:p>
    <w:p w14:paraId="775332C2" w14:textId="4B0100C4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¿Cuál será el primer paso para lograr tu objetivo?</w:t>
      </w:r>
    </w:p>
    <w:p w14:paraId="7C883759" w14:textId="2C061A3E" w:rsidR="004D4A0E" w:rsidRPr="00D442B4" w:rsidRDefault="004D4A0E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Redactar </w:t>
      </w:r>
      <w:r w:rsidR="003B3E08">
        <w:rPr>
          <w:rFonts w:cstheme="minorHAnsi"/>
          <w:sz w:val="24"/>
          <w:szCs w:val="24"/>
          <w:lang w:val="es-ES"/>
        </w:rPr>
        <w:t>metas, disponerlas en un calendario.</w:t>
      </w:r>
    </w:p>
    <w:p w14:paraId="4DCF3EED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22ADED14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¿Cuáles serán los siguientes?</w:t>
      </w:r>
    </w:p>
    <w:p w14:paraId="040F859F" w14:textId="79576181" w:rsidR="004D4A0E" w:rsidRPr="00D442B4" w:rsidRDefault="004D4A0E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Ejecutar.</w:t>
      </w:r>
    </w:p>
    <w:p w14:paraId="1BB7720B" w14:textId="289607F8" w:rsidR="000C2460" w:rsidRPr="00D442B4" w:rsidRDefault="000C2460" w:rsidP="006F6642">
      <w:pPr>
        <w:rPr>
          <w:rFonts w:cstheme="minorHAnsi"/>
          <w:sz w:val="24"/>
          <w:szCs w:val="24"/>
        </w:rPr>
      </w:pPr>
    </w:p>
    <w:sectPr w:rsidR="000C2460" w:rsidRPr="00D442B4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1C31" w14:textId="77777777" w:rsidR="0098715E" w:rsidRDefault="0098715E" w:rsidP="005F5395">
      <w:pPr>
        <w:spacing w:after="0" w:line="240" w:lineRule="auto"/>
      </w:pPr>
      <w:r>
        <w:separator/>
      </w:r>
    </w:p>
  </w:endnote>
  <w:endnote w:type="continuationSeparator" w:id="0">
    <w:p w14:paraId="5C804F87" w14:textId="77777777" w:rsidR="0098715E" w:rsidRDefault="0098715E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96D" w14:textId="77777777" w:rsidR="0098715E" w:rsidRDefault="0098715E" w:rsidP="005F5395">
      <w:pPr>
        <w:spacing w:after="0" w:line="240" w:lineRule="auto"/>
      </w:pPr>
      <w:r>
        <w:separator/>
      </w:r>
    </w:p>
  </w:footnote>
  <w:footnote w:type="continuationSeparator" w:id="0">
    <w:p w14:paraId="076C10E1" w14:textId="77777777" w:rsidR="0098715E" w:rsidRDefault="0098715E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25819A3"/>
    <w:multiLevelType w:val="hybridMultilevel"/>
    <w:tmpl w:val="CA825B9C"/>
    <w:lvl w:ilvl="0" w:tplc="B31A75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66D17"/>
    <w:multiLevelType w:val="hybridMultilevel"/>
    <w:tmpl w:val="926848E8"/>
    <w:lvl w:ilvl="0" w:tplc="44FCCCE2">
      <w:start w:val="1"/>
      <w:numFmt w:val="upperLetter"/>
      <w:lvlText w:val="%1-"/>
      <w:lvlJc w:val="left"/>
      <w:pPr>
        <w:ind w:left="1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CD7095"/>
    <w:multiLevelType w:val="hybridMultilevel"/>
    <w:tmpl w:val="8BC6AE42"/>
    <w:lvl w:ilvl="0" w:tplc="A9629070">
      <w:start w:val="2"/>
      <w:numFmt w:val="bullet"/>
      <w:lvlText w:val="-"/>
      <w:lvlJc w:val="left"/>
      <w:pPr>
        <w:ind w:left="18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EC6810"/>
    <w:multiLevelType w:val="hybridMultilevel"/>
    <w:tmpl w:val="9EE2F3CE"/>
    <w:lvl w:ilvl="0" w:tplc="2DD6E23C">
      <w:numFmt w:val="bullet"/>
      <w:lvlText w:val="-"/>
      <w:lvlJc w:val="left"/>
      <w:pPr>
        <w:ind w:left="18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7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299458975">
    <w:abstractNumId w:val="44"/>
  </w:num>
  <w:num w:numId="2" w16cid:durableId="1324969050">
    <w:abstractNumId w:val="39"/>
  </w:num>
  <w:num w:numId="3" w16cid:durableId="1300306629">
    <w:abstractNumId w:val="7"/>
  </w:num>
  <w:num w:numId="4" w16cid:durableId="474029227">
    <w:abstractNumId w:val="41"/>
  </w:num>
  <w:num w:numId="5" w16cid:durableId="1941988516">
    <w:abstractNumId w:val="3"/>
  </w:num>
  <w:num w:numId="6" w16cid:durableId="168108709">
    <w:abstractNumId w:val="35"/>
  </w:num>
  <w:num w:numId="7" w16cid:durableId="866254938">
    <w:abstractNumId w:val="38"/>
  </w:num>
  <w:num w:numId="8" w16cid:durableId="484275143">
    <w:abstractNumId w:val="37"/>
  </w:num>
  <w:num w:numId="9" w16cid:durableId="193005339">
    <w:abstractNumId w:val="16"/>
  </w:num>
  <w:num w:numId="10" w16cid:durableId="335154146">
    <w:abstractNumId w:val="25"/>
  </w:num>
  <w:num w:numId="11" w16cid:durableId="1411850478">
    <w:abstractNumId w:val="15"/>
  </w:num>
  <w:num w:numId="12" w16cid:durableId="872351861">
    <w:abstractNumId w:val="43"/>
  </w:num>
  <w:num w:numId="13" w16cid:durableId="1988437993">
    <w:abstractNumId w:val="23"/>
  </w:num>
  <w:num w:numId="14" w16cid:durableId="202645274">
    <w:abstractNumId w:val="40"/>
  </w:num>
  <w:num w:numId="15" w16cid:durableId="1121918449">
    <w:abstractNumId w:val="49"/>
  </w:num>
  <w:num w:numId="16" w16cid:durableId="473914867">
    <w:abstractNumId w:val="4"/>
  </w:num>
  <w:num w:numId="17" w16cid:durableId="1507987001">
    <w:abstractNumId w:val="17"/>
  </w:num>
  <w:num w:numId="18" w16cid:durableId="1498882774">
    <w:abstractNumId w:val="52"/>
  </w:num>
  <w:num w:numId="19" w16cid:durableId="474034302">
    <w:abstractNumId w:val="0"/>
  </w:num>
  <w:num w:numId="20" w16cid:durableId="1534075475">
    <w:abstractNumId w:val="46"/>
  </w:num>
  <w:num w:numId="21" w16cid:durableId="823593627">
    <w:abstractNumId w:val="24"/>
  </w:num>
  <w:num w:numId="22" w16cid:durableId="1104761899">
    <w:abstractNumId w:val="42"/>
  </w:num>
  <w:num w:numId="23" w16cid:durableId="1492673207">
    <w:abstractNumId w:val="28"/>
  </w:num>
  <w:num w:numId="24" w16cid:durableId="1102841520">
    <w:abstractNumId w:val="29"/>
  </w:num>
  <w:num w:numId="25" w16cid:durableId="1907260100">
    <w:abstractNumId w:val="36"/>
  </w:num>
  <w:num w:numId="26" w16cid:durableId="1464541523">
    <w:abstractNumId w:val="26"/>
  </w:num>
  <w:num w:numId="27" w16cid:durableId="1928996563">
    <w:abstractNumId w:val="12"/>
  </w:num>
  <w:num w:numId="28" w16cid:durableId="764495777">
    <w:abstractNumId w:val="48"/>
  </w:num>
  <w:num w:numId="29" w16cid:durableId="316614827">
    <w:abstractNumId w:val="8"/>
  </w:num>
  <w:num w:numId="30" w16cid:durableId="1165899888">
    <w:abstractNumId w:val="34"/>
  </w:num>
  <w:num w:numId="31" w16cid:durableId="364793547">
    <w:abstractNumId w:val="27"/>
  </w:num>
  <w:num w:numId="32" w16cid:durableId="1349256390">
    <w:abstractNumId w:val="31"/>
  </w:num>
  <w:num w:numId="33" w16cid:durableId="1709334861">
    <w:abstractNumId w:val="47"/>
  </w:num>
  <w:num w:numId="34" w16cid:durableId="367997641">
    <w:abstractNumId w:val="33"/>
  </w:num>
  <w:num w:numId="35" w16cid:durableId="941180489">
    <w:abstractNumId w:val="11"/>
  </w:num>
  <w:num w:numId="36" w16cid:durableId="1009334827">
    <w:abstractNumId w:val="2"/>
  </w:num>
  <w:num w:numId="37" w16cid:durableId="1074665116">
    <w:abstractNumId w:val="20"/>
  </w:num>
  <w:num w:numId="38" w16cid:durableId="1234585962">
    <w:abstractNumId w:val="21"/>
  </w:num>
  <w:num w:numId="39" w16cid:durableId="2133472508">
    <w:abstractNumId w:val="50"/>
  </w:num>
  <w:num w:numId="40" w16cid:durableId="1890456569">
    <w:abstractNumId w:val="19"/>
  </w:num>
  <w:num w:numId="41" w16cid:durableId="1355616484">
    <w:abstractNumId w:val="22"/>
  </w:num>
  <w:num w:numId="42" w16cid:durableId="1702899941">
    <w:abstractNumId w:val="30"/>
  </w:num>
  <w:num w:numId="43" w16cid:durableId="2109228011">
    <w:abstractNumId w:val="32"/>
  </w:num>
  <w:num w:numId="44" w16cid:durableId="1843426571">
    <w:abstractNumId w:val="45"/>
  </w:num>
  <w:num w:numId="45" w16cid:durableId="1587182557">
    <w:abstractNumId w:val="9"/>
  </w:num>
  <w:num w:numId="46" w16cid:durableId="1105156797">
    <w:abstractNumId w:val="18"/>
  </w:num>
  <w:num w:numId="47" w16cid:durableId="884759770">
    <w:abstractNumId w:val="5"/>
  </w:num>
  <w:num w:numId="48" w16cid:durableId="1745375392">
    <w:abstractNumId w:val="51"/>
  </w:num>
  <w:num w:numId="49" w16cid:durableId="1190028330">
    <w:abstractNumId w:val="14"/>
  </w:num>
  <w:num w:numId="50" w16cid:durableId="1865752244">
    <w:abstractNumId w:val="6"/>
  </w:num>
  <w:num w:numId="51" w16cid:durableId="1498575634">
    <w:abstractNumId w:val="1"/>
  </w:num>
  <w:num w:numId="52" w16cid:durableId="223490706">
    <w:abstractNumId w:val="10"/>
  </w:num>
  <w:num w:numId="53" w16cid:durableId="1111706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84718"/>
    <w:rsid w:val="002B4A31"/>
    <w:rsid w:val="002C465D"/>
    <w:rsid w:val="002F2B70"/>
    <w:rsid w:val="00300061"/>
    <w:rsid w:val="00317946"/>
    <w:rsid w:val="00394963"/>
    <w:rsid w:val="003B3E08"/>
    <w:rsid w:val="004225ED"/>
    <w:rsid w:val="004230D3"/>
    <w:rsid w:val="00470475"/>
    <w:rsid w:val="00473933"/>
    <w:rsid w:val="00483C64"/>
    <w:rsid w:val="004A405C"/>
    <w:rsid w:val="004B3BA7"/>
    <w:rsid w:val="004B3EB6"/>
    <w:rsid w:val="004C5C07"/>
    <w:rsid w:val="004D4A0E"/>
    <w:rsid w:val="004F2121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64582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8715E"/>
    <w:rsid w:val="009A5363"/>
    <w:rsid w:val="009B1034"/>
    <w:rsid w:val="00A0164B"/>
    <w:rsid w:val="00A13E29"/>
    <w:rsid w:val="00A353E9"/>
    <w:rsid w:val="00A42796"/>
    <w:rsid w:val="00A87030"/>
    <w:rsid w:val="00AC1D05"/>
    <w:rsid w:val="00AC285C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CA5A2F"/>
    <w:rsid w:val="00CC5DF6"/>
    <w:rsid w:val="00D1466F"/>
    <w:rsid w:val="00D442B4"/>
    <w:rsid w:val="00D76C50"/>
    <w:rsid w:val="00DA0E20"/>
    <w:rsid w:val="00DC77B1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16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Lucia Gangemi</cp:lastModifiedBy>
  <cp:revision>4</cp:revision>
  <cp:lastPrinted>2013-07-24T21:36:00Z</cp:lastPrinted>
  <dcterms:created xsi:type="dcterms:W3CDTF">2025-03-28T20:19:00Z</dcterms:created>
  <dcterms:modified xsi:type="dcterms:W3CDTF">2025-04-01T20:10:00Z</dcterms:modified>
</cp:coreProperties>
</file>