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551E0" w14:textId="77777777" w:rsidR="002B4A31" w:rsidRPr="006F6642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4767E226" w14:textId="775BAB8F" w:rsidR="00D442B4" w:rsidRPr="00D442B4" w:rsidRDefault="006F6642" w:rsidP="00D442B4">
      <w:pPr>
        <w:ind w:left="-180"/>
        <w:jc w:val="center"/>
        <w:rPr>
          <w:rFonts w:cstheme="minorHAnsi"/>
          <w:b/>
          <w:smallCaps/>
          <w:sz w:val="24"/>
          <w:szCs w:val="24"/>
          <w:lang w:val="es-ES"/>
        </w:rPr>
      </w:pPr>
      <w:r w:rsidRPr="00D442B4">
        <w:rPr>
          <w:rFonts w:cstheme="minorHAnsi"/>
          <w:b/>
          <w:smallCaps/>
          <w:sz w:val="24"/>
          <w:szCs w:val="24"/>
          <w:lang w:val="es-ES"/>
        </w:rPr>
        <w:t>PARA LOGRAR OBJETIVOS</w:t>
      </w:r>
    </w:p>
    <w:p w14:paraId="0CEA19DE" w14:textId="5411002D" w:rsidR="00D442B4" w:rsidRDefault="004D4A0E" w:rsidP="00D442B4">
      <w:pPr>
        <w:ind w:left="-180"/>
        <w:rPr>
          <w:rFonts w:cstheme="minorHAnsi"/>
          <w:b/>
          <w:smallCaps/>
          <w:sz w:val="24"/>
          <w:szCs w:val="24"/>
          <w:lang w:val="es-ES"/>
        </w:rPr>
      </w:pPr>
      <w:r>
        <w:rPr>
          <w:rFonts w:cstheme="minorHAnsi"/>
          <w:b/>
          <w:smallCaps/>
          <w:sz w:val="24"/>
          <w:szCs w:val="24"/>
          <w:lang w:val="es-ES"/>
        </w:rPr>
        <w:t>Lucía Mariel Gangemi</w:t>
      </w:r>
    </w:p>
    <w:p w14:paraId="69C1C819" w14:textId="395EB908" w:rsidR="004D4A0E" w:rsidRPr="00D442B4" w:rsidRDefault="004D4A0E" w:rsidP="00D442B4">
      <w:pPr>
        <w:ind w:left="-180"/>
        <w:rPr>
          <w:rFonts w:cstheme="minorHAnsi"/>
          <w:b/>
          <w:smallCaps/>
          <w:sz w:val="24"/>
          <w:szCs w:val="24"/>
          <w:lang w:val="es-ES"/>
        </w:rPr>
      </w:pPr>
      <w:r>
        <w:rPr>
          <w:rFonts w:cstheme="minorHAnsi"/>
          <w:b/>
          <w:smallCaps/>
          <w:sz w:val="24"/>
          <w:szCs w:val="24"/>
          <w:lang w:val="es-ES"/>
        </w:rPr>
        <w:t>lmgangemi@gmail.com</w:t>
      </w:r>
    </w:p>
    <w:p w14:paraId="779CAFA0" w14:textId="17326B2D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cstheme="minorHAnsi"/>
          <w:smallCaps/>
          <w:sz w:val="24"/>
          <w:szCs w:val="24"/>
          <w:lang w:val="es-ES"/>
        </w:rPr>
      </w:pPr>
      <w:r w:rsidRPr="00D442B4">
        <w:rPr>
          <w:rFonts w:cstheme="minorHAnsi"/>
          <w:sz w:val="24"/>
          <w:szCs w:val="24"/>
          <w:lang w:val="es-ES"/>
        </w:rPr>
        <w:t>¿Qué quieres lograr?</w:t>
      </w:r>
      <w:r w:rsidRPr="00D442B4">
        <w:rPr>
          <w:rFonts w:cstheme="minorHAnsi"/>
          <w:smallCaps/>
          <w:sz w:val="24"/>
          <w:szCs w:val="24"/>
          <w:lang w:val="es-ES"/>
        </w:rPr>
        <w:t xml:space="preserve"> </w:t>
      </w:r>
    </w:p>
    <w:p w14:paraId="48362D2E" w14:textId="12E994CD" w:rsidR="00D442B4" w:rsidRPr="00D442B4" w:rsidRDefault="00D442B4" w:rsidP="00D442B4">
      <w:pPr>
        <w:pStyle w:val="Prrafodelista"/>
        <w:numPr>
          <w:ilvl w:val="0"/>
          <w:numId w:val="51"/>
        </w:numPr>
        <w:rPr>
          <w:rFonts w:cstheme="minorHAnsi"/>
          <w:sz w:val="24"/>
          <w:szCs w:val="24"/>
          <w:lang w:val="es-ES"/>
        </w:rPr>
      </w:pPr>
      <w:r w:rsidRPr="00D442B4">
        <w:rPr>
          <w:rFonts w:cstheme="minorHAnsi"/>
          <w:sz w:val="24"/>
          <w:szCs w:val="24"/>
          <w:lang w:val="es-ES"/>
        </w:rPr>
        <w:t>objetivos laborales 2025</w:t>
      </w:r>
    </w:p>
    <w:p w14:paraId="61701873" w14:textId="1F63CCAE" w:rsidR="00D442B4" w:rsidRDefault="00AC285C" w:rsidP="00D442B4">
      <w:pPr>
        <w:pStyle w:val="Prrafodelista"/>
        <w:ind w:left="18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A.1- </w:t>
      </w:r>
      <w:r w:rsidR="00D442B4" w:rsidRPr="00D442B4">
        <w:rPr>
          <w:rFonts w:cstheme="minorHAnsi"/>
          <w:sz w:val="24"/>
          <w:szCs w:val="24"/>
          <w:lang w:val="es-ES"/>
        </w:rPr>
        <w:t xml:space="preserve">Lanzar un nuevo servicio en mi agencia: </w:t>
      </w:r>
      <w:r w:rsidR="00D442B4">
        <w:rPr>
          <w:rFonts w:cstheme="minorHAnsi"/>
          <w:sz w:val="24"/>
          <w:szCs w:val="24"/>
          <w:lang w:val="es-ES"/>
        </w:rPr>
        <w:t>Consultoría estratégica de Marketing y Comunicación</w:t>
      </w:r>
      <w:r w:rsidR="00D442B4">
        <w:rPr>
          <w:rFonts w:cstheme="minorHAnsi"/>
          <w:sz w:val="24"/>
          <w:szCs w:val="24"/>
          <w:lang w:val="es-ES"/>
        </w:rPr>
        <w:t xml:space="preserve"> con modalidad de entrega oneshot.</w:t>
      </w:r>
    </w:p>
    <w:p w14:paraId="2466CC58" w14:textId="5482BE47" w:rsidR="00D442B4" w:rsidRDefault="00AC285C" w:rsidP="00D442B4">
      <w:pPr>
        <w:pStyle w:val="Prrafodelista"/>
        <w:ind w:left="18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A.</w:t>
      </w:r>
      <w:r>
        <w:rPr>
          <w:rFonts w:cstheme="minorHAnsi"/>
          <w:sz w:val="24"/>
          <w:szCs w:val="24"/>
          <w:lang w:val="es-ES"/>
        </w:rPr>
        <w:t>2</w:t>
      </w:r>
      <w:r>
        <w:rPr>
          <w:rFonts w:cstheme="minorHAnsi"/>
          <w:sz w:val="24"/>
          <w:szCs w:val="24"/>
          <w:lang w:val="es-ES"/>
        </w:rPr>
        <w:t xml:space="preserve">- </w:t>
      </w:r>
      <w:r w:rsidR="00D442B4">
        <w:rPr>
          <w:rFonts w:cstheme="minorHAnsi"/>
          <w:sz w:val="24"/>
          <w:szCs w:val="24"/>
          <w:lang w:val="es-ES"/>
        </w:rPr>
        <w:t>Desarrollar un segundo negocio junto a mi socio y pareja: Una empresa dedicada al desarrollo de sistemas</w:t>
      </w:r>
      <w:r w:rsidR="00D442B4">
        <w:rPr>
          <w:rFonts w:cstheme="minorHAnsi"/>
          <w:sz w:val="24"/>
          <w:szCs w:val="24"/>
          <w:lang w:val="es-ES"/>
        </w:rPr>
        <w:t>.</w:t>
      </w:r>
    </w:p>
    <w:p w14:paraId="4279DED8" w14:textId="563D1026" w:rsidR="00D442B4" w:rsidRPr="00D442B4" w:rsidRDefault="00AC285C" w:rsidP="00D442B4">
      <w:pPr>
        <w:pStyle w:val="Prrafodelista"/>
        <w:ind w:left="18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A.</w:t>
      </w:r>
      <w:r>
        <w:rPr>
          <w:rFonts w:cstheme="minorHAnsi"/>
          <w:sz w:val="24"/>
          <w:szCs w:val="24"/>
          <w:lang w:val="es-ES"/>
        </w:rPr>
        <w:t>3</w:t>
      </w:r>
      <w:r>
        <w:rPr>
          <w:rFonts w:cstheme="minorHAnsi"/>
          <w:sz w:val="24"/>
          <w:szCs w:val="24"/>
          <w:lang w:val="es-ES"/>
        </w:rPr>
        <w:t xml:space="preserve">- </w:t>
      </w:r>
      <w:r w:rsidR="00D442B4">
        <w:rPr>
          <w:rFonts w:cstheme="minorHAnsi"/>
          <w:sz w:val="24"/>
          <w:szCs w:val="24"/>
          <w:lang w:val="es-ES"/>
        </w:rPr>
        <w:t xml:space="preserve">Captar 1 o 2 clientes en Miami que me </w:t>
      </w:r>
      <w:r w:rsidR="004F2121">
        <w:rPr>
          <w:rFonts w:cstheme="minorHAnsi"/>
          <w:sz w:val="24"/>
          <w:szCs w:val="24"/>
          <w:lang w:val="es-ES"/>
        </w:rPr>
        <w:t>cubran los gastos de</w:t>
      </w:r>
      <w:r w:rsidR="00D442B4">
        <w:rPr>
          <w:rFonts w:cstheme="minorHAnsi"/>
          <w:sz w:val="24"/>
          <w:szCs w:val="24"/>
          <w:lang w:val="es-ES"/>
        </w:rPr>
        <w:t xml:space="preserve"> un viaje anual</w:t>
      </w:r>
      <w:r w:rsidR="004F2121">
        <w:rPr>
          <w:rFonts w:cstheme="minorHAnsi"/>
          <w:sz w:val="24"/>
          <w:szCs w:val="24"/>
          <w:lang w:val="es-ES"/>
        </w:rPr>
        <w:t xml:space="preserve"> (tengo familia allá, lo mejor que puede pasar para pagar un viaje es que los mismos clientes lo hagan por mí).</w:t>
      </w:r>
    </w:p>
    <w:p w14:paraId="16BA1A46" w14:textId="77777777" w:rsidR="00D442B4" w:rsidRPr="00D442B4" w:rsidRDefault="00D442B4" w:rsidP="00D442B4">
      <w:pPr>
        <w:pStyle w:val="Prrafodelista"/>
        <w:ind w:left="180"/>
        <w:rPr>
          <w:rFonts w:cstheme="minorHAnsi"/>
          <w:sz w:val="24"/>
          <w:szCs w:val="24"/>
          <w:lang w:val="es-ES"/>
        </w:rPr>
      </w:pPr>
    </w:p>
    <w:p w14:paraId="6E900A04" w14:textId="42131F74" w:rsidR="00D442B4" w:rsidRDefault="00D442B4" w:rsidP="00D442B4">
      <w:pPr>
        <w:pStyle w:val="Prrafodelista"/>
        <w:numPr>
          <w:ilvl w:val="0"/>
          <w:numId w:val="51"/>
        </w:numPr>
        <w:rPr>
          <w:rFonts w:cstheme="minorHAnsi"/>
          <w:sz w:val="24"/>
          <w:szCs w:val="24"/>
          <w:lang w:val="es-ES"/>
        </w:rPr>
      </w:pPr>
      <w:r w:rsidRPr="00D442B4">
        <w:rPr>
          <w:rFonts w:cstheme="minorHAnsi"/>
          <w:sz w:val="24"/>
          <w:szCs w:val="24"/>
          <w:lang w:val="es-ES"/>
        </w:rPr>
        <w:t>objetivos personales 202</w:t>
      </w:r>
      <w:r>
        <w:rPr>
          <w:rFonts w:cstheme="minorHAnsi"/>
          <w:sz w:val="24"/>
          <w:szCs w:val="24"/>
          <w:lang w:val="es-ES"/>
        </w:rPr>
        <w:t>5</w:t>
      </w:r>
    </w:p>
    <w:p w14:paraId="132C4578" w14:textId="5F2B3D20" w:rsidR="00D442B4" w:rsidRDefault="00AC285C" w:rsidP="00D442B4">
      <w:pPr>
        <w:pStyle w:val="Prrafodelista"/>
        <w:tabs>
          <w:tab w:val="left" w:pos="284"/>
        </w:tabs>
        <w:ind w:left="284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B</w:t>
      </w:r>
      <w:r>
        <w:rPr>
          <w:rFonts w:cstheme="minorHAnsi"/>
          <w:sz w:val="24"/>
          <w:szCs w:val="24"/>
          <w:lang w:val="es-ES"/>
        </w:rPr>
        <w:t>.1-</w:t>
      </w:r>
      <w:r w:rsidR="00D442B4">
        <w:rPr>
          <w:rFonts w:cstheme="minorHAnsi"/>
          <w:sz w:val="24"/>
          <w:szCs w:val="24"/>
          <w:lang w:val="es-ES"/>
        </w:rPr>
        <w:t xml:space="preserve"> Completar este curso de PNL</w:t>
      </w:r>
      <w:r>
        <w:rPr>
          <w:rFonts w:cstheme="minorHAnsi"/>
          <w:sz w:val="24"/>
          <w:szCs w:val="24"/>
          <w:lang w:val="es-ES"/>
        </w:rPr>
        <w:t xml:space="preserve"> y continuar estudiando diferentes materias que me den herramientas personales y laborales como así también me ayude</w:t>
      </w:r>
      <w:r w:rsidR="004F2121">
        <w:rPr>
          <w:rFonts w:cstheme="minorHAnsi"/>
          <w:sz w:val="24"/>
          <w:szCs w:val="24"/>
          <w:lang w:val="es-ES"/>
        </w:rPr>
        <w:t>n</w:t>
      </w:r>
      <w:r>
        <w:rPr>
          <w:rFonts w:cstheme="minorHAnsi"/>
          <w:sz w:val="24"/>
          <w:szCs w:val="24"/>
          <w:lang w:val="es-ES"/>
        </w:rPr>
        <w:t xml:space="preserve"> a agilizar la mente.</w:t>
      </w:r>
    </w:p>
    <w:p w14:paraId="1E53F2C2" w14:textId="4C9012EF" w:rsidR="00AC285C" w:rsidRDefault="00AC285C" w:rsidP="00D442B4">
      <w:pPr>
        <w:pStyle w:val="Prrafodelista"/>
        <w:tabs>
          <w:tab w:val="left" w:pos="284"/>
        </w:tabs>
        <w:ind w:left="284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B.</w:t>
      </w:r>
      <w:r>
        <w:rPr>
          <w:rFonts w:cstheme="minorHAnsi"/>
          <w:sz w:val="24"/>
          <w:szCs w:val="24"/>
          <w:lang w:val="es-ES"/>
        </w:rPr>
        <w:t>2</w:t>
      </w:r>
      <w:r>
        <w:rPr>
          <w:rFonts w:cstheme="minorHAnsi"/>
          <w:sz w:val="24"/>
          <w:szCs w:val="24"/>
          <w:lang w:val="es-ES"/>
        </w:rPr>
        <w:t>-</w:t>
      </w:r>
      <w:r>
        <w:rPr>
          <w:rFonts w:cstheme="minorHAnsi"/>
          <w:sz w:val="24"/>
          <w:szCs w:val="24"/>
          <w:lang w:val="es-ES"/>
        </w:rPr>
        <w:t xml:space="preserve"> Optimizar mi gestión del tiempo para mejorar el equilibrio entre vida personal y trabajo.</w:t>
      </w:r>
    </w:p>
    <w:p w14:paraId="099C70D8" w14:textId="7705FC9E" w:rsidR="00AC285C" w:rsidRPr="00D442B4" w:rsidRDefault="00AC285C" w:rsidP="00D442B4">
      <w:pPr>
        <w:pStyle w:val="Prrafodelista"/>
        <w:tabs>
          <w:tab w:val="left" w:pos="284"/>
        </w:tabs>
        <w:ind w:left="284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B.</w:t>
      </w:r>
      <w:r>
        <w:rPr>
          <w:rFonts w:cstheme="minorHAnsi"/>
          <w:sz w:val="24"/>
          <w:szCs w:val="24"/>
          <w:lang w:val="es-ES"/>
        </w:rPr>
        <w:t>3</w:t>
      </w:r>
      <w:r>
        <w:rPr>
          <w:rFonts w:cstheme="minorHAnsi"/>
          <w:sz w:val="24"/>
          <w:szCs w:val="24"/>
          <w:lang w:val="es-ES"/>
        </w:rPr>
        <w:t>-</w:t>
      </w:r>
      <w:r>
        <w:rPr>
          <w:rFonts w:cstheme="minorHAnsi"/>
          <w:sz w:val="24"/>
          <w:szCs w:val="24"/>
          <w:lang w:val="es-ES"/>
        </w:rPr>
        <w:t xml:space="preserve"> Aprender un nuevo deporte.</w:t>
      </w:r>
    </w:p>
    <w:p w14:paraId="510A7786" w14:textId="77777777" w:rsidR="006F6642" w:rsidRPr="00D442B4" w:rsidRDefault="006F6642" w:rsidP="006F6642">
      <w:pPr>
        <w:ind w:left="-180"/>
        <w:rPr>
          <w:rFonts w:cstheme="minorHAnsi"/>
          <w:sz w:val="24"/>
          <w:szCs w:val="24"/>
          <w:lang w:val="es-ES"/>
        </w:rPr>
      </w:pPr>
    </w:p>
    <w:p w14:paraId="199826D3" w14:textId="77777777" w:rsidR="006F6642" w:rsidRDefault="006F6642" w:rsidP="00D442B4">
      <w:pPr>
        <w:numPr>
          <w:ilvl w:val="0"/>
          <w:numId w:val="51"/>
        </w:num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 w:rsidRPr="00D442B4">
        <w:rPr>
          <w:rFonts w:cstheme="minorHAnsi"/>
          <w:sz w:val="24"/>
          <w:szCs w:val="24"/>
          <w:lang w:val="es-ES"/>
        </w:rPr>
        <w:t>¿Depende de vos?</w:t>
      </w:r>
    </w:p>
    <w:p w14:paraId="1BE2E1AB" w14:textId="513C2211" w:rsidR="00AC285C" w:rsidRDefault="00AC285C" w:rsidP="00AC285C">
      <w:p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bookmarkStart w:id="0" w:name="_Hlk194072368"/>
      <w:r>
        <w:rPr>
          <w:rFonts w:cstheme="minorHAnsi"/>
          <w:sz w:val="24"/>
          <w:szCs w:val="24"/>
          <w:lang w:val="es-ES"/>
        </w:rPr>
        <w:t>A1 si</w:t>
      </w:r>
    </w:p>
    <w:p w14:paraId="43F4CCCE" w14:textId="027D8C66" w:rsidR="00AC285C" w:rsidRDefault="00AC285C" w:rsidP="00AC285C">
      <w:p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A2 en un 40% si pero el resto es más trabajo suyo.</w:t>
      </w:r>
    </w:p>
    <w:p w14:paraId="5B8E42EC" w14:textId="08359F4B" w:rsidR="00AC285C" w:rsidRDefault="00AC285C" w:rsidP="00AC285C">
      <w:p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A3 De mi depende activar con el networking necesario para llegar a nuevos clientes (o encontrar la manera).</w:t>
      </w:r>
    </w:p>
    <w:bookmarkEnd w:id="0"/>
    <w:p w14:paraId="162AF452" w14:textId="77777777" w:rsidR="00AC285C" w:rsidRDefault="00AC285C" w:rsidP="00AC285C">
      <w:p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</w:p>
    <w:p w14:paraId="56CF4EBF" w14:textId="250D9683" w:rsidR="00AC285C" w:rsidRDefault="00AC285C" w:rsidP="00AC285C">
      <w:p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B1 si</w:t>
      </w:r>
    </w:p>
    <w:p w14:paraId="605875C7" w14:textId="2DC0A711" w:rsidR="00AC285C" w:rsidRDefault="00AC285C" w:rsidP="00AC285C">
      <w:p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B2 si</w:t>
      </w:r>
    </w:p>
    <w:p w14:paraId="20ACC5A3" w14:textId="3E7EC81A" w:rsidR="00AC285C" w:rsidRPr="00D442B4" w:rsidRDefault="00AC285C" w:rsidP="00AC285C">
      <w:p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B3 si</w:t>
      </w:r>
    </w:p>
    <w:p w14:paraId="7D1629A4" w14:textId="77777777" w:rsidR="006F6642" w:rsidRPr="00D442B4" w:rsidRDefault="006F6642" w:rsidP="006F6642">
      <w:pPr>
        <w:ind w:left="-180"/>
        <w:rPr>
          <w:rFonts w:cstheme="minorHAnsi"/>
          <w:sz w:val="24"/>
          <w:szCs w:val="24"/>
          <w:lang w:val="es-ES"/>
        </w:rPr>
      </w:pPr>
    </w:p>
    <w:p w14:paraId="5648733C" w14:textId="77777777" w:rsidR="006F6642" w:rsidRDefault="006F6642" w:rsidP="00D442B4">
      <w:pPr>
        <w:numPr>
          <w:ilvl w:val="0"/>
          <w:numId w:val="51"/>
        </w:num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 w:rsidRPr="00D442B4">
        <w:rPr>
          <w:rFonts w:cstheme="minorHAnsi"/>
          <w:sz w:val="24"/>
          <w:szCs w:val="24"/>
          <w:lang w:val="es-ES"/>
        </w:rPr>
        <w:t>¿Cuál será el resultado al alcanzar el objetivo?</w:t>
      </w:r>
    </w:p>
    <w:p w14:paraId="4F0C2F63" w14:textId="77777777" w:rsidR="00AC285C" w:rsidRDefault="00AC285C" w:rsidP="00AC285C">
      <w:pPr>
        <w:ind w:left="-180"/>
        <w:rPr>
          <w:rFonts w:cstheme="minorHAnsi"/>
          <w:sz w:val="24"/>
          <w:szCs w:val="24"/>
          <w:lang w:val="es-ES"/>
        </w:rPr>
      </w:pPr>
      <w:r w:rsidRPr="00AC285C">
        <w:rPr>
          <w:rFonts w:cstheme="minorHAnsi"/>
          <w:sz w:val="24"/>
          <w:szCs w:val="24"/>
          <w:lang w:val="es-ES"/>
        </w:rPr>
        <w:t xml:space="preserve">A.1- </w:t>
      </w:r>
      <w:r>
        <w:rPr>
          <w:rFonts w:cstheme="minorHAnsi"/>
          <w:sz w:val="24"/>
          <w:szCs w:val="24"/>
          <w:lang w:val="es-ES"/>
        </w:rPr>
        <w:t>El objetivo a corto plazo es vender una consultoría por mes aun precio de lanzamiento.</w:t>
      </w:r>
    </w:p>
    <w:p w14:paraId="76AE661E" w14:textId="77777777" w:rsidR="00AC285C" w:rsidRDefault="00AC285C" w:rsidP="00AC285C">
      <w:pPr>
        <w:ind w:left="-180"/>
        <w:rPr>
          <w:rFonts w:cstheme="minorHAnsi"/>
          <w:sz w:val="24"/>
          <w:szCs w:val="24"/>
          <w:lang w:val="es-ES"/>
        </w:rPr>
      </w:pPr>
      <w:r w:rsidRPr="00AC285C">
        <w:rPr>
          <w:rFonts w:cstheme="minorHAnsi"/>
          <w:sz w:val="24"/>
          <w:szCs w:val="24"/>
          <w:lang w:val="es-ES"/>
        </w:rPr>
        <w:t xml:space="preserve">A.2- </w:t>
      </w:r>
      <w:r>
        <w:rPr>
          <w:rFonts w:cstheme="minorHAnsi"/>
          <w:sz w:val="24"/>
          <w:szCs w:val="24"/>
          <w:lang w:val="es-ES"/>
        </w:rPr>
        <w:t>Diversificar los ingresos.</w:t>
      </w:r>
    </w:p>
    <w:p w14:paraId="1CFF019A" w14:textId="5F75DEE1" w:rsidR="00AC285C" w:rsidRDefault="00AC285C" w:rsidP="00AC285C">
      <w:pPr>
        <w:ind w:left="-18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lastRenderedPageBreak/>
        <w:t>A.3- Operar con clientes en Miami que puedan justificarnos un viaje anual.</w:t>
      </w:r>
    </w:p>
    <w:p w14:paraId="16194AEC" w14:textId="77777777" w:rsidR="00CA5A2F" w:rsidRDefault="00CA5A2F" w:rsidP="00AC285C">
      <w:pPr>
        <w:ind w:left="-180"/>
        <w:rPr>
          <w:rFonts w:cstheme="minorHAnsi"/>
          <w:sz w:val="24"/>
          <w:szCs w:val="24"/>
          <w:lang w:val="es-ES"/>
        </w:rPr>
      </w:pPr>
    </w:p>
    <w:p w14:paraId="03DE2DBC" w14:textId="1ACF29F3" w:rsidR="00CA5A2F" w:rsidRDefault="00CA5A2F" w:rsidP="00CA5A2F">
      <w:pPr>
        <w:pStyle w:val="Prrafodelista"/>
        <w:tabs>
          <w:tab w:val="left" w:pos="284"/>
        </w:tabs>
        <w:ind w:left="284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B.1- </w:t>
      </w:r>
      <w:r>
        <w:rPr>
          <w:rFonts w:cstheme="minorHAnsi"/>
          <w:sz w:val="24"/>
          <w:szCs w:val="24"/>
          <w:lang w:val="es-ES"/>
        </w:rPr>
        <w:t xml:space="preserve">Adquirir nuevas herramientas que me ayuden a mejorar mis hábitos de pensamiento, de comportamiento y al final mi estilo de vida. </w:t>
      </w:r>
    </w:p>
    <w:p w14:paraId="7D8D273D" w14:textId="5AD62CCA" w:rsidR="00CA5A2F" w:rsidRDefault="00CA5A2F" w:rsidP="00CA5A2F">
      <w:pPr>
        <w:pStyle w:val="Prrafodelista"/>
        <w:tabs>
          <w:tab w:val="left" w:pos="284"/>
        </w:tabs>
        <w:ind w:left="284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B.2- </w:t>
      </w:r>
      <w:r>
        <w:rPr>
          <w:rFonts w:cstheme="minorHAnsi"/>
          <w:sz w:val="24"/>
          <w:szCs w:val="24"/>
          <w:lang w:val="es-ES"/>
        </w:rPr>
        <w:t>Aprovechar más y mejor los tiempos.</w:t>
      </w:r>
    </w:p>
    <w:p w14:paraId="2B274ADC" w14:textId="6067FEB4" w:rsidR="00CA5A2F" w:rsidRPr="00D442B4" w:rsidRDefault="00CA5A2F" w:rsidP="00CA5A2F">
      <w:pPr>
        <w:pStyle w:val="Prrafodelista"/>
        <w:tabs>
          <w:tab w:val="left" w:pos="284"/>
        </w:tabs>
        <w:ind w:left="284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B.3- </w:t>
      </w:r>
      <w:r>
        <w:rPr>
          <w:rFonts w:cstheme="minorHAnsi"/>
          <w:sz w:val="24"/>
          <w:szCs w:val="24"/>
          <w:lang w:val="es-ES"/>
        </w:rPr>
        <w:t>Destinar mi energía a una actividad física que me divierta (porque tuve que dejar otro deporte por una lesión, así que ahora busco algo nuevo)</w:t>
      </w:r>
    </w:p>
    <w:p w14:paraId="5F84788C" w14:textId="77777777" w:rsidR="00AC285C" w:rsidRPr="00D442B4" w:rsidRDefault="00AC285C" w:rsidP="006F6642">
      <w:pPr>
        <w:ind w:left="-180"/>
        <w:rPr>
          <w:rFonts w:cstheme="minorHAnsi"/>
          <w:sz w:val="24"/>
          <w:szCs w:val="24"/>
          <w:lang w:val="es-ES"/>
        </w:rPr>
      </w:pPr>
    </w:p>
    <w:p w14:paraId="3AC74DDE" w14:textId="77777777" w:rsidR="006F6642" w:rsidRDefault="006F6642" w:rsidP="00D442B4">
      <w:pPr>
        <w:numPr>
          <w:ilvl w:val="0"/>
          <w:numId w:val="51"/>
        </w:num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 w:rsidRPr="00D442B4">
        <w:rPr>
          <w:rFonts w:cstheme="minorHAnsi"/>
          <w:sz w:val="24"/>
          <w:szCs w:val="24"/>
          <w:lang w:val="es-ES"/>
        </w:rPr>
        <w:t>¿Cómo sabrás cuando lo hayas logrado?</w:t>
      </w:r>
    </w:p>
    <w:p w14:paraId="1808621A" w14:textId="0E974454" w:rsidR="00CA5A2F" w:rsidRPr="00CA5A2F" w:rsidRDefault="00CA5A2F" w:rsidP="00CA5A2F">
      <w:pPr>
        <w:spacing w:after="0" w:line="240" w:lineRule="auto"/>
        <w:rPr>
          <w:rFonts w:cstheme="minorHAnsi"/>
          <w:sz w:val="24"/>
          <w:szCs w:val="24"/>
          <w:lang w:val="es-ES"/>
        </w:rPr>
      </w:pPr>
      <w:r w:rsidRPr="00CA5A2F">
        <w:rPr>
          <w:rFonts w:cstheme="minorHAnsi"/>
          <w:sz w:val="24"/>
          <w:szCs w:val="24"/>
          <w:lang w:val="es-ES"/>
        </w:rPr>
        <w:t xml:space="preserve">A.1- </w:t>
      </w:r>
      <w:r>
        <w:rPr>
          <w:rFonts w:cstheme="minorHAnsi"/>
          <w:sz w:val="24"/>
          <w:szCs w:val="24"/>
          <w:lang w:val="es-ES"/>
        </w:rPr>
        <w:t>los clientes van a llegar a mí y estaré agendando consultorías para próximos meses.</w:t>
      </w:r>
    </w:p>
    <w:p w14:paraId="14A83506" w14:textId="02361E2A" w:rsidR="00CA5A2F" w:rsidRPr="00CA5A2F" w:rsidRDefault="00CA5A2F" w:rsidP="00CA5A2F">
      <w:pPr>
        <w:spacing w:after="0" w:line="240" w:lineRule="auto"/>
        <w:rPr>
          <w:rFonts w:cstheme="minorHAnsi"/>
          <w:sz w:val="24"/>
          <w:szCs w:val="24"/>
          <w:lang w:val="es-ES"/>
        </w:rPr>
      </w:pPr>
      <w:r w:rsidRPr="00CA5A2F">
        <w:rPr>
          <w:rFonts w:cstheme="minorHAnsi"/>
          <w:sz w:val="24"/>
          <w:szCs w:val="24"/>
          <w:lang w:val="es-ES"/>
        </w:rPr>
        <w:t xml:space="preserve">A.2- </w:t>
      </w:r>
      <w:r>
        <w:rPr>
          <w:rFonts w:cstheme="minorHAnsi"/>
          <w:sz w:val="24"/>
          <w:szCs w:val="24"/>
          <w:lang w:val="es-ES"/>
        </w:rPr>
        <w:t>Proyectos en acción.</w:t>
      </w:r>
    </w:p>
    <w:p w14:paraId="5C0E9DFA" w14:textId="41DA7F20" w:rsidR="00CA5A2F" w:rsidRPr="00D442B4" w:rsidRDefault="00CA5A2F" w:rsidP="00CA5A2F">
      <w:pPr>
        <w:spacing w:after="0" w:line="240" w:lineRule="auto"/>
        <w:rPr>
          <w:rFonts w:cstheme="minorHAnsi"/>
          <w:sz w:val="24"/>
          <w:szCs w:val="24"/>
          <w:lang w:val="es-ES"/>
        </w:rPr>
      </w:pPr>
      <w:r w:rsidRPr="00CA5A2F">
        <w:rPr>
          <w:rFonts w:cstheme="minorHAnsi"/>
          <w:sz w:val="24"/>
          <w:szCs w:val="24"/>
          <w:lang w:val="es-ES"/>
        </w:rPr>
        <w:t>A.3-</w:t>
      </w:r>
      <w:r>
        <w:rPr>
          <w:rFonts w:cstheme="minorHAnsi"/>
          <w:sz w:val="24"/>
          <w:szCs w:val="24"/>
          <w:lang w:val="es-ES"/>
        </w:rPr>
        <w:t xml:space="preserve"> contratación efectiva de los clientes</w:t>
      </w:r>
    </w:p>
    <w:p w14:paraId="0B031265" w14:textId="77777777" w:rsidR="006F6642" w:rsidRDefault="006F6642" w:rsidP="006F6642">
      <w:pPr>
        <w:ind w:left="-180"/>
        <w:rPr>
          <w:rFonts w:cstheme="minorHAnsi"/>
          <w:sz w:val="24"/>
          <w:szCs w:val="24"/>
          <w:lang w:val="es-ES"/>
        </w:rPr>
      </w:pPr>
    </w:p>
    <w:p w14:paraId="51B2CD4B" w14:textId="0496CE36" w:rsidR="00CA5A2F" w:rsidRDefault="00CA5A2F" w:rsidP="006F6642">
      <w:pPr>
        <w:ind w:left="-18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B1- Finalización del curso</w:t>
      </w:r>
    </w:p>
    <w:p w14:paraId="0E0AD45D" w14:textId="6935CDD4" w:rsidR="00CA5A2F" w:rsidRDefault="00CA5A2F" w:rsidP="006F6642">
      <w:pPr>
        <w:ind w:left="-18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B2- Este punto es más a sostener en el tiempo. Podría notar que lo alcanzo en algún momento pero el desafio es mantenerlo.</w:t>
      </w:r>
    </w:p>
    <w:p w14:paraId="66337BC1" w14:textId="54E3F268" w:rsidR="00CA5A2F" w:rsidRDefault="00CA5A2F" w:rsidP="006F6642">
      <w:pPr>
        <w:ind w:left="-18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Ejemplo: cuando pueda organizar mis viandas de la semana, o cuando pueda dedicar todos los días un rato a practicar yoga por la mañana sin que afecte el resto de la rutina.</w:t>
      </w:r>
    </w:p>
    <w:p w14:paraId="45CDD7FC" w14:textId="0F117E00" w:rsidR="00CA5A2F" w:rsidRPr="00D442B4" w:rsidRDefault="00CA5A2F" w:rsidP="006F6642">
      <w:pPr>
        <w:ind w:left="-18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B3- Estaré practicando el nuevo deporte activamente.</w:t>
      </w:r>
    </w:p>
    <w:p w14:paraId="6ABFD5BE" w14:textId="77777777" w:rsidR="006F6642" w:rsidRDefault="006F6642" w:rsidP="00D442B4">
      <w:pPr>
        <w:numPr>
          <w:ilvl w:val="0"/>
          <w:numId w:val="51"/>
        </w:num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 w:rsidRPr="00D442B4">
        <w:rPr>
          <w:rFonts w:cstheme="minorHAnsi"/>
          <w:sz w:val="24"/>
          <w:szCs w:val="24"/>
          <w:lang w:val="es-ES"/>
        </w:rPr>
        <w:t>¿Qué verás, oirás y sentirás cuando hayas alcanzado tu objetivo?</w:t>
      </w:r>
    </w:p>
    <w:p w14:paraId="0BD53C9C" w14:textId="18F9B6FE" w:rsidR="004F2121" w:rsidRDefault="004F2121" w:rsidP="00CA5A2F">
      <w:pPr>
        <w:spacing w:after="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Objetivos laborales:</w:t>
      </w:r>
    </w:p>
    <w:p w14:paraId="16BE89CE" w14:textId="58D0F371" w:rsidR="004F2121" w:rsidRDefault="004F2121" w:rsidP="004F2121">
      <w:pPr>
        <w:spacing w:after="0" w:line="240" w:lineRule="auto"/>
        <w:ind w:left="708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Veré:</w:t>
      </w:r>
    </w:p>
    <w:p w14:paraId="468FF935" w14:textId="3F5E8444" w:rsidR="004F2121" w:rsidRDefault="004F2121" w:rsidP="004F2121">
      <w:pPr>
        <w:spacing w:after="0" w:line="240" w:lineRule="auto"/>
        <w:ind w:left="1416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A1 Una agenda ocupada (pero organizada)</w:t>
      </w:r>
    </w:p>
    <w:p w14:paraId="7627A1A8" w14:textId="314CD713" w:rsidR="004F2121" w:rsidRDefault="004F2121" w:rsidP="004F2121">
      <w:pPr>
        <w:spacing w:after="0" w:line="240" w:lineRule="auto"/>
        <w:ind w:left="1416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A2 Una facturación satisfactoria</w:t>
      </w:r>
    </w:p>
    <w:p w14:paraId="7A0B9E75" w14:textId="2F2B87EA" w:rsidR="004F2121" w:rsidRDefault="004F2121" w:rsidP="004F2121">
      <w:pPr>
        <w:spacing w:after="0" w:line="240" w:lineRule="auto"/>
        <w:ind w:left="1416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A3 Un viaje anual cubierto por los clientes</w:t>
      </w:r>
    </w:p>
    <w:p w14:paraId="2BBFA89D" w14:textId="6F94491D" w:rsidR="004F2121" w:rsidRDefault="004F2121" w:rsidP="004F2121">
      <w:pPr>
        <w:spacing w:after="0" w:line="240" w:lineRule="auto"/>
        <w:ind w:left="708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Oiré:</w:t>
      </w:r>
    </w:p>
    <w:p w14:paraId="30F203CA" w14:textId="46F3CD42" w:rsidR="004F2121" w:rsidRDefault="004F2121" w:rsidP="004F2121">
      <w:pPr>
        <w:spacing w:after="0" w:line="240" w:lineRule="auto"/>
        <w:ind w:left="708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ab/>
        <w:t>A1 A mis clientes satisfechos en las reuniones de consultoría.</w:t>
      </w:r>
    </w:p>
    <w:p w14:paraId="1272263B" w14:textId="33480E2D" w:rsidR="004F2121" w:rsidRDefault="004F2121" w:rsidP="004F2121">
      <w:pPr>
        <w:spacing w:after="0" w:line="240" w:lineRule="auto"/>
        <w:ind w:left="708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ab/>
        <w:t>A2 A mi socio contándome sobre los proyectos del segundo negocio.</w:t>
      </w:r>
    </w:p>
    <w:p w14:paraId="30F67E19" w14:textId="096BF76D" w:rsidR="004F2121" w:rsidRDefault="004F2121" w:rsidP="004F2121">
      <w:pPr>
        <w:spacing w:after="0" w:line="240" w:lineRule="auto"/>
        <w:ind w:left="708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ab/>
        <w:t>A3 El idioma inglés</w:t>
      </w:r>
    </w:p>
    <w:p w14:paraId="294290DE" w14:textId="004C8A2A" w:rsidR="004F2121" w:rsidRDefault="004F2121" w:rsidP="004F2121">
      <w:pPr>
        <w:spacing w:after="0" w:line="240" w:lineRule="auto"/>
        <w:ind w:left="708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Sentiré:</w:t>
      </w:r>
    </w:p>
    <w:p w14:paraId="75D1E892" w14:textId="23F260D0" w:rsidR="004F2121" w:rsidRDefault="004F2121" w:rsidP="004F2121">
      <w:pPr>
        <w:spacing w:after="0" w:line="240" w:lineRule="auto"/>
        <w:ind w:left="1413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A1 orgullo por haber creado un nuevo plan que funciona y genera buenos resultados para los clientes.</w:t>
      </w:r>
    </w:p>
    <w:p w14:paraId="7803276A" w14:textId="0543AA00" w:rsidR="004F2121" w:rsidRDefault="004F2121" w:rsidP="004F2121">
      <w:pPr>
        <w:spacing w:after="0" w:line="240" w:lineRule="auto"/>
        <w:ind w:left="708" w:firstLine="708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A2 satisfacción por lograr la diversificación</w:t>
      </w:r>
    </w:p>
    <w:p w14:paraId="6D2DB4BF" w14:textId="103A1941" w:rsidR="004F2121" w:rsidRDefault="004F2121" w:rsidP="004F2121">
      <w:pPr>
        <w:spacing w:after="0" w:line="240" w:lineRule="auto"/>
        <w:ind w:left="1416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A3 emoción por poder viajar por mi trabajo y pueda visitar a mi familia allá una vez al año.</w:t>
      </w:r>
    </w:p>
    <w:p w14:paraId="32966A00" w14:textId="77777777" w:rsidR="004F2121" w:rsidRDefault="004F2121" w:rsidP="004F2121">
      <w:pPr>
        <w:spacing w:after="0" w:line="240" w:lineRule="auto"/>
        <w:rPr>
          <w:rFonts w:cstheme="minorHAnsi"/>
          <w:sz w:val="24"/>
          <w:szCs w:val="24"/>
          <w:lang w:val="es-ES"/>
        </w:rPr>
      </w:pPr>
    </w:p>
    <w:p w14:paraId="063CFE6D" w14:textId="5BDF0514" w:rsidR="004F2121" w:rsidRDefault="004F2121" w:rsidP="004F2121">
      <w:pPr>
        <w:spacing w:after="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Objetivos </w:t>
      </w:r>
      <w:r>
        <w:rPr>
          <w:rFonts w:cstheme="minorHAnsi"/>
          <w:sz w:val="24"/>
          <w:szCs w:val="24"/>
          <w:lang w:val="es-ES"/>
        </w:rPr>
        <w:t>personales</w:t>
      </w:r>
      <w:r>
        <w:rPr>
          <w:rFonts w:cstheme="minorHAnsi"/>
          <w:sz w:val="24"/>
          <w:szCs w:val="24"/>
          <w:lang w:val="es-ES"/>
        </w:rPr>
        <w:t>:</w:t>
      </w:r>
    </w:p>
    <w:p w14:paraId="6CF943AF" w14:textId="77777777" w:rsidR="004F2121" w:rsidRDefault="004F2121" w:rsidP="004F2121">
      <w:pPr>
        <w:spacing w:after="0" w:line="240" w:lineRule="auto"/>
        <w:ind w:left="708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Veré:</w:t>
      </w:r>
    </w:p>
    <w:p w14:paraId="31A6713C" w14:textId="1C731FBA" w:rsidR="004F2121" w:rsidRDefault="004F2121" w:rsidP="004F2121">
      <w:pPr>
        <w:spacing w:after="0" w:line="240" w:lineRule="auto"/>
        <w:ind w:left="1416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b</w:t>
      </w:r>
      <w:r>
        <w:rPr>
          <w:rFonts w:cstheme="minorHAnsi"/>
          <w:sz w:val="24"/>
          <w:szCs w:val="24"/>
          <w:lang w:val="es-ES"/>
        </w:rPr>
        <w:t xml:space="preserve">1 </w:t>
      </w:r>
      <w:r>
        <w:rPr>
          <w:rFonts w:cstheme="minorHAnsi"/>
          <w:sz w:val="24"/>
          <w:szCs w:val="24"/>
          <w:lang w:val="es-ES"/>
        </w:rPr>
        <w:t>El certificado de curso aprobado.</w:t>
      </w:r>
    </w:p>
    <w:p w14:paraId="5952CA8F" w14:textId="26C644B2" w:rsidR="004F2121" w:rsidRDefault="004F2121" w:rsidP="004F2121">
      <w:pPr>
        <w:spacing w:after="0" w:line="240" w:lineRule="auto"/>
        <w:ind w:left="1416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b</w:t>
      </w:r>
      <w:r>
        <w:rPr>
          <w:rFonts w:cstheme="minorHAnsi"/>
          <w:sz w:val="24"/>
          <w:szCs w:val="24"/>
          <w:lang w:val="es-ES"/>
        </w:rPr>
        <w:t xml:space="preserve">2 </w:t>
      </w:r>
      <w:r w:rsidR="00284718">
        <w:rPr>
          <w:rFonts w:cstheme="minorHAnsi"/>
          <w:sz w:val="24"/>
          <w:szCs w:val="24"/>
          <w:lang w:val="es-ES"/>
        </w:rPr>
        <w:t>Mis viandas listas en la semana.</w:t>
      </w:r>
    </w:p>
    <w:p w14:paraId="5831BFE4" w14:textId="7ABAC69A" w:rsidR="004F2121" w:rsidRDefault="004F2121" w:rsidP="004F2121">
      <w:pPr>
        <w:spacing w:after="0" w:line="240" w:lineRule="auto"/>
        <w:ind w:left="1416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b</w:t>
      </w:r>
      <w:r>
        <w:rPr>
          <w:rFonts w:cstheme="minorHAnsi"/>
          <w:sz w:val="24"/>
          <w:szCs w:val="24"/>
          <w:lang w:val="es-ES"/>
        </w:rPr>
        <w:t xml:space="preserve">3 </w:t>
      </w:r>
      <w:r w:rsidR="00284718">
        <w:rPr>
          <w:rFonts w:cstheme="minorHAnsi"/>
          <w:sz w:val="24"/>
          <w:szCs w:val="24"/>
          <w:lang w:val="es-ES"/>
        </w:rPr>
        <w:t>Los elementos que utilice en este nuevo deporte, en uso.</w:t>
      </w:r>
    </w:p>
    <w:p w14:paraId="079B75E8" w14:textId="77777777" w:rsidR="004F2121" w:rsidRDefault="004F2121" w:rsidP="004F2121">
      <w:pPr>
        <w:spacing w:after="0" w:line="240" w:lineRule="auto"/>
        <w:ind w:left="708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Oiré:</w:t>
      </w:r>
    </w:p>
    <w:p w14:paraId="72070438" w14:textId="12CA6EA6" w:rsidR="004F2121" w:rsidRDefault="004F2121" w:rsidP="004F2121">
      <w:pPr>
        <w:spacing w:after="0" w:line="240" w:lineRule="auto"/>
        <w:ind w:left="708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>b</w:t>
      </w:r>
      <w:r>
        <w:rPr>
          <w:rFonts w:cstheme="minorHAnsi"/>
          <w:sz w:val="24"/>
          <w:szCs w:val="24"/>
          <w:lang w:val="es-ES"/>
        </w:rPr>
        <w:t xml:space="preserve">1 </w:t>
      </w:r>
      <w:r w:rsidR="00284718">
        <w:rPr>
          <w:rFonts w:cstheme="minorHAnsi"/>
          <w:sz w:val="24"/>
          <w:szCs w:val="24"/>
          <w:lang w:val="es-ES"/>
        </w:rPr>
        <w:t>“felicitaciones por aprobar tu curso de PNL”</w:t>
      </w:r>
    </w:p>
    <w:p w14:paraId="1239C85D" w14:textId="097D1108" w:rsidR="004F2121" w:rsidRDefault="004F2121" w:rsidP="004F2121">
      <w:pPr>
        <w:spacing w:after="0" w:line="240" w:lineRule="auto"/>
        <w:ind w:left="708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>b</w:t>
      </w:r>
      <w:r>
        <w:rPr>
          <w:rFonts w:cstheme="minorHAnsi"/>
          <w:sz w:val="24"/>
          <w:szCs w:val="24"/>
          <w:lang w:val="es-ES"/>
        </w:rPr>
        <w:t xml:space="preserve">2 </w:t>
      </w:r>
      <w:r w:rsidR="00284718">
        <w:rPr>
          <w:rFonts w:cstheme="minorHAnsi"/>
          <w:sz w:val="24"/>
          <w:szCs w:val="24"/>
          <w:lang w:val="es-ES"/>
        </w:rPr>
        <w:t>música de yoga por la mañana en mis prácticas</w:t>
      </w:r>
    </w:p>
    <w:p w14:paraId="4DC8608A" w14:textId="0F7C1A3B" w:rsidR="004F2121" w:rsidRDefault="004F2121" w:rsidP="004F2121">
      <w:pPr>
        <w:spacing w:after="0" w:line="240" w:lineRule="auto"/>
        <w:ind w:left="708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>b</w:t>
      </w:r>
      <w:r>
        <w:rPr>
          <w:rFonts w:cstheme="minorHAnsi"/>
          <w:sz w:val="24"/>
          <w:szCs w:val="24"/>
          <w:lang w:val="es-ES"/>
        </w:rPr>
        <w:t xml:space="preserve">3 </w:t>
      </w:r>
      <w:r w:rsidR="00284718">
        <w:rPr>
          <w:rFonts w:cstheme="minorHAnsi"/>
          <w:sz w:val="24"/>
          <w:szCs w:val="24"/>
          <w:lang w:val="es-ES"/>
        </w:rPr>
        <w:t>las instrucciones del profesor mientras me enseña.</w:t>
      </w:r>
    </w:p>
    <w:p w14:paraId="1B2C7649" w14:textId="77777777" w:rsidR="004F2121" w:rsidRDefault="004F2121" w:rsidP="004F2121">
      <w:pPr>
        <w:spacing w:after="0" w:line="240" w:lineRule="auto"/>
        <w:ind w:left="708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Sentiré:</w:t>
      </w:r>
    </w:p>
    <w:p w14:paraId="13C2946E" w14:textId="44F29012" w:rsidR="004F2121" w:rsidRDefault="004F2121" w:rsidP="004F2121">
      <w:pPr>
        <w:spacing w:after="0" w:line="240" w:lineRule="auto"/>
        <w:ind w:left="1413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b</w:t>
      </w:r>
      <w:r>
        <w:rPr>
          <w:rFonts w:cstheme="minorHAnsi"/>
          <w:sz w:val="24"/>
          <w:szCs w:val="24"/>
          <w:lang w:val="es-ES"/>
        </w:rPr>
        <w:t>1</w:t>
      </w:r>
      <w:r w:rsidR="00284718">
        <w:rPr>
          <w:rFonts w:cstheme="minorHAnsi"/>
          <w:sz w:val="24"/>
          <w:szCs w:val="24"/>
          <w:lang w:val="es-ES"/>
        </w:rPr>
        <w:t xml:space="preserve"> orgullo propio</w:t>
      </w:r>
    </w:p>
    <w:p w14:paraId="2AC5057F" w14:textId="3FEF334B" w:rsidR="004F2121" w:rsidRDefault="004F2121" w:rsidP="004F2121">
      <w:pPr>
        <w:spacing w:after="0" w:line="240" w:lineRule="auto"/>
        <w:ind w:left="708" w:firstLine="708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b</w:t>
      </w:r>
      <w:r>
        <w:rPr>
          <w:rFonts w:cstheme="minorHAnsi"/>
          <w:sz w:val="24"/>
          <w:szCs w:val="24"/>
          <w:lang w:val="es-ES"/>
        </w:rPr>
        <w:t xml:space="preserve">2 </w:t>
      </w:r>
      <w:r w:rsidR="00284718">
        <w:rPr>
          <w:rFonts w:cstheme="minorHAnsi"/>
          <w:sz w:val="24"/>
          <w:szCs w:val="24"/>
          <w:lang w:val="es-ES"/>
        </w:rPr>
        <w:t>bienestar, armonía interior</w:t>
      </w:r>
    </w:p>
    <w:p w14:paraId="6370A231" w14:textId="3A2E7B6F" w:rsidR="004F2121" w:rsidRDefault="004F2121" w:rsidP="004F2121">
      <w:pPr>
        <w:spacing w:after="0" w:line="240" w:lineRule="auto"/>
        <w:ind w:left="1416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b3</w:t>
      </w:r>
      <w:r>
        <w:rPr>
          <w:rFonts w:cstheme="minorHAnsi"/>
          <w:sz w:val="24"/>
          <w:szCs w:val="24"/>
          <w:lang w:val="es-ES"/>
        </w:rPr>
        <w:t xml:space="preserve"> </w:t>
      </w:r>
      <w:r w:rsidR="00284718">
        <w:rPr>
          <w:rFonts w:cstheme="minorHAnsi"/>
          <w:sz w:val="24"/>
          <w:szCs w:val="24"/>
          <w:lang w:val="es-ES"/>
        </w:rPr>
        <w:t>diversión, energía por las endorfinas que el deporte genera.</w:t>
      </w:r>
    </w:p>
    <w:p w14:paraId="7A1C18AD" w14:textId="77777777" w:rsidR="004F2121" w:rsidRPr="00D442B4" w:rsidRDefault="004F2121" w:rsidP="004F2121">
      <w:pPr>
        <w:spacing w:after="0" w:line="240" w:lineRule="auto"/>
        <w:rPr>
          <w:rFonts w:cstheme="minorHAnsi"/>
          <w:sz w:val="24"/>
          <w:szCs w:val="24"/>
          <w:lang w:val="es-ES"/>
        </w:rPr>
      </w:pPr>
    </w:p>
    <w:p w14:paraId="5C77CEAF" w14:textId="77777777" w:rsidR="006F6642" w:rsidRPr="00D442B4" w:rsidRDefault="006F6642" w:rsidP="006F6642">
      <w:pPr>
        <w:pStyle w:val="Prrafodelista"/>
        <w:rPr>
          <w:rFonts w:cstheme="minorHAnsi"/>
          <w:sz w:val="24"/>
          <w:szCs w:val="24"/>
          <w:lang w:val="es-ES"/>
        </w:rPr>
      </w:pPr>
    </w:p>
    <w:p w14:paraId="4F580B41" w14:textId="324FCB60" w:rsidR="006F6642" w:rsidRPr="00D442B4" w:rsidRDefault="006F6642" w:rsidP="00D442B4">
      <w:pPr>
        <w:numPr>
          <w:ilvl w:val="0"/>
          <w:numId w:val="51"/>
        </w:num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 w:rsidRPr="00D442B4">
        <w:rPr>
          <w:rFonts w:cstheme="minorHAnsi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7FB491A7" w14:textId="6B13F0CD" w:rsidR="006F6642" w:rsidRDefault="00284718" w:rsidP="006F6642">
      <w:pPr>
        <w:ind w:left="-18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Este año quiero lograr estos objetivos, entendiendo que cada uno tendrá sus fases de inicio, aprendizaje… mejoras, etc.</w:t>
      </w:r>
    </w:p>
    <w:p w14:paraId="4EAF2EF2" w14:textId="6E3BF94C" w:rsidR="00284718" w:rsidRDefault="00284718" w:rsidP="006F6642">
      <w:pPr>
        <w:ind w:left="-18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Mi pareja es un gran compañero, también es mi socio. Mis objetivos personales son personales, y no necesito de nadie mas que yo para lograrlos, pero los laborales, son con mi socio.</w:t>
      </w:r>
    </w:p>
    <w:p w14:paraId="15B047C6" w14:textId="77777777" w:rsidR="00284718" w:rsidRPr="00D442B4" w:rsidRDefault="00284718" w:rsidP="006F6642">
      <w:pPr>
        <w:ind w:left="-180"/>
        <w:rPr>
          <w:rFonts w:cstheme="minorHAnsi"/>
          <w:sz w:val="24"/>
          <w:szCs w:val="24"/>
          <w:lang w:val="es-ES"/>
        </w:rPr>
      </w:pPr>
    </w:p>
    <w:p w14:paraId="4D44BA17" w14:textId="77777777" w:rsidR="006F6642" w:rsidRDefault="006F6642" w:rsidP="00D442B4">
      <w:pPr>
        <w:numPr>
          <w:ilvl w:val="0"/>
          <w:numId w:val="51"/>
        </w:num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 w:rsidRPr="00D442B4">
        <w:rPr>
          <w:rFonts w:cstheme="minorHAnsi"/>
          <w:sz w:val="24"/>
          <w:szCs w:val="24"/>
          <w:lang w:val="es-ES"/>
        </w:rPr>
        <w:t>¿De qué manera lograr este objetivo cambiará tu vida?</w:t>
      </w:r>
    </w:p>
    <w:p w14:paraId="5824CA13" w14:textId="44748766" w:rsidR="00284718" w:rsidRDefault="00284718" w:rsidP="00284718">
      <w:p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Yo no busco cambiar mi vida. Estoy feliz por la vida que construí y construyo ye stoy feliz por la persona que soy. Busco acercarme cada día a mi mejor versión y para eos entiendo que el equilibrio entre mente, cuerpo y alma es fundamental.</w:t>
      </w:r>
    </w:p>
    <w:p w14:paraId="1EF61A63" w14:textId="77777777" w:rsidR="00284718" w:rsidRDefault="00284718" w:rsidP="00284718">
      <w:p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</w:p>
    <w:p w14:paraId="72D51938" w14:textId="140600F2" w:rsidR="00284718" w:rsidRPr="00D442B4" w:rsidRDefault="00284718" w:rsidP="00284718">
      <w:p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Tampoco creo que UN objetivo pueda cambiar una vida, sino que se trata de una serie de hábitos y pensamientos. </w:t>
      </w:r>
    </w:p>
    <w:p w14:paraId="60A3D919" w14:textId="77777777" w:rsidR="006F6642" w:rsidRPr="00D442B4" w:rsidRDefault="006F6642" w:rsidP="006F6642">
      <w:pPr>
        <w:ind w:left="-180"/>
        <w:rPr>
          <w:rFonts w:cstheme="minorHAnsi"/>
          <w:sz w:val="24"/>
          <w:szCs w:val="24"/>
          <w:lang w:val="es-ES"/>
        </w:rPr>
      </w:pPr>
    </w:p>
    <w:p w14:paraId="08CC7EA2" w14:textId="77777777" w:rsidR="006F6642" w:rsidRDefault="006F6642" w:rsidP="00D442B4">
      <w:pPr>
        <w:numPr>
          <w:ilvl w:val="0"/>
          <w:numId w:val="51"/>
        </w:num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 w:rsidRPr="00D442B4">
        <w:rPr>
          <w:rFonts w:cstheme="minorHAnsi"/>
          <w:sz w:val="24"/>
          <w:szCs w:val="24"/>
          <w:lang w:val="es-ES"/>
        </w:rPr>
        <w:t>¿Con qué recursos cuentas para alcanzar el objetivo?</w:t>
      </w:r>
    </w:p>
    <w:p w14:paraId="7968547D" w14:textId="7B9409E4" w:rsidR="00284718" w:rsidRDefault="00284718" w:rsidP="00284718">
      <w:p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-Conocimientos</w:t>
      </w:r>
    </w:p>
    <w:p w14:paraId="213E2CCC" w14:textId="794C574D" w:rsidR="00284718" w:rsidRDefault="00284718" w:rsidP="00284718">
      <w:p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-Colaboradores</w:t>
      </w:r>
    </w:p>
    <w:p w14:paraId="1A7F7745" w14:textId="44631917" w:rsidR="00284718" w:rsidRPr="00D442B4" w:rsidRDefault="00284718" w:rsidP="00284718">
      <w:p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-Stack tecnológico</w:t>
      </w:r>
    </w:p>
    <w:p w14:paraId="2822CB91" w14:textId="2BAFAF0F" w:rsidR="006F6642" w:rsidRPr="00D442B4" w:rsidRDefault="006F6642" w:rsidP="00D442B4">
      <w:pPr>
        <w:ind w:left="-540"/>
        <w:rPr>
          <w:rFonts w:cstheme="minorHAnsi"/>
          <w:sz w:val="24"/>
          <w:szCs w:val="24"/>
          <w:lang w:val="es-ES"/>
        </w:rPr>
      </w:pPr>
    </w:p>
    <w:p w14:paraId="59E854CA" w14:textId="77777777" w:rsidR="006F6642" w:rsidRPr="00D442B4" w:rsidRDefault="006F6642" w:rsidP="00D442B4">
      <w:pPr>
        <w:numPr>
          <w:ilvl w:val="0"/>
          <w:numId w:val="51"/>
        </w:num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 w:rsidRPr="00D442B4">
        <w:rPr>
          <w:rFonts w:cstheme="minorHAnsi"/>
          <w:sz w:val="24"/>
          <w:szCs w:val="24"/>
          <w:lang w:val="es-ES"/>
        </w:rPr>
        <w:t>¿Qué necesitas para lograrlo?</w:t>
      </w:r>
    </w:p>
    <w:p w14:paraId="41099E6D" w14:textId="2A45C612" w:rsidR="006F6642" w:rsidRDefault="004D4A0E" w:rsidP="004D4A0E">
      <w:pPr>
        <w:pStyle w:val="Prrafodelista"/>
        <w:numPr>
          <w:ilvl w:val="0"/>
          <w:numId w:val="52"/>
        </w:num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lastRenderedPageBreak/>
        <w:t>Organización de tiempo</w:t>
      </w:r>
    </w:p>
    <w:p w14:paraId="19C243D7" w14:textId="6A384AC6" w:rsidR="004D4A0E" w:rsidRPr="004D4A0E" w:rsidRDefault="004D4A0E" w:rsidP="004D4A0E">
      <w:pPr>
        <w:ind w:left="-180"/>
        <w:rPr>
          <w:rFonts w:cstheme="minorHAnsi"/>
          <w:sz w:val="24"/>
          <w:szCs w:val="24"/>
          <w:lang w:val="es-ES"/>
        </w:rPr>
      </w:pPr>
    </w:p>
    <w:p w14:paraId="2CC789AE" w14:textId="77777777" w:rsidR="004D4A0E" w:rsidRPr="004D4A0E" w:rsidRDefault="004D4A0E" w:rsidP="004D4A0E">
      <w:pPr>
        <w:rPr>
          <w:rFonts w:cstheme="minorHAnsi"/>
          <w:sz w:val="24"/>
          <w:szCs w:val="24"/>
          <w:lang w:val="es-ES"/>
        </w:rPr>
      </w:pPr>
    </w:p>
    <w:p w14:paraId="290F9BA8" w14:textId="77777777" w:rsidR="006F6642" w:rsidRDefault="006F6642" w:rsidP="00D442B4">
      <w:pPr>
        <w:numPr>
          <w:ilvl w:val="0"/>
          <w:numId w:val="51"/>
        </w:num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 w:rsidRPr="00D442B4">
        <w:rPr>
          <w:rFonts w:cstheme="minorHAnsi"/>
          <w:sz w:val="24"/>
          <w:szCs w:val="24"/>
          <w:lang w:val="es-ES"/>
        </w:rPr>
        <w:t>¿Qué te impide alcanzarlo?</w:t>
      </w:r>
    </w:p>
    <w:p w14:paraId="645B30B9" w14:textId="6A40652A" w:rsidR="004D4A0E" w:rsidRDefault="004D4A0E" w:rsidP="004D4A0E">
      <w:p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La carga laboral actual nos impide darle marcha a los objetivos laborales.</w:t>
      </w:r>
    </w:p>
    <w:p w14:paraId="1FDBFE15" w14:textId="77777777" w:rsidR="004D4A0E" w:rsidRDefault="004D4A0E" w:rsidP="004D4A0E">
      <w:p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</w:p>
    <w:p w14:paraId="3F0BE9A6" w14:textId="5E728486" w:rsidR="004D4A0E" w:rsidRPr="00D442B4" w:rsidRDefault="004D4A0E" w:rsidP="004D4A0E">
      <w:p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Respecto a los personales, nada me impide, estoy trabajando en ello</w:t>
      </w:r>
      <w:r w:rsidR="00DC77B1">
        <w:rPr>
          <w:rFonts w:cstheme="minorHAnsi"/>
          <w:sz w:val="24"/>
          <w:szCs w:val="24"/>
          <w:lang w:val="es-ES"/>
        </w:rPr>
        <w:t>, aunque a veces me falta energía.</w:t>
      </w:r>
    </w:p>
    <w:p w14:paraId="56D350A0" w14:textId="77777777" w:rsidR="006F6642" w:rsidRPr="00D442B4" w:rsidRDefault="006F6642" w:rsidP="006F6642">
      <w:pPr>
        <w:ind w:left="-180"/>
        <w:rPr>
          <w:rFonts w:cstheme="minorHAnsi"/>
          <w:sz w:val="24"/>
          <w:szCs w:val="24"/>
          <w:lang w:val="es-ES"/>
        </w:rPr>
      </w:pPr>
    </w:p>
    <w:p w14:paraId="03C8E6BE" w14:textId="77777777" w:rsidR="006F6642" w:rsidRPr="00D442B4" w:rsidRDefault="006F6642" w:rsidP="00D442B4">
      <w:pPr>
        <w:numPr>
          <w:ilvl w:val="0"/>
          <w:numId w:val="51"/>
        </w:num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 w:rsidRPr="00D442B4">
        <w:rPr>
          <w:rFonts w:cstheme="minorHAnsi"/>
          <w:sz w:val="24"/>
          <w:szCs w:val="24"/>
          <w:lang w:val="es-ES"/>
        </w:rPr>
        <w:t>¿Cómo sabrán los demás que alcanzaste tu objetivo?</w:t>
      </w:r>
    </w:p>
    <w:p w14:paraId="4D48A79E" w14:textId="4A779E2C" w:rsidR="006F6642" w:rsidRPr="00D442B4" w:rsidRDefault="004D4A0E" w:rsidP="006F6642">
      <w:pPr>
        <w:ind w:left="-18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No me interesa que los demás lo sepan.</w:t>
      </w:r>
    </w:p>
    <w:p w14:paraId="775332C2" w14:textId="4B0100C4" w:rsidR="006F6642" w:rsidRDefault="006F6642" w:rsidP="00D442B4">
      <w:pPr>
        <w:numPr>
          <w:ilvl w:val="0"/>
          <w:numId w:val="51"/>
        </w:num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 w:rsidRPr="00D442B4">
        <w:rPr>
          <w:rFonts w:cstheme="minorHAnsi"/>
          <w:sz w:val="24"/>
          <w:szCs w:val="24"/>
          <w:lang w:val="es-ES"/>
        </w:rPr>
        <w:t>¿Cuál será el primer paso para lograr tu objetivo?</w:t>
      </w:r>
    </w:p>
    <w:p w14:paraId="7C883759" w14:textId="09F9F35A" w:rsidR="004D4A0E" w:rsidRPr="00D442B4" w:rsidRDefault="004D4A0E" w:rsidP="004D4A0E">
      <w:p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Redactar metas , acciones y plazos para cada objetivo.</w:t>
      </w:r>
    </w:p>
    <w:p w14:paraId="4DCF3EED" w14:textId="77777777" w:rsidR="006F6642" w:rsidRPr="00D442B4" w:rsidRDefault="006F6642" w:rsidP="006F6642">
      <w:pPr>
        <w:ind w:left="-180"/>
        <w:rPr>
          <w:rFonts w:cstheme="minorHAnsi"/>
          <w:sz w:val="24"/>
          <w:szCs w:val="24"/>
          <w:lang w:val="es-ES"/>
        </w:rPr>
      </w:pPr>
    </w:p>
    <w:p w14:paraId="22ADED14" w14:textId="77777777" w:rsidR="006F6642" w:rsidRDefault="006F6642" w:rsidP="00D442B4">
      <w:pPr>
        <w:numPr>
          <w:ilvl w:val="0"/>
          <w:numId w:val="51"/>
        </w:num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 w:rsidRPr="00D442B4">
        <w:rPr>
          <w:rFonts w:cstheme="minorHAnsi"/>
          <w:sz w:val="24"/>
          <w:szCs w:val="24"/>
          <w:lang w:val="es-ES"/>
        </w:rPr>
        <w:t>¿Cuáles serán los siguientes?</w:t>
      </w:r>
    </w:p>
    <w:p w14:paraId="040F859F" w14:textId="79576181" w:rsidR="004D4A0E" w:rsidRPr="00D442B4" w:rsidRDefault="004D4A0E" w:rsidP="004D4A0E">
      <w:p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Ejecutar.</w:t>
      </w:r>
    </w:p>
    <w:p w14:paraId="1BB7720B" w14:textId="289607F8" w:rsidR="000C2460" w:rsidRPr="00D442B4" w:rsidRDefault="000C2460" w:rsidP="006F6642">
      <w:pPr>
        <w:rPr>
          <w:rFonts w:cstheme="minorHAnsi"/>
          <w:sz w:val="24"/>
          <w:szCs w:val="24"/>
        </w:rPr>
      </w:pPr>
    </w:p>
    <w:sectPr w:rsidR="000C2460" w:rsidRPr="00D442B4" w:rsidSect="002B4A3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EA5F0" w14:textId="77777777" w:rsidR="00CC5DF6" w:rsidRDefault="00CC5DF6" w:rsidP="005F5395">
      <w:pPr>
        <w:spacing w:after="0" w:line="240" w:lineRule="auto"/>
      </w:pPr>
      <w:r>
        <w:separator/>
      </w:r>
    </w:p>
  </w:endnote>
  <w:endnote w:type="continuationSeparator" w:id="0">
    <w:p w14:paraId="7E0EE93A" w14:textId="77777777" w:rsidR="00CC5DF6" w:rsidRDefault="00CC5DF6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7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07184" w:rsidRPr="00507184">
      <w:rPr>
        <w:noProof/>
        <w:lang w:val="es-ES"/>
      </w:rPr>
      <w:t>10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FCCFA" w14:textId="77777777" w:rsidR="00CC5DF6" w:rsidRDefault="00CC5DF6" w:rsidP="005F5395">
      <w:pPr>
        <w:spacing w:after="0" w:line="240" w:lineRule="auto"/>
      </w:pPr>
      <w:r>
        <w:separator/>
      </w:r>
    </w:p>
  </w:footnote>
  <w:footnote w:type="continuationSeparator" w:id="0">
    <w:p w14:paraId="6344D11A" w14:textId="77777777" w:rsidR="00CC5DF6" w:rsidRDefault="00CC5DF6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6746" w14:textId="77777777" w:rsidR="005F5395" w:rsidRDefault="00000000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7BDC" w14:textId="77777777" w:rsidR="005F5395" w:rsidRDefault="00000000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25819A3"/>
    <w:multiLevelType w:val="hybridMultilevel"/>
    <w:tmpl w:val="CA825B9C"/>
    <w:lvl w:ilvl="0" w:tplc="B31A753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66D17"/>
    <w:multiLevelType w:val="hybridMultilevel"/>
    <w:tmpl w:val="926848E8"/>
    <w:lvl w:ilvl="0" w:tplc="44FCCCE2">
      <w:start w:val="1"/>
      <w:numFmt w:val="upperLetter"/>
      <w:lvlText w:val="%1-"/>
      <w:lvlJc w:val="left"/>
      <w:pPr>
        <w:ind w:left="1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900" w:hanging="360"/>
      </w:pPr>
    </w:lvl>
    <w:lvl w:ilvl="2" w:tplc="2C0A001B" w:tentative="1">
      <w:start w:val="1"/>
      <w:numFmt w:val="lowerRoman"/>
      <w:lvlText w:val="%3."/>
      <w:lvlJc w:val="right"/>
      <w:pPr>
        <w:ind w:left="1620" w:hanging="180"/>
      </w:pPr>
    </w:lvl>
    <w:lvl w:ilvl="3" w:tplc="2C0A000F" w:tentative="1">
      <w:start w:val="1"/>
      <w:numFmt w:val="decimal"/>
      <w:lvlText w:val="%4."/>
      <w:lvlJc w:val="left"/>
      <w:pPr>
        <w:ind w:left="2340" w:hanging="360"/>
      </w:pPr>
    </w:lvl>
    <w:lvl w:ilvl="4" w:tplc="2C0A0019" w:tentative="1">
      <w:start w:val="1"/>
      <w:numFmt w:val="lowerLetter"/>
      <w:lvlText w:val="%5."/>
      <w:lvlJc w:val="left"/>
      <w:pPr>
        <w:ind w:left="3060" w:hanging="360"/>
      </w:pPr>
    </w:lvl>
    <w:lvl w:ilvl="5" w:tplc="2C0A001B" w:tentative="1">
      <w:start w:val="1"/>
      <w:numFmt w:val="lowerRoman"/>
      <w:lvlText w:val="%6."/>
      <w:lvlJc w:val="right"/>
      <w:pPr>
        <w:ind w:left="3780" w:hanging="180"/>
      </w:pPr>
    </w:lvl>
    <w:lvl w:ilvl="6" w:tplc="2C0A000F" w:tentative="1">
      <w:start w:val="1"/>
      <w:numFmt w:val="decimal"/>
      <w:lvlText w:val="%7."/>
      <w:lvlJc w:val="left"/>
      <w:pPr>
        <w:ind w:left="4500" w:hanging="360"/>
      </w:pPr>
    </w:lvl>
    <w:lvl w:ilvl="7" w:tplc="2C0A0019" w:tentative="1">
      <w:start w:val="1"/>
      <w:numFmt w:val="lowerLetter"/>
      <w:lvlText w:val="%8."/>
      <w:lvlJc w:val="left"/>
      <w:pPr>
        <w:ind w:left="5220" w:hanging="360"/>
      </w:pPr>
    </w:lvl>
    <w:lvl w:ilvl="8" w:tplc="2C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FCD7095"/>
    <w:multiLevelType w:val="hybridMultilevel"/>
    <w:tmpl w:val="8BC6AE42"/>
    <w:lvl w:ilvl="0" w:tplc="A9629070">
      <w:start w:val="2"/>
      <w:numFmt w:val="bullet"/>
      <w:lvlText w:val="-"/>
      <w:lvlJc w:val="left"/>
      <w:pPr>
        <w:ind w:left="18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6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299458975">
    <w:abstractNumId w:val="43"/>
  </w:num>
  <w:num w:numId="2" w16cid:durableId="1324969050">
    <w:abstractNumId w:val="38"/>
  </w:num>
  <w:num w:numId="3" w16cid:durableId="1300306629">
    <w:abstractNumId w:val="7"/>
  </w:num>
  <w:num w:numId="4" w16cid:durableId="474029227">
    <w:abstractNumId w:val="40"/>
  </w:num>
  <w:num w:numId="5" w16cid:durableId="1941988516">
    <w:abstractNumId w:val="3"/>
  </w:num>
  <w:num w:numId="6" w16cid:durableId="168108709">
    <w:abstractNumId w:val="34"/>
  </w:num>
  <w:num w:numId="7" w16cid:durableId="866254938">
    <w:abstractNumId w:val="37"/>
  </w:num>
  <w:num w:numId="8" w16cid:durableId="484275143">
    <w:abstractNumId w:val="36"/>
  </w:num>
  <w:num w:numId="9" w16cid:durableId="193005339">
    <w:abstractNumId w:val="15"/>
  </w:num>
  <w:num w:numId="10" w16cid:durableId="335154146">
    <w:abstractNumId w:val="24"/>
  </w:num>
  <w:num w:numId="11" w16cid:durableId="1411850478">
    <w:abstractNumId w:val="14"/>
  </w:num>
  <w:num w:numId="12" w16cid:durableId="872351861">
    <w:abstractNumId w:val="42"/>
  </w:num>
  <w:num w:numId="13" w16cid:durableId="1988437993">
    <w:abstractNumId w:val="22"/>
  </w:num>
  <w:num w:numId="14" w16cid:durableId="202645274">
    <w:abstractNumId w:val="39"/>
  </w:num>
  <w:num w:numId="15" w16cid:durableId="1121918449">
    <w:abstractNumId w:val="48"/>
  </w:num>
  <w:num w:numId="16" w16cid:durableId="473914867">
    <w:abstractNumId w:val="4"/>
  </w:num>
  <w:num w:numId="17" w16cid:durableId="1507987001">
    <w:abstractNumId w:val="16"/>
  </w:num>
  <w:num w:numId="18" w16cid:durableId="1498882774">
    <w:abstractNumId w:val="51"/>
  </w:num>
  <w:num w:numId="19" w16cid:durableId="474034302">
    <w:abstractNumId w:val="0"/>
  </w:num>
  <w:num w:numId="20" w16cid:durableId="1534075475">
    <w:abstractNumId w:val="45"/>
  </w:num>
  <w:num w:numId="21" w16cid:durableId="823593627">
    <w:abstractNumId w:val="23"/>
  </w:num>
  <w:num w:numId="22" w16cid:durableId="1104761899">
    <w:abstractNumId w:val="41"/>
  </w:num>
  <w:num w:numId="23" w16cid:durableId="1492673207">
    <w:abstractNumId w:val="27"/>
  </w:num>
  <w:num w:numId="24" w16cid:durableId="1102841520">
    <w:abstractNumId w:val="28"/>
  </w:num>
  <w:num w:numId="25" w16cid:durableId="1907260100">
    <w:abstractNumId w:val="35"/>
  </w:num>
  <w:num w:numId="26" w16cid:durableId="1464541523">
    <w:abstractNumId w:val="25"/>
  </w:num>
  <w:num w:numId="27" w16cid:durableId="1928996563">
    <w:abstractNumId w:val="12"/>
  </w:num>
  <w:num w:numId="28" w16cid:durableId="764495777">
    <w:abstractNumId w:val="47"/>
  </w:num>
  <w:num w:numId="29" w16cid:durableId="316614827">
    <w:abstractNumId w:val="8"/>
  </w:num>
  <w:num w:numId="30" w16cid:durableId="1165899888">
    <w:abstractNumId w:val="33"/>
  </w:num>
  <w:num w:numId="31" w16cid:durableId="364793547">
    <w:abstractNumId w:val="26"/>
  </w:num>
  <w:num w:numId="32" w16cid:durableId="1349256390">
    <w:abstractNumId w:val="30"/>
  </w:num>
  <w:num w:numId="33" w16cid:durableId="1709334861">
    <w:abstractNumId w:val="46"/>
  </w:num>
  <w:num w:numId="34" w16cid:durableId="367997641">
    <w:abstractNumId w:val="32"/>
  </w:num>
  <w:num w:numId="35" w16cid:durableId="941180489">
    <w:abstractNumId w:val="11"/>
  </w:num>
  <w:num w:numId="36" w16cid:durableId="1009334827">
    <w:abstractNumId w:val="2"/>
  </w:num>
  <w:num w:numId="37" w16cid:durableId="1074665116">
    <w:abstractNumId w:val="19"/>
  </w:num>
  <w:num w:numId="38" w16cid:durableId="1234585962">
    <w:abstractNumId w:val="20"/>
  </w:num>
  <w:num w:numId="39" w16cid:durableId="2133472508">
    <w:abstractNumId w:val="49"/>
  </w:num>
  <w:num w:numId="40" w16cid:durableId="1890456569">
    <w:abstractNumId w:val="18"/>
  </w:num>
  <w:num w:numId="41" w16cid:durableId="1355616484">
    <w:abstractNumId w:val="21"/>
  </w:num>
  <w:num w:numId="42" w16cid:durableId="1702899941">
    <w:abstractNumId w:val="29"/>
  </w:num>
  <w:num w:numId="43" w16cid:durableId="2109228011">
    <w:abstractNumId w:val="31"/>
  </w:num>
  <w:num w:numId="44" w16cid:durableId="1843426571">
    <w:abstractNumId w:val="44"/>
  </w:num>
  <w:num w:numId="45" w16cid:durableId="1587182557">
    <w:abstractNumId w:val="9"/>
  </w:num>
  <w:num w:numId="46" w16cid:durableId="1105156797">
    <w:abstractNumId w:val="17"/>
  </w:num>
  <w:num w:numId="47" w16cid:durableId="884759770">
    <w:abstractNumId w:val="5"/>
  </w:num>
  <w:num w:numId="48" w16cid:durableId="1745375392">
    <w:abstractNumId w:val="50"/>
  </w:num>
  <w:num w:numId="49" w16cid:durableId="1190028330">
    <w:abstractNumId w:val="13"/>
  </w:num>
  <w:num w:numId="50" w16cid:durableId="1865752244">
    <w:abstractNumId w:val="6"/>
  </w:num>
  <w:num w:numId="51" w16cid:durableId="1498575634">
    <w:abstractNumId w:val="1"/>
  </w:num>
  <w:num w:numId="52" w16cid:durableId="223490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51E0A"/>
    <w:rsid w:val="001776CB"/>
    <w:rsid w:val="001C7224"/>
    <w:rsid w:val="002207DE"/>
    <w:rsid w:val="0025779C"/>
    <w:rsid w:val="00277DA3"/>
    <w:rsid w:val="00284718"/>
    <w:rsid w:val="002B4A31"/>
    <w:rsid w:val="002C465D"/>
    <w:rsid w:val="002F2B70"/>
    <w:rsid w:val="00300061"/>
    <w:rsid w:val="00317946"/>
    <w:rsid w:val="00394963"/>
    <w:rsid w:val="004225ED"/>
    <w:rsid w:val="004230D3"/>
    <w:rsid w:val="00470475"/>
    <w:rsid w:val="004A405C"/>
    <w:rsid w:val="004B3BA7"/>
    <w:rsid w:val="004B3EB6"/>
    <w:rsid w:val="004C5C07"/>
    <w:rsid w:val="004D4A0E"/>
    <w:rsid w:val="004F2121"/>
    <w:rsid w:val="00507184"/>
    <w:rsid w:val="00511F18"/>
    <w:rsid w:val="00512C73"/>
    <w:rsid w:val="00533885"/>
    <w:rsid w:val="005510B0"/>
    <w:rsid w:val="00567651"/>
    <w:rsid w:val="005847F5"/>
    <w:rsid w:val="005B06B0"/>
    <w:rsid w:val="005C29B4"/>
    <w:rsid w:val="005F5395"/>
    <w:rsid w:val="00664582"/>
    <w:rsid w:val="006C53DF"/>
    <w:rsid w:val="006F4ECD"/>
    <w:rsid w:val="006F6642"/>
    <w:rsid w:val="007664D6"/>
    <w:rsid w:val="00767B14"/>
    <w:rsid w:val="00784F46"/>
    <w:rsid w:val="007C46D5"/>
    <w:rsid w:val="007D3DD2"/>
    <w:rsid w:val="007D7EDC"/>
    <w:rsid w:val="007E6293"/>
    <w:rsid w:val="007F3F5F"/>
    <w:rsid w:val="008162C6"/>
    <w:rsid w:val="00836D2F"/>
    <w:rsid w:val="008850D3"/>
    <w:rsid w:val="00893623"/>
    <w:rsid w:val="008C5254"/>
    <w:rsid w:val="008F2BFB"/>
    <w:rsid w:val="00916342"/>
    <w:rsid w:val="009A5363"/>
    <w:rsid w:val="009B1034"/>
    <w:rsid w:val="00A0164B"/>
    <w:rsid w:val="00A13E29"/>
    <w:rsid w:val="00A353E9"/>
    <w:rsid w:val="00A42796"/>
    <w:rsid w:val="00A87030"/>
    <w:rsid w:val="00AC1D05"/>
    <w:rsid w:val="00AC285C"/>
    <w:rsid w:val="00AC4E7A"/>
    <w:rsid w:val="00AF5888"/>
    <w:rsid w:val="00B005D2"/>
    <w:rsid w:val="00B01BA3"/>
    <w:rsid w:val="00B03655"/>
    <w:rsid w:val="00B0569E"/>
    <w:rsid w:val="00B15394"/>
    <w:rsid w:val="00B32E26"/>
    <w:rsid w:val="00B34A92"/>
    <w:rsid w:val="00B469F2"/>
    <w:rsid w:val="00B655F8"/>
    <w:rsid w:val="00B7573A"/>
    <w:rsid w:val="00BB534C"/>
    <w:rsid w:val="00BF0DFF"/>
    <w:rsid w:val="00BF32A1"/>
    <w:rsid w:val="00BF5B8D"/>
    <w:rsid w:val="00BF7E3C"/>
    <w:rsid w:val="00C15B57"/>
    <w:rsid w:val="00C26C1F"/>
    <w:rsid w:val="00C47A22"/>
    <w:rsid w:val="00C87A21"/>
    <w:rsid w:val="00CA5A2F"/>
    <w:rsid w:val="00CC5DF6"/>
    <w:rsid w:val="00D1466F"/>
    <w:rsid w:val="00D442B4"/>
    <w:rsid w:val="00D76C50"/>
    <w:rsid w:val="00DA0E20"/>
    <w:rsid w:val="00DC77B1"/>
    <w:rsid w:val="00DE0B98"/>
    <w:rsid w:val="00DF2A28"/>
    <w:rsid w:val="00DF6032"/>
    <w:rsid w:val="00EC07A0"/>
    <w:rsid w:val="00F04FC2"/>
    <w:rsid w:val="00F6458A"/>
    <w:rsid w:val="00F81A9B"/>
    <w:rsid w:val="00F95FFB"/>
    <w:rsid w:val="00F96CA1"/>
    <w:rsid w:val="00FC0BF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5</TotalTime>
  <Pages>4</Pages>
  <Words>721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Lucia Gangemi</cp:lastModifiedBy>
  <cp:revision>3</cp:revision>
  <cp:lastPrinted>2013-07-24T21:36:00Z</cp:lastPrinted>
  <dcterms:created xsi:type="dcterms:W3CDTF">2025-03-28T20:19:00Z</dcterms:created>
  <dcterms:modified xsi:type="dcterms:W3CDTF">2025-03-28T20:20:00Z</dcterms:modified>
</cp:coreProperties>
</file>