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  <w:lang w:val="es-ES" w:eastAsia="es-ES"/>
        </w:rPr>
        <w:drawing>
          <wp:inline distT="0" distB="0" distL="0" distR="0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Comunicarme mejor verbalmente, transmitir de manera clara y resumida mis ideas o mis probl</w:t>
      </w:r>
      <w:r w:rsidR="00680231">
        <w:rPr>
          <w:rFonts w:ascii="Myriad Pro" w:hAnsi="Myriad Pro"/>
          <w:sz w:val="24"/>
          <w:szCs w:val="24"/>
          <w:lang w:val="es-ES"/>
        </w:rPr>
        <w:t xml:space="preserve">emas. 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Una comunicación más fluida y </w:t>
      </w:r>
      <w:proofErr w:type="gramStart"/>
      <w:r>
        <w:rPr>
          <w:rFonts w:ascii="Myriad Pro" w:hAnsi="Myriad Pro"/>
          <w:sz w:val="24"/>
          <w:szCs w:val="24"/>
          <w:lang w:val="es-ES"/>
        </w:rPr>
        <w:t>mas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asertiva en cualquiera de mis </w:t>
      </w:r>
      <w:r w:rsidR="00F11E34">
        <w:rPr>
          <w:rFonts w:ascii="Myriad Pro" w:hAnsi="Myriad Pro"/>
          <w:sz w:val="24"/>
          <w:szCs w:val="24"/>
          <w:lang w:val="es-ES"/>
        </w:rPr>
        <w:t>ámbitos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:rsidR="006F6642" w:rsidRPr="006F6642" w:rsidRDefault="002E6A5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no haya tantos cuestionamientos del otro lado, d</w:t>
      </w:r>
      <w:r w:rsidR="00F11E34">
        <w:rPr>
          <w:rFonts w:ascii="Myriad Pro" w:hAnsi="Myriad Pro"/>
          <w:sz w:val="24"/>
          <w:szCs w:val="24"/>
          <w:lang w:val="es-ES"/>
        </w:rPr>
        <w:t>onde a través de mis sentidos capte que la idea fue entendida</w:t>
      </w:r>
      <w:r>
        <w:rPr>
          <w:rFonts w:ascii="Myriad Pro" w:hAnsi="Myriad Pro"/>
          <w:sz w:val="24"/>
          <w:szCs w:val="24"/>
          <w:lang w:val="es-ES"/>
        </w:rPr>
        <w:t>. O simplemente cuando me indiquen que me entienden.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:rsidR="006F6642" w:rsidRPr="006F6642" w:rsidRDefault="00F11E34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Veré</w:t>
      </w:r>
      <w:r w:rsidR="00680231">
        <w:rPr>
          <w:rFonts w:ascii="Myriad Pro" w:hAnsi="Myriad Pro"/>
          <w:sz w:val="24"/>
          <w:szCs w:val="24"/>
          <w:lang w:val="es-ES"/>
        </w:rPr>
        <w:t xml:space="preserve"> una persona segura </w:t>
      </w:r>
      <w:proofErr w:type="spellStart"/>
      <w:r w:rsidR="00680231">
        <w:rPr>
          <w:rFonts w:ascii="Myriad Pro" w:hAnsi="Myriad Pro"/>
          <w:sz w:val="24"/>
          <w:szCs w:val="24"/>
          <w:lang w:val="es-ES"/>
        </w:rPr>
        <w:t>recepcionando</w:t>
      </w:r>
      <w:proofErr w:type="spellEnd"/>
      <w:r w:rsidR="00680231">
        <w:rPr>
          <w:rFonts w:ascii="Myriad Pro" w:hAnsi="Myriad Pro"/>
          <w:sz w:val="24"/>
          <w:szCs w:val="24"/>
          <w:lang w:val="es-ES"/>
        </w:rPr>
        <w:t xml:space="preserve"> mi mensaje</w:t>
      </w:r>
      <w:r w:rsidR="002E6A58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oiré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confirmaciones y no cuestionamientos y </w:t>
      </w:r>
      <w:r>
        <w:rPr>
          <w:rFonts w:ascii="Myriad Pro" w:hAnsi="Myriad Pro"/>
          <w:sz w:val="24"/>
          <w:szCs w:val="24"/>
          <w:lang w:val="es-ES"/>
        </w:rPr>
        <w:t>sentiré</w:t>
      </w:r>
      <w:r w:rsidR="002E6A58">
        <w:rPr>
          <w:rFonts w:ascii="Myriad Pro" w:hAnsi="Myriad Pro"/>
          <w:sz w:val="24"/>
          <w:szCs w:val="24"/>
          <w:lang w:val="es-ES"/>
        </w:rPr>
        <w:t xml:space="preserve"> calma</w:t>
      </w:r>
      <w:r w:rsidR="00680231">
        <w:rPr>
          <w:rFonts w:ascii="Myriad Pro" w:hAnsi="Myriad Pro"/>
          <w:sz w:val="24"/>
          <w:szCs w:val="24"/>
          <w:lang w:val="es-ES"/>
        </w:rPr>
        <w:t xml:space="preserve"> ya que a</w:t>
      </w:r>
      <w:r>
        <w:rPr>
          <w:rFonts w:ascii="Myriad Pro" w:hAnsi="Myriad Pro"/>
          <w:sz w:val="24"/>
          <w:szCs w:val="24"/>
          <w:lang w:val="es-ES"/>
        </w:rPr>
        <w:t xml:space="preserve">l alcanzar mi objetivo considero que mi </w:t>
      </w:r>
      <w:r>
        <w:rPr>
          <w:rFonts w:ascii="Myriad Pro" w:hAnsi="Myriad Pro"/>
          <w:sz w:val="24"/>
          <w:szCs w:val="24"/>
          <w:lang w:val="es-ES"/>
        </w:rPr>
        <w:lastRenderedPageBreak/>
        <w:t>trabajo y mis ideas en cualquier ámbito fluirán y me llevaran a mejores resultados y evitar malos entendidos.</w:t>
      </w:r>
      <w:r w:rsidR="002E6A58">
        <w:rPr>
          <w:rFonts w:ascii="Myriad Pro" w:hAnsi="Myriad Pro"/>
          <w:sz w:val="24"/>
          <w:szCs w:val="24"/>
          <w:lang w:val="es-ES"/>
        </w:rPr>
        <w:t xml:space="preserve"> 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Desde ahora, con las personas que me rodean en cualquier ámbito de mi vida.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daría tranquilidad de que mis conversaciones son lo más claras posibles más </w:t>
      </w:r>
      <w:proofErr w:type="spellStart"/>
      <w:r>
        <w:rPr>
          <w:rFonts w:ascii="Myriad Pro" w:hAnsi="Myriad Pro"/>
          <w:sz w:val="24"/>
          <w:szCs w:val="24"/>
          <w:lang w:val="es-ES"/>
        </w:rPr>
        <w:t>alla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de lo que el otro </w:t>
      </w:r>
      <w:proofErr w:type="spellStart"/>
      <w:r>
        <w:rPr>
          <w:rFonts w:ascii="Myriad Pro" w:hAnsi="Myriad Pro"/>
          <w:sz w:val="24"/>
          <w:szCs w:val="24"/>
          <w:lang w:val="es-ES"/>
        </w:rPr>
        <w:t>recepcione</w:t>
      </w:r>
      <w:proofErr w:type="spellEnd"/>
      <w:r>
        <w:rPr>
          <w:rFonts w:ascii="Myriad Pro" w:hAnsi="Myriad Pro"/>
          <w:sz w:val="24"/>
          <w:szCs w:val="24"/>
          <w:lang w:val="es-ES"/>
        </w:rPr>
        <w:t>. Reduzco las probabilidades de que la mala comprensión del mensaje o tarea,</w:t>
      </w:r>
      <w:r w:rsidR="006802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sea por no haberse transmitido correctamente.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Cursos, psicoterapia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Capacitación y </w:t>
      </w:r>
      <w:r w:rsidR="00F11E34">
        <w:rPr>
          <w:rFonts w:ascii="Myriad Pro" w:hAnsi="Myriad Pro"/>
          <w:sz w:val="24"/>
          <w:szCs w:val="24"/>
          <w:lang w:val="es-ES"/>
        </w:rPr>
        <w:t>Práctica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:rsidR="006F6642" w:rsidRPr="006F6642" w:rsidRDefault="00F11E3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Ansiedad</w:t>
      </w:r>
      <w:r w:rsidR="00680231">
        <w:rPr>
          <w:rFonts w:ascii="Myriad Pro" w:hAnsi="Myriad Pro"/>
          <w:sz w:val="24"/>
          <w:szCs w:val="24"/>
          <w:lang w:val="es-ES"/>
        </w:rPr>
        <w:t>, confusión al momento de comunicarme.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Observaran cambios en mi modo de relacionarme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:rsidR="006F6642" w:rsidRPr="006F6642" w:rsidRDefault="0068023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Capacitarme</w:t>
      </w:r>
    </w:p>
    <w:p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:rsidR="00680231" w:rsidRDefault="0068023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Practicar </w:t>
      </w:r>
      <w:r w:rsidR="00926CD7">
        <w:rPr>
          <w:sz w:val="24"/>
          <w:szCs w:val="24"/>
        </w:rPr>
        <w:t>lo aprendido</w:t>
      </w:r>
    </w:p>
    <w:p w:rsidR="00926CD7" w:rsidRPr="006F6642" w:rsidRDefault="00926CD7" w:rsidP="006F6642">
      <w:pPr>
        <w:rPr>
          <w:sz w:val="24"/>
          <w:szCs w:val="24"/>
        </w:rPr>
      </w:pPr>
      <w:r>
        <w:rPr>
          <w:sz w:val="24"/>
          <w:szCs w:val="24"/>
        </w:rPr>
        <w:t>Observar resultados</w:t>
      </w:r>
    </w:p>
    <w:sectPr w:rsidR="00926CD7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E2" w:rsidRDefault="00EA5CE2" w:rsidP="005F5395">
      <w:pPr>
        <w:spacing w:after="0" w:line="240" w:lineRule="auto"/>
      </w:pPr>
      <w:r>
        <w:separator/>
      </w:r>
    </w:p>
  </w:endnote>
  <w:endnote w:type="continuationSeparator" w:id="0">
    <w:p w:rsidR="00EA5CE2" w:rsidRDefault="00EA5CE2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58" w:rsidRDefault="002E6A58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:rsidR="002E6A58" w:rsidRDefault="002E6A58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fldSimple w:instr="PAGE   \* MERGEFORMAT">
      <w:r w:rsidR="00926CD7" w:rsidRPr="00926CD7">
        <w:rPr>
          <w:noProof/>
          <w:lang w:val="es-ES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E2" w:rsidRDefault="00EA5CE2" w:rsidP="005F5395">
      <w:pPr>
        <w:spacing w:after="0" w:line="240" w:lineRule="auto"/>
      </w:pPr>
      <w:r>
        <w:separator/>
      </w:r>
    </w:p>
  </w:footnote>
  <w:footnote w:type="continuationSeparator" w:id="0">
    <w:p w:rsidR="00EA5CE2" w:rsidRDefault="00EA5CE2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58" w:rsidRDefault="002E6A5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58" w:rsidRDefault="002E6A58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E6A58" w:rsidRDefault="002E6A58" w:rsidP="005F5395">
    <w:pPr>
      <w:pStyle w:val="Encabezado"/>
      <w:jc w:val="right"/>
    </w:pPr>
  </w:p>
  <w:p w:rsidR="002E6A58" w:rsidRDefault="002E6A5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58" w:rsidRDefault="002E6A5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534C"/>
    <w:rsid w:val="000165E6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E6A58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80231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26CD7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757B6"/>
    <w:rsid w:val="00C87A21"/>
    <w:rsid w:val="00D1466F"/>
    <w:rsid w:val="00D76C50"/>
    <w:rsid w:val="00DA0E20"/>
    <w:rsid w:val="00DE0B98"/>
    <w:rsid w:val="00DF2A28"/>
    <w:rsid w:val="00DF6032"/>
    <w:rsid w:val="00EA5CE2"/>
    <w:rsid w:val="00EC07A0"/>
    <w:rsid w:val="00F04FC2"/>
    <w:rsid w:val="00F11E34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C8D3-CD3A-44CF-82BD-A9E2A85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lrodriguez</cp:lastModifiedBy>
  <cp:revision>3</cp:revision>
  <cp:lastPrinted>2013-07-24T21:36:00Z</cp:lastPrinted>
  <dcterms:created xsi:type="dcterms:W3CDTF">2025-05-12T00:24:00Z</dcterms:created>
  <dcterms:modified xsi:type="dcterms:W3CDTF">2025-05-12T00:24:00Z</dcterms:modified>
</cp:coreProperties>
</file>