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  <w:lang w:eastAsia="es-AR"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F2E64ED" w:rsidR="006F6642" w:rsidRPr="006F6642" w:rsidRDefault="007F6465" w:rsidP="007F6465">
      <w:pPr>
        <w:ind w:left="-54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lograr en lo laboral, que no se me pasen cosas por alto. Siento que me falta organización y por momentos un poco de motivación pese a que me encanta mi trabajo y mi profesión. Necesito enfocarme en las cosas que realmente me tengo que enfocar y hacerme cargo.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062E48AD" w:rsidR="006F6642" w:rsidRP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Absolutamente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7F37467A" w:rsidR="006F6642" w:rsidRP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resultado es primero sentirme pleno en lo que hago y segundo una mejora en las unidades de negocio que manejo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7E73EF2F" w:rsidR="006F6642" w:rsidRP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las unidades de negocio estén sanas, los equipos armados y funcionando.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21B1AFF7" w:rsidR="006F6642" w:rsidRPr="006F6642" w:rsidRDefault="007F6465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Plenitud, saber que estoy en el camino correcto.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</w:p>
    <w:p w14:paraId="7FB491A7" w14:textId="4F627438" w:rsidR="006F6642" w:rsidRP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Hoy, con mis equipos de trabajo. Hay momentos en los que siento que da lo mismo lograrlos o no.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B593094" w14:textId="23591D0C" w:rsidR="004C2FCC" w:rsidRPr="006F6642" w:rsidRDefault="004C2FCC" w:rsidP="004C2FCC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mismo, me sentiría pleno en mi profesión y eso haría que me sienta pleno en mi vida.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14589A34" w:rsidR="006F6642" w:rsidRP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todos, equipos de trabajo formados, cuento con el respaldo y el respeto de ellos. Recursos económicos y operativos.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E8EDACD" w:rsidR="006F6642" w:rsidRP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Enfocarme en mis objetivos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6024970A" w:rsidR="006F6642" w:rsidRP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desenfoque, la desorganización.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0131B2CD" w:rsidR="006F6642" w:rsidRP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numero reales y mayor concurrencia de publico a las unidades de negocio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8ECBB82" w:rsidR="006F6642" w:rsidRP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Enfocarme en lo que realmente importa y lo que me piden mis jefes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784CB5C4" w:rsidR="000C2460" w:rsidRPr="006F6642" w:rsidRDefault="004C2FCC" w:rsidP="006F6642">
      <w:pPr>
        <w:rPr>
          <w:sz w:val="24"/>
          <w:szCs w:val="24"/>
        </w:rPr>
      </w:pPr>
      <w:r>
        <w:rPr>
          <w:sz w:val="24"/>
          <w:szCs w:val="24"/>
        </w:rPr>
        <w:t>Enfocar a mis equipos de trabajo, hacerles seguimientos de los mismos.</w:t>
      </w:r>
      <w:bookmarkStart w:id="0" w:name="_GoBack"/>
      <w:bookmarkEnd w:id="0"/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58B6" w14:textId="77777777" w:rsidR="004A2BFD" w:rsidRDefault="004A2BFD" w:rsidP="005F5395">
      <w:pPr>
        <w:spacing w:after="0" w:line="240" w:lineRule="auto"/>
      </w:pPr>
      <w:r>
        <w:separator/>
      </w:r>
    </w:p>
  </w:endnote>
  <w:endnote w:type="continuationSeparator" w:id="0">
    <w:p w14:paraId="461ED24B" w14:textId="77777777" w:rsidR="004A2BFD" w:rsidRDefault="004A2BFD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11C5D4EF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4C2FCC" w:rsidRPr="004C2FCC">
      <w:rPr>
        <w:noProof/>
        <w:lang w:val="es-ES"/>
      </w:rPr>
      <w:t>3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8BA5" w14:textId="77777777" w:rsidR="004A2BFD" w:rsidRDefault="004A2BFD" w:rsidP="005F5395">
      <w:pPr>
        <w:spacing w:after="0" w:line="240" w:lineRule="auto"/>
      </w:pPr>
      <w:r>
        <w:separator/>
      </w:r>
    </w:p>
  </w:footnote>
  <w:footnote w:type="continuationSeparator" w:id="0">
    <w:p w14:paraId="38E5EAA1" w14:textId="77777777" w:rsidR="004A2BFD" w:rsidRDefault="004A2BFD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6746" w14:textId="77777777" w:rsidR="005F5395" w:rsidRDefault="004A2BFD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7BDC" w14:textId="77777777" w:rsidR="005F5395" w:rsidRDefault="004A2BFD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2BFD"/>
    <w:rsid w:val="004A405C"/>
    <w:rsid w:val="004B3BA7"/>
    <w:rsid w:val="004B3EB6"/>
    <w:rsid w:val="004C2FCC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7F6465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D126-A124-482C-A468-94C34CA9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Lenovo</cp:lastModifiedBy>
  <cp:revision>2</cp:revision>
  <cp:lastPrinted>2013-07-24T21:36:00Z</cp:lastPrinted>
  <dcterms:created xsi:type="dcterms:W3CDTF">2025-01-24T15:54:00Z</dcterms:created>
  <dcterms:modified xsi:type="dcterms:W3CDTF">2025-01-24T15:54:00Z</dcterms:modified>
</cp:coreProperties>
</file>