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bookmarkStart w:id="0" w:name="_GoBack"/>
      <w:bookmarkEnd w:id="0"/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07BE9B7A" w:rsidR="006F6642" w:rsidRPr="006F6642" w:rsidRDefault="003428C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Quiero lograr que las oficinas a mi cargo estén organizadas y ordenadas  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01BF5A89" w:rsidR="006F6642" w:rsidRPr="006F6642" w:rsidRDefault="003428C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  </w:t>
      </w:r>
      <w:proofErr w:type="gramStart"/>
      <w:r>
        <w:rPr>
          <w:rFonts w:ascii="Myriad Pro" w:hAnsi="Myriad Pro"/>
          <w:sz w:val="24"/>
          <w:szCs w:val="24"/>
          <w:lang w:val="es-ES"/>
        </w:rPr>
        <w:t>si</w:t>
      </w:r>
      <w:proofErr w:type="gramEnd"/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053011AD" w:rsidR="006F6642" w:rsidRPr="006F6642" w:rsidRDefault="003428C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Podrán desarrollar  mejor el trabajo, teniendo una noción clara del material con el que cuentan que les sirve para abastecer el resto de las unidades y su posterior mantenimiento.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6CA400AE" w:rsidR="006F6642" w:rsidRDefault="003428C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Habrá una satisfactoria y Pronta respuesta</w:t>
      </w:r>
    </w:p>
    <w:p w14:paraId="2022CB3A" w14:textId="77777777" w:rsidR="003428C2" w:rsidRPr="006F6642" w:rsidRDefault="003428C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526E01FF" w:rsidR="006F6642" w:rsidRPr="006F6642" w:rsidRDefault="003428C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proofErr w:type="spellStart"/>
      <w:r>
        <w:rPr>
          <w:rFonts w:ascii="Myriad Pro" w:hAnsi="Myriad Pro"/>
          <w:sz w:val="24"/>
          <w:szCs w:val="24"/>
          <w:lang w:val="es-ES"/>
        </w:rPr>
        <w:t>Vere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orden, limpieza, solo se oirán comentarios positivos</w:t>
      </w:r>
      <w:r w:rsidR="00EE2C15">
        <w:rPr>
          <w:rFonts w:ascii="Myriad Pro" w:hAnsi="Myriad Pro"/>
          <w:sz w:val="24"/>
          <w:szCs w:val="24"/>
          <w:lang w:val="es-ES"/>
        </w:rPr>
        <w:t xml:space="preserve"> y se sentirá satisfacción y orgullo 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14488F39" w14:textId="77777777" w:rsidR="00EE2C15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 el personal, en mi área laboral.</w:t>
      </w:r>
    </w:p>
    <w:p w14:paraId="7FB491A7" w14:textId="2FFEC107" w:rsidR="006F6642" w:rsidRPr="006F6642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Siempre lo deseo.  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B400448" w14:textId="7EFD8D56" w:rsidR="00EE2C15" w:rsidRPr="006F6642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otorgara una mejor posición laboral.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0240E48" w14:textId="3E5B056F" w:rsidR="00EE2C15" w:rsidRPr="006F6642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Recurso humano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4EC4BF7" w14:textId="431EAEE0" w:rsidR="00EE2C15" w:rsidRPr="006F6642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Estudiar, trabajar, una buena comunicación</w:t>
      </w:r>
    </w:p>
    <w:p w14:paraId="0B27A916" w14:textId="6DA44796" w:rsidR="00EE2C15" w:rsidRDefault="00EE2C15" w:rsidP="00EE2C15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¿Qué te impide alcanzarlo?</w:t>
      </w:r>
    </w:p>
    <w:p w14:paraId="525B2A32" w14:textId="45AAC45F" w:rsidR="00EE2C15" w:rsidRDefault="00EE2C15" w:rsidP="00EE2C1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La falta de comunicación</w:t>
      </w:r>
    </w:p>
    <w:p w14:paraId="0E6E9ECD" w14:textId="77777777" w:rsidR="00EE2C15" w:rsidRPr="00EE2C15" w:rsidRDefault="00EE2C15" w:rsidP="00EE2C1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7F163DC3" w:rsidR="006F6642" w:rsidRPr="006F6642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Será manifestado a través de la comunicación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42D99A1D" w:rsidR="006F6642" w:rsidRPr="006F6642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Planificar una estrategia de trabajo</w:t>
      </w:r>
    </w:p>
    <w:p w14:paraId="22ADED14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5842B7FB" w14:textId="77777777" w:rsidR="00EE2C15" w:rsidRPr="006F6642" w:rsidRDefault="00EE2C15" w:rsidP="00EE2C1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1BB7720B" w14:textId="787DBDA3" w:rsidR="000C2460" w:rsidRPr="006F6642" w:rsidRDefault="00EE2C15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Una </w:t>
      </w:r>
      <w:proofErr w:type="spellStart"/>
      <w:r>
        <w:rPr>
          <w:sz w:val="24"/>
          <w:szCs w:val="24"/>
        </w:rPr>
        <w:t>reunion</w:t>
      </w:r>
      <w:proofErr w:type="spellEnd"/>
    </w:p>
    <w:sectPr w:rsidR="000C2460" w:rsidRPr="006F6642" w:rsidSect="002B4A3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F23D1" w14:textId="77777777" w:rsidR="008528DB" w:rsidRDefault="008528DB" w:rsidP="005F5395">
      <w:pPr>
        <w:spacing w:after="0" w:line="240" w:lineRule="auto"/>
      </w:pPr>
      <w:r>
        <w:separator/>
      </w:r>
    </w:p>
  </w:endnote>
  <w:endnote w:type="continuationSeparator" w:id="0">
    <w:p w14:paraId="09B94EE7" w14:textId="77777777" w:rsidR="008528DB" w:rsidRDefault="008528DB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EE2C15" w:rsidRPr="00EE2C15">
      <w:rPr>
        <w:noProof/>
        <w:lang w:val="es-ES"/>
      </w:rPr>
      <w:t>2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B05B5" w14:textId="77777777" w:rsidR="008528DB" w:rsidRDefault="008528DB" w:rsidP="005F5395">
      <w:pPr>
        <w:spacing w:after="0" w:line="240" w:lineRule="auto"/>
      </w:pPr>
      <w:r>
        <w:separator/>
      </w:r>
    </w:p>
  </w:footnote>
  <w:footnote w:type="continuationSeparator" w:id="0">
    <w:p w14:paraId="0C5B8190" w14:textId="77777777" w:rsidR="008528DB" w:rsidRDefault="008528DB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A6746" w14:textId="77777777" w:rsidR="005F5395" w:rsidRDefault="008528DB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2060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eastAsia="es-AR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07BDC" w14:textId="77777777" w:rsidR="005F5395" w:rsidRDefault="008528DB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2059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0"/>
  </w:num>
  <w:num w:numId="2">
    <w:abstractNumId w:val="35"/>
  </w:num>
  <w:num w:numId="3">
    <w:abstractNumId w:val="5"/>
  </w:num>
  <w:num w:numId="4">
    <w:abstractNumId w:val="37"/>
  </w:num>
  <w:num w:numId="5">
    <w:abstractNumId w:val="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21"/>
  </w:num>
  <w:num w:numId="11">
    <w:abstractNumId w:val="11"/>
  </w:num>
  <w:num w:numId="12">
    <w:abstractNumId w:val="39"/>
  </w:num>
  <w:num w:numId="13">
    <w:abstractNumId w:val="19"/>
  </w:num>
  <w:num w:numId="14">
    <w:abstractNumId w:val="36"/>
  </w:num>
  <w:num w:numId="15">
    <w:abstractNumId w:val="45"/>
  </w:num>
  <w:num w:numId="16">
    <w:abstractNumId w:val="3"/>
  </w:num>
  <w:num w:numId="17">
    <w:abstractNumId w:val="13"/>
  </w:num>
  <w:num w:numId="18">
    <w:abstractNumId w:val="48"/>
  </w:num>
  <w:num w:numId="19">
    <w:abstractNumId w:val="0"/>
  </w:num>
  <w:num w:numId="20">
    <w:abstractNumId w:val="42"/>
  </w:num>
  <w:num w:numId="21">
    <w:abstractNumId w:val="20"/>
  </w:num>
  <w:num w:numId="22">
    <w:abstractNumId w:val="38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30"/>
  </w:num>
  <w:num w:numId="31">
    <w:abstractNumId w:val="23"/>
  </w:num>
  <w:num w:numId="32">
    <w:abstractNumId w:val="27"/>
  </w:num>
  <w:num w:numId="33">
    <w:abstractNumId w:val="43"/>
  </w:num>
  <w:num w:numId="34">
    <w:abstractNumId w:val="29"/>
  </w:num>
  <w:num w:numId="35">
    <w:abstractNumId w:val="8"/>
  </w:num>
  <w:num w:numId="36">
    <w:abstractNumId w:val="1"/>
  </w:num>
  <w:num w:numId="37">
    <w:abstractNumId w:val="16"/>
  </w:num>
  <w:num w:numId="38">
    <w:abstractNumId w:val="17"/>
  </w:num>
  <w:num w:numId="39">
    <w:abstractNumId w:val="46"/>
  </w:num>
  <w:num w:numId="40">
    <w:abstractNumId w:val="15"/>
  </w:num>
  <w:num w:numId="41">
    <w:abstractNumId w:val="18"/>
  </w:num>
  <w:num w:numId="42">
    <w:abstractNumId w:val="26"/>
  </w:num>
  <w:num w:numId="43">
    <w:abstractNumId w:val="28"/>
  </w:num>
  <w:num w:numId="44">
    <w:abstractNumId w:val="41"/>
  </w:num>
  <w:num w:numId="45">
    <w:abstractNumId w:val="7"/>
  </w:num>
  <w:num w:numId="46">
    <w:abstractNumId w:val="14"/>
  </w:num>
  <w:num w:numId="47">
    <w:abstractNumId w:val="4"/>
  </w:num>
  <w:num w:numId="48">
    <w:abstractNumId w:val="4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428C2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528DB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C07A0"/>
    <w:rsid w:val="00EE2C15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70B8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E980-BE9B-40CC-8737-29BE13C3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28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Usuario</cp:lastModifiedBy>
  <cp:revision>5</cp:revision>
  <cp:lastPrinted>2013-07-24T21:36:00Z</cp:lastPrinted>
  <dcterms:created xsi:type="dcterms:W3CDTF">2020-01-02T15:13:00Z</dcterms:created>
  <dcterms:modified xsi:type="dcterms:W3CDTF">2025-01-02T19:29:00Z</dcterms:modified>
</cp:coreProperties>
</file>