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151F752B" w14:textId="0AE5FE10" w:rsidR="00406C6D" w:rsidRDefault="00406C6D" w:rsidP="00406C6D">
      <w:pPr>
        <w:pStyle w:val="Prrafodelista"/>
        <w:numPr>
          <w:ilvl w:val="0"/>
          <w:numId w:val="50"/>
        </w:numPr>
        <w:rPr>
          <w:rFonts w:ascii="Myriad Pro" w:hAnsi="Myriad Pro"/>
          <w:sz w:val="24"/>
          <w:szCs w:val="24"/>
          <w:lang w:val="es-ES"/>
        </w:rPr>
      </w:pPr>
      <w:r w:rsidRPr="00406C6D">
        <w:rPr>
          <w:rFonts w:ascii="Myriad Pro" w:hAnsi="Myriad Pro"/>
          <w:sz w:val="24"/>
          <w:szCs w:val="24"/>
          <w:lang w:val="es-ES"/>
        </w:rPr>
        <w:t>Quiero lograr un perfil profesional grandioso, sentirme segura de lo que soy como profesional</w:t>
      </w:r>
    </w:p>
    <w:p w14:paraId="40C6E812" w14:textId="308CA738" w:rsidR="00406C6D" w:rsidRDefault="00406C6D" w:rsidP="00406C6D">
      <w:pPr>
        <w:pStyle w:val="Prrafodelista"/>
        <w:numPr>
          <w:ilvl w:val="0"/>
          <w:numId w:val="50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Quiero dedicarme en lo personal, y hacerme esta pregunta… ¿Cómo quiero estar? Así como lo hice en lo profesional, hacerlo en lo personal.</w:t>
      </w:r>
    </w:p>
    <w:p w14:paraId="18A277A9" w14:textId="68F5094D" w:rsidR="00406C6D" w:rsidRPr="00406C6D" w:rsidRDefault="00406C6D" w:rsidP="00406C6D">
      <w:pPr>
        <w:pStyle w:val="Prrafodelista"/>
        <w:numPr>
          <w:ilvl w:val="0"/>
          <w:numId w:val="50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Todo implica dejar malos hábitos e incorporar nuevos que aporten a mi calidad de vida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1E48EC20" w:rsidR="006F6642" w:rsidRPr="00406C6D" w:rsidRDefault="00406C6D" w:rsidP="00406C6D">
      <w:pPr>
        <w:pStyle w:val="Prrafodelista"/>
        <w:numPr>
          <w:ilvl w:val="0"/>
          <w:numId w:val="51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Ambos objetivos dependen de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>, solo debo confiar en mi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4008E032" w:rsidR="006F6642" w:rsidRDefault="00406C6D" w:rsidP="00406C6D">
      <w:pPr>
        <w:pStyle w:val="Prrafodelista"/>
        <w:numPr>
          <w:ilvl w:val="0"/>
          <w:numId w:val="51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profesional exitosa</w:t>
      </w:r>
    </w:p>
    <w:p w14:paraId="6A2977EC" w14:textId="1EB9EE64" w:rsidR="00406C6D" w:rsidRPr="00406C6D" w:rsidRDefault="00406C6D" w:rsidP="00406C6D">
      <w:pPr>
        <w:pStyle w:val="Prrafodelista"/>
        <w:numPr>
          <w:ilvl w:val="0"/>
          <w:numId w:val="51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Una persona feliz y segura de </w:t>
      </w:r>
      <w:proofErr w:type="spellStart"/>
      <w:r>
        <w:rPr>
          <w:rFonts w:ascii="Myriad Pro" w:hAnsi="Myriad Pro"/>
          <w:sz w:val="24"/>
          <w:szCs w:val="24"/>
          <w:lang w:val="es-ES"/>
        </w:rPr>
        <w:t>si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misma</w:t>
      </w: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398EA92" w14:textId="683E024A" w:rsidR="00406C6D" w:rsidRPr="00406C6D" w:rsidRDefault="00406C6D" w:rsidP="00406C6D">
      <w:pPr>
        <w:pStyle w:val="Prrafodelista"/>
        <w:numPr>
          <w:ilvl w:val="0"/>
          <w:numId w:val="53"/>
        </w:num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Porque dejará de importarme lo que dicen los demás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246761A" w:rsidR="006F6642" w:rsidRPr="006F6642" w:rsidRDefault="00406C6D" w:rsidP="00406C6D">
      <w:pPr>
        <w:pStyle w:val="Prrafodelista"/>
        <w:numPr>
          <w:ilvl w:val="0"/>
          <w:numId w:val="53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veré a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misma.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1A74ECE3" w:rsidR="006F6642" w:rsidRPr="00406C6D" w:rsidRDefault="00406C6D" w:rsidP="00406C6D">
      <w:pPr>
        <w:pStyle w:val="Prrafodelista"/>
        <w:numPr>
          <w:ilvl w:val="0"/>
          <w:numId w:val="53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Deseo rodearme de profesionales del ámbito, de personas agradables que sumen en mi vida.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0E5AFADE" w:rsidR="006F6642" w:rsidRPr="00406C6D" w:rsidRDefault="00406C6D" w:rsidP="00406C6D">
      <w:pPr>
        <w:pStyle w:val="Prrafodelista"/>
        <w:numPr>
          <w:ilvl w:val="0"/>
          <w:numId w:val="53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Es momento de madurar, crecer, ser coherente y buscar la paz interior. 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2753E5B7" w:rsidR="006F6642" w:rsidRDefault="00406C6D" w:rsidP="00406C6D">
      <w:pPr>
        <w:pStyle w:val="Prrafodelista"/>
        <w:numPr>
          <w:ilvl w:val="0"/>
          <w:numId w:val="53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Esfuerzo</w:t>
      </w:r>
    </w:p>
    <w:p w14:paraId="1DC0E577" w14:textId="4473F23F" w:rsidR="00406C6D" w:rsidRDefault="00406C6D" w:rsidP="00406C6D">
      <w:pPr>
        <w:pStyle w:val="Prrafodelista"/>
        <w:numPr>
          <w:ilvl w:val="0"/>
          <w:numId w:val="53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Disciplina (lo tengo que entrenar)</w:t>
      </w:r>
    </w:p>
    <w:p w14:paraId="294985BA" w14:textId="655F953F" w:rsidR="00406C6D" w:rsidRPr="00406C6D" w:rsidRDefault="00406C6D" w:rsidP="00406C6D">
      <w:pPr>
        <w:pStyle w:val="Prrafodelista"/>
        <w:numPr>
          <w:ilvl w:val="0"/>
          <w:numId w:val="53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7D7FEE84" w:rsidR="006F6642" w:rsidRDefault="00406C6D" w:rsidP="00406C6D">
      <w:pPr>
        <w:pStyle w:val="Prrafodelista"/>
        <w:numPr>
          <w:ilvl w:val="0"/>
          <w:numId w:val="54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Creer en mi</w:t>
      </w:r>
    </w:p>
    <w:p w14:paraId="6196F911" w14:textId="439D1CAA" w:rsidR="00406C6D" w:rsidRPr="00406C6D" w:rsidRDefault="00406C6D" w:rsidP="00406C6D">
      <w:pPr>
        <w:pStyle w:val="Prrafodelista"/>
        <w:numPr>
          <w:ilvl w:val="0"/>
          <w:numId w:val="54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Poner voluntad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01775294" w:rsidR="006F6642" w:rsidRPr="00406C6D" w:rsidRDefault="00406C6D" w:rsidP="00406C6D">
      <w:pPr>
        <w:pStyle w:val="Prrafodelista"/>
        <w:numPr>
          <w:ilvl w:val="0"/>
          <w:numId w:val="55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Procrastinación, muchas veces evito las cosas.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583655C8" w:rsidR="006F6642" w:rsidRPr="00406C6D" w:rsidRDefault="00406C6D" w:rsidP="00406C6D">
      <w:pPr>
        <w:pStyle w:val="Prrafodelista"/>
        <w:numPr>
          <w:ilvl w:val="0"/>
          <w:numId w:val="55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tiene que importarme que los demás sepan que alcance mi objetivo. Se transmite como está uno interiormente, solo quiero demostrar alegría, confianza, y calidad en las relaciones.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66883759" w:rsidR="006F6642" w:rsidRPr="00406C6D" w:rsidRDefault="00406C6D" w:rsidP="00406C6D">
      <w:pPr>
        <w:pStyle w:val="Prrafodelista"/>
        <w:numPr>
          <w:ilvl w:val="0"/>
          <w:numId w:val="55"/>
        </w:num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Pensar en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, en mi bienestar. 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5B7C336D" w:rsidR="000C2460" w:rsidRPr="00406C6D" w:rsidRDefault="00406C6D" w:rsidP="00406C6D">
      <w:pPr>
        <w:pStyle w:val="Prrafodelista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 xml:space="preserve">Cuidar mi circulo </w:t>
      </w:r>
      <w:proofErr w:type="spellStart"/>
      <w:r>
        <w:rPr>
          <w:sz w:val="24"/>
          <w:szCs w:val="24"/>
        </w:rPr>
        <w:t>intimo</w:t>
      </w:r>
      <w:proofErr w:type="spellEnd"/>
      <w:r>
        <w:rPr>
          <w:sz w:val="24"/>
          <w:szCs w:val="24"/>
        </w:rPr>
        <w:t xml:space="preserve">, acompañar y sentirme acompañada con mucho amor en todo proceso que transcurra en esta vida. </w:t>
      </w:r>
    </w:p>
    <w:p w14:paraId="704E0314" w14:textId="77777777" w:rsidR="00317D97" w:rsidRDefault="00317D97" w:rsidP="006F6642">
      <w:pPr>
        <w:rPr>
          <w:sz w:val="24"/>
          <w:szCs w:val="24"/>
        </w:rPr>
      </w:pPr>
    </w:p>
    <w:p w14:paraId="51465473" w14:textId="46CDB371" w:rsidR="00317D97" w:rsidRPr="006F6642" w:rsidRDefault="00317D97" w:rsidP="006F6642">
      <w:pPr>
        <w:rPr>
          <w:sz w:val="24"/>
          <w:szCs w:val="24"/>
        </w:rPr>
      </w:pPr>
    </w:p>
    <w:sectPr w:rsidR="00317D97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884E" w14:textId="77777777" w:rsidR="00A44855" w:rsidRDefault="00A44855" w:rsidP="005F5395">
      <w:pPr>
        <w:spacing w:after="0" w:line="240" w:lineRule="auto"/>
      </w:pPr>
      <w:r>
        <w:separator/>
      </w:r>
    </w:p>
  </w:endnote>
  <w:endnote w:type="continuationSeparator" w:id="0">
    <w:p w14:paraId="045FC8D3" w14:textId="77777777" w:rsidR="00A44855" w:rsidRDefault="00A44855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02119" w14:textId="77777777" w:rsidR="00A44855" w:rsidRDefault="00A44855" w:rsidP="005F5395">
      <w:pPr>
        <w:spacing w:after="0" w:line="240" w:lineRule="auto"/>
      </w:pPr>
      <w:r>
        <w:separator/>
      </w:r>
    </w:p>
  </w:footnote>
  <w:footnote w:type="continuationSeparator" w:id="0">
    <w:p w14:paraId="65436401" w14:textId="77777777" w:rsidR="00A44855" w:rsidRDefault="00A44855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B4021"/>
    <w:multiLevelType w:val="hybridMultilevel"/>
    <w:tmpl w:val="CB1A4CE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D23997"/>
    <w:multiLevelType w:val="hybridMultilevel"/>
    <w:tmpl w:val="35DCBA8E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385D0332"/>
    <w:multiLevelType w:val="hybridMultilevel"/>
    <w:tmpl w:val="99724E9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FE3EB9"/>
    <w:multiLevelType w:val="hybridMultilevel"/>
    <w:tmpl w:val="D140042E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F14DA6"/>
    <w:multiLevelType w:val="hybridMultilevel"/>
    <w:tmpl w:val="24EE3030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8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4" w15:restartNumberingAfterBreak="0">
    <w:nsid w:val="7BCB5CF5"/>
    <w:multiLevelType w:val="hybridMultilevel"/>
    <w:tmpl w:val="83EED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00029">
    <w:abstractNumId w:val="45"/>
  </w:num>
  <w:num w:numId="2" w16cid:durableId="1938901907">
    <w:abstractNumId w:val="39"/>
  </w:num>
  <w:num w:numId="3" w16cid:durableId="972324287">
    <w:abstractNumId w:val="5"/>
  </w:num>
  <w:num w:numId="4" w16cid:durableId="169180185">
    <w:abstractNumId w:val="41"/>
  </w:num>
  <w:num w:numId="5" w16cid:durableId="422452937">
    <w:abstractNumId w:val="2"/>
  </w:num>
  <w:num w:numId="6" w16cid:durableId="1071004336">
    <w:abstractNumId w:val="35"/>
  </w:num>
  <w:num w:numId="7" w16cid:durableId="1577937135">
    <w:abstractNumId w:val="38"/>
  </w:num>
  <w:num w:numId="8" w16cid:durableId="18513170">
    <w:abstractNumId w:val="37"/>
  </w:num>
  <w:num w:numId="9" w16cid:durableId="485127275">
    <w:abstractNumId w:val="13"/>
  </w:num>
  <w:num w:numId="10" w16cid:durableId="1248617723">
    <w:abstractNumId w:val="22"/>
  </w:num>
  <w:num w:numId="11" w16cid:durableId="604966517">
    <w:abstractNumId w:val="11"/>
  </w:num>
  <w:num w:numId="12" w16cid:durableId="1341392232">
    <w:abstractNumId w:val="43"/>
  </w:num>
  <w:num w:numId="13" w16cid:durableId="2029137242">
    <w:abstractNumId w:val="20"/>
  </w:num>
  <w:num w:numId="14" w16cid:durableId="1994680151">
    <w:abstractNumId w:val="40"/>
  </w:num>
  <w:num w:numId="15" w16cid:durableId="727919634">
    <w:abstractNumId w:val="50"/>
  </w:num>
  <w:num w:numId="16" w16cid:durableId="1908106671">
    <w:abstractNumId w:val="3"/>
  </w:num>
  <w:num w:numId="17" w16cid:durableId="1663314684">
    <w:abstractNumId w:val="14"/>
  </w:num>
  <w:num w:numId="18" w16cid:durableId="629559002">
    <w:abstractNumId w:val="53"/>
  </w:num>
  <w:num w:numId="19" w16cid:durableId="1135297427">
    <w:abstractNumId w:val="0"/>
  </w:num>
  <w:num w:numId="20" w16cid:durableId="1413233729">
    <w:abstractNumId w:val="47"/>
  </w:num>
  <w:num w:numId="21" w16cid:durableId="477572693">
    <w:abstractNumId w:val="21"/>
  </w:num>
  <w:num w:numId="22" w16cid:durableId="1751074761">
    <w:abstractNumId w:val="42"/>
  </w:num>
  <w:num w:numId="23" w16cid:durableId="255746857">
    <w:abstractNumId w:val="27"/>
  </w:num>
  <w:num w:numId="24" w16cid:durableId="1650792791">
    <w:abstractNumId w:val="28"/>
  </w:num>
  <w:num w:numId="25" w16cid:durableId="1118337544">
    <w:abstractNumId w:val="36"/>
  </w:num>
  <w:num w:numId="26" w16cid:durableId="445734677">
    <w:abstractNumId w:val="25"/>
  </w:num>
  <w:num w:numId="27" w16cid:durableId="378481451">
    <w:abstractNumId w:val="9"/>
  </w:num>
  <w:num w:numId="28" w16cid:durableId="1459838745">
    <w:abstractNumId w:val="49"/>
  </w:num>
  <w:num w:numId="29" w16cid:durableId="149097202">
    <w:abstractNumId w:val="6"/>
  </w:num>
  <w:num w:numId="30" w16cid:durableId="107161754">
    <w:abstractNumId w:val="34"/>
  </w:num>
  <w:num w:numId="31" w16cid:durableId="1481464007">
    <w:abstractNumId w:val="26"/>
  </w:num>
  <w:num w:numId="32" w16cid:durableId="399445312">
    <w:abstractNumId w:val="30"/>
  </w:num>
  <w:num w:numId="33" w16cid:durableId="1797597149">
    <w:abstractNumId w:val="48"/>
  </w:num>
  <w:num w:numId="34" w16cid:durableId="1003439153">
    <w:abstractNumId w:val="32"/>
  </w:num>
  <w:num w:numId="35" w16cid:durableId="267153730">
    <w:abstractNumId w:val="8"/>
  </w:num>
  <w:num w:numId="36" w16cid:durableId="826440141">
    <w:abstractNumId w:val="1"/>
  </w:num>
  <w:num w:numId="37" w16cid:durableId="1495951420">
    <w:abstractNumId w:val="17"/>
  </w:num>
  <w:num w:numId="38" w16cid:durableId="1630628757">
    <w:abstractNumId w:val="18"/>
  </w:num>
  <w:num w:numId="39" w16cid:durableId="68382127">
    <w:abstractNumId w:val="51"/>
  </w:num>
  <w:num w:numId="40" w16cid:durableId="2137135550">
    <w:abstractNumId w:val="16"/>
  </w:num>
  <w:num w:numId="41" w16cid:durableId="443694985">
    <w:abstractNumId w:val="19"/>
  </w:num>
  <w:num w:numId="42" w16cid:durableId="1673797363">
    <w:abstractNumId w:val="29"/>
  </w:num>
  <w:num w:numId="43" w16cid:durableId="530535087">
    <w:abstractNumId w:val="31"/>
  </w:num>
  <w:num w:numId="44" w16cid:durableId="1790125564">
    <w:abstractNumId w:val="46"/>
  </w:num>
  <w:num w:numId="45" w16cid:durableId="675692676">
    <w:abstractNumId w:val="7"/>
  </w:num>
  <w:num w:numId="46" w16cid:durableId="2083675480">
    <w:abstractNumId w:val="15"/>
  </w:num>
  <w:num w:numId="47" w16cid:durableId="468937096">
    <w:abstractNumId w:val="4"/>
  </w:num>
  <w:num w:numId="48" w16cid:durableId="116920362">
    <w:abstractNumId w:val="52"/>
  </w:num>
  <w:num w:numId="49" w16cid:durableId="1013150137">
    <w:abstractNumId w:val="10"/>
  </w:num>
  <w:num w:numId="50" w16cid:durableId="1217283323">
    <w:abstractNumId w:val="12"/>
  </w:num>
  <w:num w:numId="51" w16cid:durableId="237593184">
    <w:abstractNumId w:val="33"/>
  </w:num>
  <w:num w:numId="52" w16cid:durableId="1261260649">
    <w:abstractNumId w:val="24"/>
  </w:num>
  <w:num w:numId="53" w16cid:durableId="104886886">
    <w:abstractNumId w:val="54"/>
  </w:num>
  <w:num w:numId="54" w16cid:durableId="430396433">
    <w:abstractNumId w:val="44"/>
  </w:num>
  <w:num w:numId="55" w16cid:durableId="14495429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17D97"/>
    <w:rsid w:val="00394963"/>
    <w:rsid w:val="00406C6D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7A"/>
    <w:rsid w:val="00A353E9"/>
    <w:rsid w:val="00A42796"/>
    <w:rsid w:val="00A44855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E1D9C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167</TotalTime>
  <Pages>3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Florencia M. Danyluk | UAA-P.Agricolas</cp:lastModifiedBy>
  <cp:revision>5</cp:revision>
  <cp:lastPrinted>2013-07-24T21:36:00Z</cp:lastPrinted>
  <dcterms:created xsi:type="dcterms:W3CDTF">2020-01-02T15:13:00Z</dcterms:created>
  <dcterms:modified xsi:type="dcterms:W3CDTF">2024-12-01T22:29:00Z</dcterms:modified>
</cp:coreProperties>
</file>