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50CFCC9B" w:rsidR="006F6642" w:rsidRDefault="009D2C18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</w:t>
      </w:r>
      <w:r w:rsidR="00A3308E">
        <w:rPr>
          <w:rFonts w:ascii="Myriad Pro" w:hAnsi="Myriad Pro"/>
          <w:sz w:val="24"/>
          <w:szCs w:val="24"/>
          <w:lang w:val="es-ES"/>
        </w:rPr>
        <w:t>terminar de construir mi casa como la tengo soñada.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4D802C8" w:rsidR="006F6642" w:rsidRPr="006F6642" w:rsidRDefault="00A3308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también depende de la colaboración de mi esposo.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27A3180" w:rsidR="006F6642" w:rsidRPr="006F6642" w:rsidRDefault="00CF5D5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Satisfacción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5EE3369D" w:rsidR="006F6642" w:rsidRPr="006F6642" w:rsidRDefault="00CF5D5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la pueda ver físicamente terminada.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02EA45E0" w:rsidR="006F6642" w:rsidRPr="006F6642" w:rsidRDefault="00CF5D51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Voy a ver mi casa, </w:t>
      </w:r>
      <w:r w:rsidR="00F356CB">
        <w:rPr>
          <w:rFonts w:ascii="Myriad Pro" w:hAnsi="Myriad Pro"/>
          <w:sz w:val="24"/>
          <w:szCs w:val="24"/>
          <w:lang w:val="es-ES"/>
        </w:rPr>
        <w:t>oirá las voces de los que vivan en ella</w:t>
      </w:r>
      <w:r w:rsidR="003F2C4B">
        <w:rPr>
          <w:rFonts w:ascii="Myriad Pro" w:hAnsi="Myriad Pro"/>
          <w:sz w:val="24"/>
          <w:szCs w:val="24"/>
          <w:lang w:val="es-ES"/>
        </w:rPr>
        <w:t xml:space="preserve"> y me sentiré a gusto conmigo misma.</w:t>
      </w: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¿Cuándo, dónde y con quién quieres lograr tu objetivo? ¿Hay algún momento en que no lo desees?</w:t>
      </w:r>
    </w:p>
    <w:p w14:paraId="1411F112" w14:textId="2134995C" w:rsidR="003F2C4B" w:rsidRPr="006F6642" w:rsidRDefault="003F2C4B" w:rsidP="003F2C4B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Ahora, en </w:t>
      </w:r>
      <w:r w:rsidR="008B3958">
        <w:rPr>
          <w:rFonts w:ascii="Myriad Pro" w:hAnsi="Myriad Pro"/>
          <w:sz w:val="24"/>
          <w:szCs w:val="24"/>
          <w:lang w:val="es-ES"/>
        </w:rPr>
        <w:t xml:space="preserve">mi terreno y con mi esposo. No, todo el tiempo estoy pensando en que quiero </w:t>
      </w:r>
      <w:r w:rsidR="001A2DDF">
        <w:rPr>
          <w:rFonts w:ascii="Myriad Pro" w:hAnsi="Myriad Pro"/>
          <w:sz w:val="24"/>
          <w:szCs w:val="24"/>
          <w:lang w:val="es-ES"/>
        </w:rPr>
        <w:t>ampliarla, embellecerla.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43E4B0DA" w:rsidR="006F6642" w:rsidRDefault="00EA4CD0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Creo que me permitiré trabajar menos y buscar</w:t>
      </w:r>
      <w:r w:rsidR="00580004">
        <w:rPr>
          <w:rFonts w:ascii="Myriad Pro" w:hAnsi="Myriad Pro"/>
          <w:sz w:val="24"/>
          <w:szCs w:val="24"/>
          <w:lang w:val="es-ES"/>
        </w:rPr>
        <w:t>e otros objetivos a lograr.</w:t>
      </w:r>
    </w:p>
    <w:p w14:paraId="6E5DBBD7" w14:textId="0FD33B01" w:rsidR="00EA4CD0" w:rsidRPr="006F6642" w:rsidRDefault="00EA4CD0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76E191F2" w:rsidR="006F6642" w:rsidRPr="006F6642" w:rsidRDefault="0058000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mi salario personal y el de mi esposo.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46DCFF4F" w:rsidR="006F6642" w:rsidRPr="006F6642" w:rsidRDefault="00580004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</w:t>
      </w:r>
      <w:r w:rsidR="00997BA2">
        <w:rPr>
          <w:rFonts w:ascii="Myriad Pro" w:hAnsi="Myriad Pro"/>
          <w:sz w:val="24"/>
          <w:szCs w:val="24"/>
          <w:lang w:val="es-ES"/>
        </w:rPr>
        <w:t>horrar más y mejorar los ingresos.</w:t>
      </w: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2BC9B23E" w14:textId="1FEB4B9F" w:rsidR="00997BA2" w:rsidRDefault="00997BA2" w:rsidP="00997BA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</w:t>
      </w:r>
      <w:r w:rsidR="009E402B">
        <w:rPr>
          <w:rFonts w:ascii="Myriad Pro" w:hAnsi="Myriad Pro"/>
          <w:sz w:val="24"/>
          <w:szCs w:val="24"/>
          <w:lang w:val="es-ES"/>
        </w:rPr>
        <w:t>l tiempo que le asigno a</w:t>
      </w:r>
      <w:r w:rsidR="00542270">
        <w:rPr>
          <w:rFonts w:ascii="Myriad Pro" w:hAnsi="Myriad Pro"/>
          <w:sz w:val="24"/>
          <w:szCs w:val="24"/>
          <w:lang w:val="es-ES"/>
        </w:rPr>
        <w:t xml:space="preserve"> mis fuentes de trabajo.</w:t>
      </w:r>
    </w:p>
    <w:p w14:paraId="3325F788" w14:textId="77777777" w:rsidR="00542270" w:rsidRPr="006F6642" w:rsidRDefault="00542270" w:rsidP="00997BA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5B4BC0A1" w14:textId="088867B6" w:rsidR="00542270" w:rsidRDefault="00542270" w:rsidP="0054227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vean terminada mi casa.</w:t>
      </w:r>
    </w:p>
    <w:p w14:paraId="756F27FC" w14:textId="77777777" w:rsidR="00542270" w:rsidRPr="006F6642" w:rsidRDefault="00542270" w:rsidP="0054227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70422017" w:rsidR="006F6642" w:rsidRPr="006F6642" w:rsidRDefault="00397E4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Continuar comprando materiales y </w:t>
      </w:r>
      <w:r w:rsidR="006B3FAA">
        <w:rPr>
          <w:rFonts w:ascii="Myriad Pro" w:hAnsi="Myriad Pro"/>
          <w:sz w:val="24"/>
          <w:szCs w:val="24"/>
          <w:lang w:val="es-ES"/>
        </w:rPr>
        <w:t>juntando fondos para la mano de obra.</w:t>
      </w:r>
    </w:p>
    <w:p w14:paraId="1BB7720B" w14:textId="76665E36"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C36D35E" w14:textId="1CDD908A" w:rsidR="006B3FAA" w:rsidRPr="006B3FAA" w:rsidRDefault="006B3FAA" w:rsidP="006B3FAA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Empezar a ejecutar la </w:t>
      </w:r>
      <w:r w:rsidR="00D05763">
        <w:rPr>
          <w:rFonts w:ascii="Myriad Pro" w:hAnsi="Myriad Pro"/>
          <w:sz w:val="24"/>
          <w:szCs w:val="24"/>
          <w:lang w:val="es-ES"/>
        </w:rPr>
        <w:t xml:space="preserve">2da parte de la </w:t>
      </w:r>
      <w:r>
        <w:rPr>
          <w:rFonts w:ascii="Myriad Pro" w:hAnsi="Myriad Pro"/>
          <w:sz w:val="24"/>
          <w:szCs w:val="24"/>
          <w:lang w:val="es-ES"/>
        </w:rPr>
        <w:t>obra</w:t>
      </w:r>
      <w:r w:rsidR="00D05763">
        <w:rPr>
          <w:rFonts w:ascii="Myriad Pro" w:hAnsi="Myriad Pro"/>
          <w:sz w:val="24"/>
          <w:szCs w:val="24"/>
          <w:lang w:val="es-ES"/>
        </w:rPr>
        <w:t xml:space="preserve"> que por el momento no empezó.</w:t>
      </w:r>
    </w:p>
    <w:sectPr w:rsidR="006B3FAA" w:rsidRPr="006B3FAA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FF1E" w14:textId="77777777" w:rsidR="004B3BA7" w:rsidRDefault="004B3BA7" w:rsidP="005F5395">
      <w:pPr>
        <w:spacing w:after="0" w:line="240" w:lineRule="auto"/>
      </w:pPr>
      <w:r>
        <w:separator/>
      </w:r>
    </w:p>
  </w:endnote>
  <w:endnote w:type="continuationSeparator" w:id="0">
    <w:p w14:paraId="3CB3E88B" w14:textId="77777777" w:rsidR="004B3BA7" w:rsidRDefault="004B3BA7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B4D9" w14:textId="77777777" w:rsidR="004B3BA7" w:rsidRDefault="004B3BA7" w:rsidP="005F5395">
      <w:pPr>
        <w:spacing w:after="0" w:line="240" w:lineRule="auto"/>
      </w:pPr>
      <w:r>
        <w:separator/>
      </w:r>
    </w:p>
  </w:footnote>
  <w:footnote w:type="continuationSeparator" w:id="0">
    <w:p w14:paraId="1EF92E26" w14:textId="77777777" w:rsidR="004B3BA7" w:rsidRDefault="004B3BA7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D05763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D05763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318000862">
    <w:abstractNumId w:val="40"/>
  </w:num>
  <w:num w:numId="2" w16cid:durableId="156043805">
    <w:abstractNumId w:val="35"/>
  </w:num>
  <w:num w:numId="3" w16cid:durableId="710154458">
    <w:abstractNumId w:val="5"/>
  </w:num>
  <w:num w:numId="4" w16cid:durableId="1376270841">
    <w:abstractNumId w:val="37"/>
  </w:num>
  <w:num w:numId="5" w16cid:durableId="1989281935">
    <w:abstractNumId w:val="2"/>
  </w:num>
  <w:num w:numId="6" w16cid:durableId="1433087103">
    <w:abstractNumId w:val="31"/>
  </w:num>
  <w:num w:numId="7" w16cid:durableId="1918905196">
    <w:abstractNumId w:val="34"/>
  </w:num>
  <w:num w:numId="8" w16cid:durableId="443615918">
    <w:abstractNumId w:val="33"/>
  </w:num>
  <w:num w:numId="9" w16cid:durableId="1430194850">
    <w:abstractNumId w:val="12"/>
  </w:num>
  <w:num w:numId="10" w16cid:durableId="1600286765">
    <w:abstractNumId w:val="21"/>
  </w:num>
  <w:num w:numId="11" w16cid:durableId="1288508466">
    <w:abstractNumId w:val="11"/>
  </w:num>
  <w:num w:numId="12" w16cid:durableId="211888258">
    <w:abstractNumId w:val="39"/>
  </w:num>
  <w:num w:numId="13" w16cid:durableId="2009480087">
    <w:abstractNumId w:val="19"/>
  </w:num>
  <w:num w:numId="14" w16cid:durableId="1482845868">
    <w:abstractNumId w:val="36"/>
  </w:num>
  <w:num w:numId="15" w16cid:durableId="1255895151">
    <w:abstractNumId w:val="45"/>
  </w:num>
  <w:num w:numId="16" w16cid:durableId="292099427">
    <w:abstractNumId w:val="3"/>
  </w:num>
  <w:num w:numId="17" w16cid:durableId="1572812283">
    <w:abstractNumId w:val="13"/>
  </w:num>
  <w:num w:numId="18" w16cid:durableId="248193515">
    <w:abstractNumId w:val="48"/>
  </w:num>
  <w:num w:numId="19" w16cid:durableId="977032333">
    <w:abstractNumId w:val="0"/>
  </w:num>
  <w:num w:numId="20" w16cid:durableId="1583294483">
    <w:abstractNumId w:val="42"/>
  </w:num>
  <w:num w:numId="21" w16cid:durableId="1278902053">
    <w:abstractNumId w:val="20"/>
  </w:num>
  <w:num w:numId="22" w16cid:durableId="1874683638">
    <w:abstractNumId w:val="38"/>
  </w:num>
  <w:num w:numId="23" w16cid:durableId="1485273796">
    <w:abstractNumId w:val="24"/>
  </w:num>
  <w:num w:numId="24" w16cid:durableId="1520193834">
    <w:abstractNumId w:val="25"/>
  </w:num>
  <w:num w:numId="25" w16cid:durableId="992100916">
    <w:abstractNumId w:val="32"/>
  </w:num>
  <w:num w:numId="26" w16cid:durableId="852574983">
    <w:abstractNumId w:val="22"/>
  </w:num>
  <w:num w:numId="27" w16cid:durableId="271591711">
    <w:abstractNumId w:val="9"/>
  </w:num>
  <w:num w:numId="28" w16cid:durableId="629475824">
    <w:abstractNumId w:val="44"/>
  </w:num>
  <w:num w:numId="29" w16cid:durableId="1968899603">
    <w:abstractNumId w:val="6"/>
  </w:num>
  <w:num w:numId="30" w16cid:durableId="2079936318">
    <w:abstractNumId w:val="30"/>
  </w:num>
  <w:num w:numId="31" w16cid:durableId="1196310966">
    <w:abstractNumId w:val="23"/>
  </w:num>
  <w:num w:numId="32" w16cid:durableId="1160465117">
    <w:abstractNumId w:val="27"/>
  </w:num>
  <w:num w:numId="33" w16cid:durableId="935332328">
    <w:abstractNumId w:val="43"/>
  </w:num>
  <w:num w:numId="34" w16cid:durableId="1540582537">
    <w:abstractNumId w:val="29"/>
  </w:num>
  <w:num w:numId="35" w16cid:durableId="260767816">
    <w:abstractNumId w:val="8"/>
  </w:num>
  <w:num w:numId="36" w16cid:durableId="755437469">
    <w:abstractNumId w:val="1"/>
  </w:num>
  <w:num w:numId="37" w16cid:durableId="1692368857">
    <w:abstractNumId w:val="16"/>
  </w:num>
  <w:num w:numId="38" w16cid:durableId="2011059722">
    <w:abstractNumId w:val="17"/>
  </w:num>
  <w:num w:numId="39" w16cid:durableId="857961429">
    <w:abstractNumId w:val="46"/>
  </w:num>
  <w:num w:numId="40" w16cid:durableId="1038630304">
    <w:abstractNumId w:val="15"/>
  </w:num>
  <w:num w:numId="41" w16cid:durableId="1822114870">
    <w:abstractNumId w:val="18"/>
  </w:num>
  <w:num w:numId="42" w16cid:durableId="908613830">
    <w:abstractNumId w:val="26"/>
  </w:num>
  <w:num w:numId="43" w16cid:durableId="550771186">
    <w:abstractNumId w:val="28"/>
  </w:num>
  <w:num w:numId="44" w16cid:durableId="1291861322">
    <w:abstractNumId w:val="41"/>
  </w:num>
  <w:num w:numId="45" w16cid:durableId="1399209360">
    <w:abstractNumId w:val="7"/>
  </w:num>
  <w:num w:numId="46" w16cid:durableId="684552390">
    <w:abstractNumId w:val="14"/>
  </w:num>
  <w:num w:numId="47" w16cid:durableId="661659007">
    <w:abstractNumId w:val="4"/>
  </w:num>
  <w:num w:numId="48" w16cid:durableId="1695230253">
    <w:abstractNumId w:val="47"/>
  </w:num>
  <w:num w:numId="49" w16cid:durableId="2091196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A2DDF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397E42"/>
    <w:rsid w:val="003F2C4B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42270"/>
    <w:rsid w:val="005510B0"/>
    <w:rsid w:val="00567651"/>
    <w:rsid w:val="00580004"/>
    <w:rsid w:val="005847F5"/>
    <w:rsid w:val="005B06B0"/>
    <w:rsid w:val="005C29B4"/>
    <w:rsid w:val="005F5395"/>
    <w:rsid w:val="006B3FAA"/>
    <w:rsid w:val="006C53DF"/>
    <w:rsid w:val="006F4ECD"/>
    <w:rsid w:val="006F6642"/>
    <w:rsid w:val="006F69FE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B3958"/>
    <w:rsid w:val="008C5254"/>
    <w:rsid w:val="008F2BFB"/>
    <w:rsid w:val="00916342"/>
    <w:rsid w:val="00997BA2"/>
    <w:rsid w:val="009A5363"/>
    <w:rsid w:val="009B1034"/>
    <w:rsid w:val="009D2C18"/>
    <w:rsid w:val="009E402B"/>
    <w:rsid w:val="00A0164B"/>
    <w:rsid w:val="00A13E29"/>
    <w:rsid w:val="00A3308E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F5D51"/>
    <w:rsid w:val="00D05763"/>
    <w:rsid w:val="00D1466F"/>
    <w:rsid w:val="00D76C50"/>
    <w:rsid w:val="00DA0E20"/>
    <w:rsid w:val="00DE0B98"/>
    <w:rsid w:val="00DF2A28"/>
    <w:rsid w:val="00DF6032"/>
    <w:rsid w:val="00EA4CD0"/>
    <w:rsid w:val="00EC07A0"/>
    <w:rsid w:val="00F03BFF"/>
    <w:rsid w:val="00F04FC2"/>
    <w:rsid w:val="00F356CB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21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Elizabeth Aguirre Castellanos</cp:lastModifiedBy>
  <cp:revision>19</cp:revision>
  <cp:lastPrinted>2013-07-24T21:36:00Z</cp:lastPrinted>
  <dcterms:created xsi:type="dcterms:W3CDTF">2020-01-02T15:13:00Z</dcterms:created>
  <dcterms:modified xsi:type="dcterms:W3CDTF">2024-11-22T19:41:00Z</dcterms:modified>
</cp:coreProperties>
</file>