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51A97D0D" w14:textId="77777777" w:rsidR="006F6642" w:rsidRPr="006F6642" w:rsidRDefault="006F6642" w:rsidP="006F6642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779CAFA0" w14:textId="356C016A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="006130EC">
        <w:rPr>
          <w:rFonts w:ascii="Myriad Pro" w:hAnsi="Myriad Pro"/>
          <w:smallCaps/>
          <w:sz w:val="24"/>
          <w:szCs w:val="24"/>
          <w:lang w:val="es-ES"/>
        </w:rPr>
        <w:t xml:space="preserve"> Poder comunicar , poder expresarme de la mejor forma.</w:t>
      </w:r>
    </w:p>
    <w:p w14:paraId="510A7786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199826D3" w14:textId="5AAFA5F9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  <w:r w:rsidR="006130EC">
        <w:rPr>
          <w:rFonts w:ascii="Myriad Pro" w:hAnsi="Myriad Pro"/>
          <w:sz w:val="24"/>
          <w:szCs w:val="24"/>
          <w:lang w:val="es-ES"/>
        </w:rPr>
        <w:t xml:space="preserve"> Si.</w:t>
      </w:r>
    </w:p>
    <w:p w14:paraId="7D1629A4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648733C" w14:textId="3547C010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  <w:r w:rsidR="006130EC">
        <w:rPr>
          <w:rFonts w:ascii="Myriad Pro" w:hAnsi="Myriad Pro"/>
          <w:sz w:val="24"/>
          <w:szCs w:val="24"/>
          <w:lang w:val="es-ES"/>
        </w:rPr>
        <w:t xml:space="preserve"> Confianza en mí. Con fianza en mi trabajo, sentirme segura.</w:t>
      </w:r>
    </w:p>
    <w:p w14:paraId="3479ABF9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3AC74DDE" w14:textId="6B7F492D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  <w:r w:rsidR="006130EC">
        <w:rPr>
          <w:rFonts w:ascii="Myriad Pro" w:hAnsi="Myriad Pro"/>
          <w:sz w:val="24"/>
          <w:szCs w:val="24"/>
          <w:lang w:val="es-ES"/>
        </w:rPr>
        <w:t xml:space="preserve"> Al momento de comunicar veré en otros la satisfacción, que se sienten a gusto con mi trabajo.</w:t>
      </w:r>
    </w:p>
    <w:p w14:paraId="0B031265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6ABFD5BE" w14:textId="543C9C0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  <w:r w:rsidR="006130EC">
        <w:rPr>
          <w:rFonts w:ascii="Myriad Pro" w:hAnsi="Myriad Pro"/>
          <w:sz w:val="24"/>
          <w:szCs w:val="24"/>
          <w:lang w:val="es-ES"/>
        </w:rPr>
        <w:t xml:space="preserve"> Seguir con otras áreas de mi vida. </w:t>
      </w:r>
    </w:p>
    <w:p w14:paraId="5C77CEAF" w14:textId="77777777" w:rsidR="006F6642" w:rsidRPr="006F6642" w:rsidRDefault="006F6642" w:rsidP="006F6642">
      <w:pPr>
        <w:pStyle w:val="Prrafodelista"/>
        <w:rPr>
          <w:rFonts w:ascii="Myriad Pro" w:hAnsi="Myriad Pro"/>
          <w:sz w:val="24"/>
          <w:szCs w:val="24"/>
          <w:lang w:val="es-ES"/>
        </w:rPr>
      </w:pPr>
    </w:p>
    <w:p w14:paraId="4F580B41" w14:textId="3144CBEA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  <w:r w:rsidR="006130EC">
        <w:rPr>
          <w:rFonts w:ascii="Myriad Pro" w:hAnsi="Myriad Pro"/>
          <w:sz w:val="24"/>
          <w:szCs w:val="24"/>
          <w:lang w:val="es-ES"/>
        </w:rPr>
        <w:t xml:space="preserve"> Ahora para mi vida cotidiana .</w:t>
      </w:r>
    </w:p>
    <w:p w14:paraId="7FB491A7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4D44BA17" w14:textId="1539468A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  <w:r w:rsidR="006130EC">
        <w:rPr>
          <w:rFonts w:ascii="Myriad Pro" w:hAnsi="Myriad Pro"/>
          <w:sz w:val="24"/>
          <w:szCs w:val="24"/>
          <w:lang w:val="es-ES"/>
        </w:rPr>
        <w:t xml:space="preserve"> Para mejor.</w:t>
      </w:r>
    </w:p>
    <w:p w14:paraId="60A3D919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8CC7EA2" w14:textId="6D720EAC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  <w:r w:rsidR="006130EC">
        <w:rPr>
          <w:rFonts w:ascii="Myriad Pro" w:hAnsi="Myriad Pro"/>
          <w:sz w:val="24"/>
          <w:szCs w:val="24"/>
          <w:lang w:val="es-ES"/>
        </w:rPr>
        <w:t xml:space="preserve"> Perseverancia, paciencia. </w:t>
      </w:r>
    </w:p>
    <w:p w14:paraId="2822CB91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9E854CA" w14:textId="5D2ADCD6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  <w:r w:rsidR="006130EC">
        <w:rPr>
          <w:rFonts w:ascii="Myriad Pro" w:hAnsi="Myriad Pro"/>
          <w:sz w:val="24"/>
          <w:szCs w:val="24"/>
          <w:lang w:val="es-ES"/>
        </w:rPr>
        <w:t xml:space="preserve"> Saber, aprender, herramientas.</w:t>
      </w:r>
    </w:p>
    <w:p w14:paraId="41099E6D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290F9BA8" w14:textId="6BC93D02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  <w:r w:rsidR="006130EC">
        <w:rPr>
          <w:rFonts w:ascii="Myriad Pro" w:hAnsi="Myriad Pro"/>
          <w:sz w:val="24"/>
          <w:szCs w:val="24"/>
          <w:lang w:val="es-ES"/>
        </w:rPr>
        <w:t xml:space="preserve"> Nada.</w:t>
      </w:r>
    </w:p>
    <w:p w14:paraId="56D350A0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3C8E6BE" w14:textId="3435F665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  <w:r w:rsidR="006130EC">
        <w:rPr>
          <w:rFonts w:ascii="Myriad Pro" w:hAnsi="Myriad Pro"/>
          <w:sz w:val="24"/>
          <w:szCs w:val="24"/>
          <w:lang w:val="es-ES"/>
        </w:rPr>
        <w:t xml:space="preserve"> Solo tengo que saberlo yo. </w:t>
      </w:r>
    </w:p>
    <w:p w14:paraId="4D48A79E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775332C2" w14:textId="1AC353BB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  <w:r w:rsidR="006130EC">
        <w:rPr>
          <w:rFonts w:ascii="Myriad Pro" w:hAnsi="Myriad Pro"/>
          <w:sz w:val="24"/>
          <w:szCs w:val="24"/>
          <w:lang w:val="es-ES"/>
        </w:rPr>
        <w:t xml:space="preserve"> Cambiar creencias. </w:t>
      </w:r>
    </w:p>
    <w:p w14:paraId="4DCF3EED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22ADED14" w14:textId="03E172E3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  <w:r w:rsidR="006130EC">
        <w:rPr>
          <w:rFonts w:ascii="Myriad Pro" w:hAnsi="Myriad Pro"/>
          <w:sz w:val="24"/>
          <w:szCs w:val="24"/>
          <w:lang w:val="es-ES"/>
        </w:rPr>
        <w:t xml:space="preserve"> Poder implementarlas en otras áreas de mi vida.</w:t>
      </w:r>
    </w:p>
    <w:p w14:paraId="1BB7720B" w14:textId="289607F8" w:rsidR="000C2460" w:rsidRPr="006F6642" w:rsidRDefault="000C2460" w:rsidP="006F6642">
      <w:pPr>
        <w:rPr>
          <w:sz w:val="24"/>
          <w:szCs w:val="24"/>
        </w:rPr>
      </w:pPr>
    </w:p>
    <w:sectPr w:rsidR="000C2460" w:rsidRPr="006F6642" w:rsidSect="002B4A3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8D83" w14:textId="77777777" w:rsidR="0046115F" w:rsidRDefault="0046115F" w:rsidP="005F5395">
      <w:pPr>
        <w:spacing w:after="0" w:line="240" w:lineRule="auto"/>
      </w:pPr>
      <w:r>
        <w:separator/>
      </w:r>
    </w:p>
  </w:endnote>
  <w:endnote w:type="continuationSeparator" w:id="0">
    <w:p w14:paraId="1C0247E1" w14:textId="77777777" w:rsidR="0046115F" w:rsidRDefault="0046115F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07184" w:rsidRPr="00507184">
      <w:rPr>
        <w:noProof/>
        <w:lang w:val="es-ES"/>
      </w:rPr>
      <w:t>10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36B60" w14:textId="77777777" w:rsidR="0046115F" w:rsidRDefault="0046115F" w:rsidP="005F5395">
      <w:pPr>
        <w:spacing w:after="0" w:line="240" w:lineRule="auto"/>
      </w:pPr>
      <w:r>
        <w:separator/>
      </w:r>
    </w:p>
  </w:footnote>
  <w:footnote w:type="continuationSeparator" w:id="0">
    <w:p w14:paraId="19012C31" w14:textId="77777777" w:rsidR="0046115F" w:rsidRDefault="0046115F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A6746" w14:textId="77777777" w:rsidR="005F5395" w:rsidRDefault="00000000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07BDC" w14:textId="77777777" w:rsidR="005F5395" w:rsidRDefault="00000000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853494446">
    <w:abstractNumId w:val="40"/>
  </w:num>
  <w:num w:numId="2" w16cid:durableId="1676615587">
    <w:abstractNumId w:val="35"/>
  </w:num>
  <w:num w:numId="3" w16cid:durableId="837312777">
    <w:abstractNumId w:val="5"/>
  </w:num>
  <w:num w:numId="4" w16cid:durableId="1609383872">
    <w:abstractNumId w:val="37"/>
  </w:num>
  <w:num w:numId="5" w16cid:durableId="189495010">
    <w:abstractNumId w:val="2"/>
  </w:num>
  <w:num w:numId="6" w16cid:durableId="448933802">
    <w:abstractNumId w:val="31"/>
  </w:num>
  <w:num w:numId="7" w16cid:durableId="1897665087">
    <w:abstractNumId w:val="34"/>
  </w:num>
  <w:num w:numId="8" w16cid:durableId="1668288305">
    <w:abstractNumId w:val="33"/>
  </w:num>
  <w:num w:numId="9" w16cid:durableId="492991125">
    <w:abstractNumId w:val="12"/>
  </w:num>
  <w:num w:numId="10" w16cid:durableId="633753444">
    <w:abstractNumId w:val="21"/>
  </w:num>
  <w:num w:numId="11" w16cid:durableId="1663388362">
    <w:abstractNumId w:val="11"/>
  </w:num>
  <w:num w:numId="12" w16cid:durableId="7608044">
    <w:abstractNumId w:val="39"/>
  </w:num>
  <w:num w:numId="13" w16cid:durableId="324286192">
    <w:abstractNumId w:val="19"/>
  </w:num>
  <w:num w:numId="14" w16cid:durableId="1027605755">
    <w:abstractNumId w:val="36"/>
  </w:num>
  <w:num w:numId="15" w16cid:durableId="723525351">
    <w:abstractNumId w:val="45"/>
  </w:num>
  <w:num w:numId="16" w16cid:durableId="1029990238">
    <w:abstractNumId w:val="3"/>
  </w:num>
  <w:num w:numId="17" w16cid:durableId="418865086">
    <w:abstractNumId w:val="13"/>
  </w:num>
  <w:num w:numId="18" w16cid:durableId="732582457">
    <w:abstractNumId w:val="48"/>
  </w:num>
  <w:num w:numId="19" w16cid:durableId="1060248151">
    <w:abstractNumId w:val="0"/>
  </w:num>
  <w:num w:numId="20" w16cid:durableId="1517108908">
    <w:abstractNumId w:val="42"/>
  </w:num>
  <w:num w:numId="21" w16cid:durableId="1909026372">
    <w:abstractNumId w:val="20"/>
  </w:num>
  <w:num w:numId="22" w16cid:durableId="24018666">
    <w:abstractNumId w:val="38"/>
  </w:num>
  <w:num w:numId="23" w16cid:durableId="50344744">
    <w:abstractNumId w:val="24"/>
  </w:num>
  <w:num w:numId="24" w16cid:durableId="243538630">
    <w:abstractNumId w:val="25"/>
  </w:num>
  <w:num w:numId="25" w16cid:durableId="241069262">
    <w:abstractNumId w:val="32"/>
  </w:num>
  <w:num w:numId="26" w16cid:durableId="1152988357">
    <w:abstractNumId w:val="22"/>
  </w:num>
  <w:num w:numId="27" w16cid:durableId="308051437">
    <w:abstractNumId w:val="9"/>
  </w:num>
  <w:num w:numId="28" w16cid:durableId="1223830363">
    <w:abstractNumId w:val="44"/>
  </w:num>
  <w:num w:numId="29" w16cid:durableId="1923100590">
    <w:abstractNumId w:val="6"/>
  </w:num>
  <w:num w:numId="30" w16cid:durableId="980233101">
    <w:abstractNumId w:val="30"/>
  </w:num>
  <w:num w:numId="31" w16cid:durableId="1226331861">
    <w:abstractNumId w:val="23"/>
  </w:num>
  <w:num w:numId="32" w16cid:durableId="1741170895">
    <w:abstractNumId w:val="27"/>
  </w:num>
  <w:num w:numId="33" w16cid:durableId="833491391">
    <w:abstractNumId w:val="43"/>
  </w:num>
  <w:num w:numId="34" w16cid:durableId="842477661">
    <w:abstractNumId w:val="29"/>
  </w:num>
  <w:num w:numId="35" w16cid:durableId="1731149139">
    <w:abstractNumId w:val="8"/>
  </w:num>
  <w:num w:numId="36" w16cid:durableId="1050152157">
    <w:abstractNumId w:val="1"/>
  </w:num>
  <w:num w:numId="37" w16cid:durableId="1940942928">
    <w:abstractNumId w:val="16"/>
  </w:num>
  <w:num w:numId="38" w16cid:durableId="894967623">
    <w:abstractNumId w:val="17"/>
  </w:num>
  <w:num w:numId="39" w16cid:durableId="1514145234">
    <w:abstractNumId w:val="46"/>
  </w:num>
  <w:num w:numId="40" w16cid:durableId="2129859232">
    <w:abstractNumId w:val="15"/>
  </w:num>
  <w:num w:numId="41" w16cid:durableId="714164638">
    <w:abstractNumId w:val="18"/>
  </w:num>
  <w:num w:numId="42" w16cid:durableId="627246877">
    <w:abstractNumId w:val="26"/>
  </w:num>
  <w:num w:numId="43" w16cid:durableId="159934490">
    <w:abstractNumId w:val="28"/>
  </w:num>
  <w:num w:numId="44" w16cid:durableId="681973171">
    <w:abstractNumId w:val="41"/>
  </w:num>
  <w:num w:numId="45" w16cid:durableId="1249072095">
    <w:abstractNumId w:val="7"/>
  </w:num>
  <w:num w:numId="46" w16cid:durableId="798493091">
    <w:abstractNumId w:val="14"/>
  </w:num>
  <w:num w:numId="47" w16cid:durableId="1148984537">
    <w:abstractNumId w:val="4"/>
  </w:num>
  <w:num w:numId="48" w16cid:durableId="2140875042">
    <w:abstractNumId w:val="47"/>
  </w:num>
  <w:num w:numId="49" w16cid:durableId="6285594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51E0A"/>
    <w:rsid w:val="001776CB"/>
    <w:rsid w:val="001C7224"/>
    <w:rsid w:val="002207DE"/>
    <w:rsid w:val="00250566"/>
    <w:rsid w:val="0025779C"/>
    <w:rsid w:val="00277DA3"/>
    <w:rsid w:val="002B4A31"/>
    <w:rsid w:val="002C465D"/>
    <w:rsid w:val="002F2B70"/>
    <w:rsid w:val="00300061"/>
    <w:rsid w:val="00317946"/>
    <w:rsid w:val="00394963"/>
    <w:rsid w:val="004225ED"/>
    <w:rsid w:val="004230D3"/>
    <w:rsid w:val="0046115F"/>
    <w:rsid w:val="00470475"/>
    <w:rsid w:val="004A405C"/>
    <w:rsid w:val="004B3BA7"/>
    <w:rsid w:val="004B3EB6"/>
    <w:rsid w:val="004C5C07"/>
    <w:rsid w:val="00507184"/>
    <w:rsid w:val="00511F18"/>
    <w:rsid w:val="00512C73"/>
    <w:rsid w:val="00533885"/>
    <w:rsid w:val="005510B0"/>
    <w:rsid w:val="00567651"/>
    <w:rsid w:val="005847F5"/>
    <w:rsid w:val="005B06B0"/>
    <w:rsid w:val="005C29B4"/>
    <w:rsid w:val="005F5395"/>
    <w:rsid w:val="006130EC"/>
    <w:rsid w:val="006C53DF"/>
    <w:rsid w:val="006F4ECD"/>
    <w:rsid w:val="006F6642"/>
    <w:rsid w:val="007664D6"/>
    <w:rsid w:val="00767B14"/>
    <w:rsid w:val="00784F46"/>
    <w:rsid w:val="007C46D5"/>
    <w:rsid w:val="007D3DD2"/>
    <w:rsid w:val="007D7EDC"/>
    <w:rsid w:val="007E6293"/>
    <w:rsid w:val="007F3F5F"/>
    <w:rsid w:val="008162C6"/>
    <w:rsid w:val="00836D2F"/>
    <w:rsid w:val="008814A7"/>
    <w:rsid w:val="008850D3"/>
    <w:rsid w:val="00893623"/>
    <w:rsid w:val="008C5254"/>
    <w:rsid w:val="008F2BFB"/>
    <w:rsid w:val="00916342"/>
    <w:rsid w:val="00951959"/>
    <w:rsid w:val="009A5363"/>
    <w:rsid w:val="009B1034"/>
    <w:rsid w:val="00A0164B"/>
    <w:rsid w:val="00A13E29"/>
    <w:rsid w:val="00A353E9"/>
    <w:rsid w:val="00A42796"/>
    <w:rsid w:val="00A87030"/>
    <w:rsid w:val="00AC1D05"/>
    <w:rsid w:val="00AC4E7A"/>
    <w:rsid w:val="00AF5888"/>
    <w:rsid w:val="00B005D2"/>
    <w:rsid w:val="00B01BA3"/>
    <w:rsid w:val="00B03655"/>
    <w:rsid w:val="00B0569E"/>
    <w:rsid w:val="00B15394"/>
    <w:rsid w:val="00B27A79"/>
    <w:rsid w:val="00B32E26"/>
    <w:rsid w:val="00B34A92"/>
    <w:rsid w:val="00B469F2"/>
    <w:rsid w:val="00B655F8"/>
    <w:rsid w:val="00B7573A"/>
    <w:rsid w:val="00BB534C"/>
    <w:rsid w:val="00BF0DFF"/>
    <w:rsid w:val="00BF32A1"/>
    <w:rsid w:val="00BF5B8D"/>
    <w:rsid w:val="00BF7E3C"/>
    <w:rsid w:val="00C15B57"/>
    <w:rsid w:val="00C26C1F"/>
    <w:rsid w:val="00C47A22"/>
    <w:rsid w:val="00C87A21"/>
    <w:rsid w:val="00D1466F"/>
    <w:rsid w:val="00D76C50"/>
    <w:rsid w:val="00DA0E20"/>
    <w:rsid w:val="00DE0B98"/>
    <w:rsid w:val="00DF2A28"/>
    <w:rsid w:val="00DF6032"/>
    <w:rsid w:val="00E614F3"/>
    <w:rsid w:val="00EC07A0"/>
    <w:rsid w:val="00F04FC2"/>
    <w:rsid w:val="00F6458A"/>
    <w:rsid w:val="00F81A9B"/>
    <w:rsid w:val="00F95615"/>
    <w:rsid w:val="00F95FFB"/>
    <w:rsid w:val="00F96CA1"/>
    <w:rsid w:val="00FC0BF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8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Daiana Olivarez</cp:lastModifiedBy>
  <cp:revision>4</cp:revision>
  <cp:lastPrinted>2013-07-24T21:36:00Z</cp:lastPrinted>
  <dcterms:created xsi:type="dcterms:W3CDTF">2024-11-05T22:38:00Z</dcterms:created>
  <dcterms:modified xsi:type="dcterms:W3CDTF">2024-11-05T22:51:00Z</dcterms:modified>
</cp:coreProperties>
</file>