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0B7070A8" w14:textId="574F8A64" w:rsidR="004606EB" w:rsidRDefault="006F6642" w:rsidP="004606EB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488416D" w14:textId="3AAEE832" w:rsidR="004606EB" w:rsidRDefault="004606EB" w:rsidP="004606EB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Ser un profesional calificado</w:t>
      </w:r>
    </w:p>
    <w:p w14:paraId="72AC0AB8" w14:textId="42C913D5" w:rsidR="00B573CA" w:rsidRPr="00B573CA" w:rsidRDefault="00B573CA" w:rsidP="004606EB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>¿Profesional en qué?</w:t>
      </w:r>
    </w:p>
    <w:p w14:paraId="306CF8B4" w14:textId="77777777" w:rsidR="004606EB" w:rsidRPr="004606EB" w:rsidRDefault="004606EB" w:rsidP="004606EB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</w:p>
    <w:p w14:paraId="199826D3" w14:textId="5CD0C0F3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1CD7187E" w:rsidR="006F6642" w:rsidRPr="006F6642" w:rsidRDefault="004606EB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  <w:r w:rsidR="002B4C39">
        <w:rPr>
          <w:rFonts w:ascii="Myriad Pro" w:hAnsi="Myriad Pro"/>
          <w:sz w:val="24"/>
          <w:szCs w:val="24"/>
          <w:lang w:val="es-ES"/>
        </w:rPr>
        <w:t xml:space="preserve">, imagino que de </w:t>
      </w:r>
      <w:r>
        <w:rPr>
          <w:rFonts w:ascii="Myriad Pro" w:hAnsi="Myriad Pro"/>
          <w:sz w:val="24"/>
          <w:szCs w:val="24"/>
          <w:lang w:val="es-ES"/>
        </w:rPr>
        <w:t>estudiando y trabajando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2232936A" w:rsidR="006F6642" w:rsidRDefault="002B4C39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Poder </w:t>
      </w:r>
      <w:r w:rsidR="004606EB">
        <w:rPr>
          <w:rFonts w:ascii="Myriad Pro" w:hAnsi="Myriad Pro"/>
          <w:sz w:val="24"/>
          <w:szCs w:val="24"/>
          <w:lang w:val="es-ES"/>
        </w:rPr>
        <w:t>tener el trabajo donde me valoren</w:t>
      </w:r>
    </w:p>
    <w:p w14:paraId="2C6A1574" w14:textId="60D0F32D" w:rsidR="00B573CA" w:rsidRPr="00B573CA" w:rsidRDefault="00B573CA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>¿De qué manera específica se relacionan la calificación profesional y ser valorado?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15500346" w:rsidR="006F6642" w:rsidRDefault="002B4C39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Estaré </w:t>
      </w:r>
      <w:r w:rsidR="004606EB">
        <w:rPr>
          <w:rFonts w:ascii="Myriad Pro" w:hAnsi="Myriad Pro"/>
          <w:sz w:val="24"/>
          <w:szCs w:val="24"/>
          <w:lang w:val="es-ES"/>
        </w:rPr>
        <w:t>trabajando en un lugar que me gusta</w:t>
      </w:r>
    </w:p>
    <w:p w14:paraId="6127C742" w14:textId="77777777" w:rsidR="00B573CA" w:rsidRDefault="00B573CA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 xml:space="preserve">¿Cómo es el lugar que te gusta? </w:t>
      </w:r>
    </w:p>
    <w:p w14:paraId="71808D26" w14:textId="77777777" w:rsidR="00B573CA" w:rsidRDefault="00B573CA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 xml:space="preserve">¿Qué valoran en ese lugar? </w:t>
      </w:r>
    </w:p>
    <w:p w14:paraId="6C23ED52" w14:textId="77777777" w:rsidR="00B573CA" w:rsidRDefault="00B573CA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>¿Qué tipo de personas trabajan allí?</w:t>
      </w:r>
      <w:r>
        <w:rPr>
          <w:rFonts w:ascii="Myriad Pro" w:hAnsi="Myriad Pro"/>
          <w:color w:val="0000FF"/>
          <w:sz w:val="24"/>
          <w:szCs w:val="24"/>
          <w:lang w:val="es-ES"/>
        </w:rPr>
        <w:t xml:space="preserve"> </w:t>
      </w:r>
    </w:p>
    <w:p w14:paraId="74EDC173" w14:textId="77777777" w:rsidR="00B573CA" w:rsidRDefault="00B573CA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¿De qué manera se relacionan las personas en ese lugar?</w:t>
      </w:r>
      <w:r w:rsidRPr="00B573CA">
        <w:rPr>
          <w:rFonts w:ascii="Myriad Pro" w:hAnsi="Myriad Pro"/>
          <w:color w:val="0000FF"/>
          <w:sz w:val="24"/>
          <w:szCs w:val="24"/>
          <w:lang w:val="es-ES"/>
        </w:rPr>
        <w:t xml:space="preserve"> </w:t>
      </w:r>
    </w:p>
    <w:p w14:paraId="30E0DEA1" w14:textId="39545FD8" w:rsidR="00B573CA" w:rsidRPr="00B573CA" w:rsidRDefault="00B573CA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>¿Qué tipo de trabajo y tareas querés hacer?</w:t>
      </w:r>
    </w:p>
    <w:p w14:paraId="5C77CEAF" w14:textId="59F41B6F" w:rsidR="006F6642" w:rsidRDefault="006F6642" w:rsidP="002B4C39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24AE19F" w14:textId="466618D0" w:rsidR="002B4C39" w:rsidRDefault="004606EB" w:rsidP="002B4C3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Yendo contenta a trabajar, sin rivalidad </w:t>
      </w:r>
      <w:r w:rsidR="00F75364">
        <w:rPr>
          <w:rFonts w:ascii="Myriad Pro" w:hAnsi="Myriad Pro"/>
          <w:sz w:val="24"/>
          <w:szCs w:val="24"/>
          <w:lang w:val="es-ES"/>
        </w:rPr>
        <w:t>con mis compañeros d</w:t>
      </w:r>
      <w:r>
        <w:rPr>
          <w:rFonts w:ascii="Myriad Pro" w:hAnsi="Myriad Pro"/>
          <w:sz w:val="24"/>
          <w:szCs w:val="24"/>
          <w:lang w:val="es-ES"/>
        </w:rPr>
        <w:t>el trabajo, cobrando bien</w:t>
      </w:r>
    </w:p>
    <w:p w14:paraId="4544DBF0" w14:textId="0FE49A36" w:rsidR="00B573CA" w:rsidRDefault="00B573CA" w:rsidP="002B4C39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>¿Qué es primero trabajar contenta o encontrar ese lugar que te guste?</w:t>
      </w:r>
    </w:p>
    <w:p w14:paraId="31A68896" w14:textId="27399E20" w:rsidR="00B573CA" w:rsidRPr="00B573CA" w:rsidRDefault="00B573CA" w:rsidP="002B4C39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¿De qué manera sucede la colaboración y la competencia en el lugar que te gusta?</w:t>
      </w:r>
    </w:p>
    <w:p w14:paraId="518E58AC" w14:textId="77777777" w:rsidR="002B4C39" w:rsidRPr="002B4C39" w:rsidRDefault="002B4C39" w:rsidP="002B4C3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3E69779E" w:rsidR="006F6642" w:rsidRDefault="002B4C39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Cuando: Lo antes posible. Donde: es </w:t>
      </w:r>
      <w:r w:rsidR="004606EB">
        <w:rPr>
          <w:rFonts w:ascii="Myriad Pro" w:hAnsi="Myriad Pro"/>
          <w:sz w:val="24"/>
          <w:szCs w:val="24"/>
          <w:lang w:val="es-ES"/>
        </w:rPr>
        <w:t>indiferente, solo espero conseguir un buen trabajo</w:t>
      </w:r>
      <w:r>
        <w:rPr>
          <w:rFonts w:ascii="Myriad Pro" w:hAnsi="Myriad Pro"/>
          <w:sz w:val="24"/>
          <w:szCs w:val="24"/>
          <w:lang w:val="es-ES"/>
        </w:rPr>
        <w:t xml:space="preserve"> Y con quién: será sola</w:t>
      </w:r>
      <w:r w:rsidR="00F75364">
        <w:rPr>
          <w:rFonts w:ascii="Myriad Pro" w:hAnsi="Myriad Pro"/>
          <w:sz w:val="24"/>
          <w:szCs w:val="24"/>
          <w:lang w:val="es-ES"/>
        </w:rPr>
        <w:t xml:space="preserve"> imagino o algún contacto que pueda ayudarme a llegar al trabajo indicado. </w:t>
      </w:r>
      <w:r>
        <w:rPr>
          <w:rFonts w:ascii="Myriad Pro" w:hAnsi="Myriad Pro"/>
          <w:sz w:val="24"/>
          <w:szCs w:val="24"/>
          <w:lang w:val="es-ES"/>
        </w:rPr>
        <w:t xml:space="preserve">La verdad que siempre </w:t>
      </w:r>
      <w:r w:rsidR="00F75364">
        <w:rPr>
          <w:rFonts w:ascii="Myriad Pro" w:hAnsi="Myriad Pro"/>
          <w:sz w:val="24"/>
          <w:szCs w:val="24"/>
          <w:lang w:val="es-ES"/>
        </w:rPr>
        <w:t>está</w:t>
      </w:r>
      <w:r>
        <w:rPr>
          <w:rFonts w:ascii="Myriad Pro" w:hAnsi="Myriad Pro"/>
          <w:sz w:val="24"/>
          <w:szCs w:val="24"/>
          <w:lang w:val="es-ES"/>
        </w:rPr>
        <w:t xml:space="preserve"> en mis pensamientos y deseos.</w:t>
      </w:r>
    </w:p>
    <w:p w14:paraId="11955CFF" w14:textId="13ABE616" w:rsidR="00F75364" w:rsidRPr="00B573CA" w:rsidRDefault="00B573CA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>¿Qué valores, capacidades, actitudes y creencias te alejan del trabajo que te gusta?</w:t>
      </w:r>
    </w:p>
    <w:p w14:paraId="2F476CA3" w14:textId="6B3B52A9" w:rsidR="00B573CA" w:rsidRPr="00B573CA" w:rsidRDefault="00B573CA" w:rsidP="00B573CA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 xml:space="preserve">¿Qué valores, capacidades, actitudes y creencias te </w:t>
      </w:r>
      <w:r w:rsidRPr="00B573CA">
        <w:rPr>
          <w:rFonts w:ascii="Myriad Pro" w:hAnsi="Myriad Pro"/>
          <w:color w:val="0000FF"/>
          <w:sz w:val="24"/>
          <w:szCs w:val="24"/>
          <w:lang w:val="es-ES"/>
        </w:rPr>
        <w:t xml:space="preserve">acercan al </w:t>
      </w:r>
      <w:r w:rsidRPr="00B573CA">
        <w:rPr>
          <w:rFonts w:ascii="Myriad Pro" w:hAnsi="Myriad Pro"/>
          <w:color w:val="0000FF"/>
          <w:sz w:val="24"/>
          <w:szCs w:val="24"/>
          <w:lang w:val="es-ES"/>
        </w:rPr>
        <w:t>trabajo que te gusta?</w:t>
      </w:r>
    </w:p>
    <w:p w14:paraId="555B6BE7" w14:textId="77777777" w:rsidR="00B573CA" w:rsidRPr="006F6642" w:rsidRDefault="00B57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3AF55988" w14:textId="328DB1A3" w:rsidR="002B4C39" w:rsidRDefault="004606EB" w:rsidP="002B4C39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Me ayudaría a a</w:t>
      </w:r>
      <w:r w:rsidR="002B4C39">
        <w:rPr>
          <w:rFonts w:ascii="Myriad Pro" w:hAnsi="Myriad Pro"/>
          <w:sz w:val="24"/>
          <w:szCs w:val="24"/>
          <w:lang w:val="es-ES"/>
        </w:rPr>
        <w:t>horra</w:t>
      </w:r>
      <w:r>
        <w:rPr>
          <w:rFonts w:ascii="Myriad Pro" w:hAnsi="Myriad Pro"/>
          <w:sz w:val="24"/>
          <w:szCs w:val="24"/>
          <w:lang w:val="es-ES"/>
        </w:rPr>
        <w:t>r</w:t>
      </w:r>
      <w:r w:rsidR="002B4C39">
        <w:rPr>
          <w:rFonts w:ascii="Myriad Pro" w:hAnsi="Myriad Pro"/>
          <w:sz w:val="24"/>
          <w:szCs w:val="24"/>
          <w:lang w:val="es-ES"/>
        </w:rPr>
        <w:t xml:space="preserve"> e invirtiendo en la compra de los materiales</w:t>
      </w:r>
      <w:r>
        <w:rPr>
          <w:rFonts w:ascii="Myriad Pro" w:hAnsi="Myriad Pro"/>
          <w:sz w:val="24"/>
          <w:szCs w:val="24"/>
          <w:lang w:val="es-ES"/>
        </w:rPr>
        <w:t xml:space="preserve">, mano de obra para </w:t>
      </w:r>
      <w:r w:rsidR="00F75364">
        <w:rPr>
          <w:rFonts w:ascii="Myriad Pro" w:hAnsi="Myriad Pro"/>
          <w:sz w:val="24"/>
          <w:szCs w:val="24"/>
          <w:lang w:val="es-ES"/>
        </w:rPr>
        <w:t xml:space="preserve">terminar </w:t>
      </w:r>
      <w:r>
        <w:rPr>
          <w:rFonts w:ascii="Myriad Pro" w:hAnsi="Myriad Pro"/>
          <w:sz w:val="24"/>
          <w:szCs w:val="24"/>
          <w:lang w:val="es-ES"/>
        </w:rPr>
        <w:t>mi casa</w:t>
      </w:r>
      <w:r w:rsidR="002B4C39">
        <w:rPr>
          <w:rFonts w:ascii="Myriad Pro" w:hAnsi="Myriad Pro"/>
          <w:sz w:val="24"/>
          <w:szCs w:val="24"/>
          <w:lang w:val="es-ES"/>
        </w:rPr>
        <w:t>.</w:t>
      </w:r>
    </w:p>
    <w:p w14:paraId="41BFB0BE" w14:textId="77777777" w:rsidR="00F75364" w:rsidRPr="006F6642" w:rsidRDefault="00F75364" w:rsidP="002B4C39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03653434" w:rsidR="006F6642" w:rsidRDefault="004606EB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Mis habilidades, destrezas y estudios sin terminar. </w:t>
      </w:r>
    </w:p>
    <w:p w14:paraId="58FA3252" w14:textId="28E32801" w:rsidR="00F75364" w:rsidRPr="00B573CA" w:rsidRDefault="00B573CA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>¿Qué te impide terminar tus estudios?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2A0A7297" w:rsidR="006F6642" w:rsidRDefault="004606EB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 oportunidad que me elijan para demostrar mis habilidades</w:t>
      </w:r>
      <w:r w:rsidR="00F96ECF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12DEF394" w14:textId="3F0AA546" w:rsidR="00F75364" w:rsidRPr="00B573CA" w:rsidRDefault="00B573CA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573CA">
        <w:rPr>
          <w:rFonts w:ascii="Myriad Pro" w:hAnsi="Myriad Pro"/>
          <w:color w:val="0000FF"/>
          <w:sz w:val="24"/>
          <w:szCs w:val="24"/>
          <w:lang w:val="es-ES"/>
        </w:rPr>
        <w:t>¿Qué tipo de personas eligen en las organizaciones como las que te gustan?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61ADDD95" w:rsidR="006F6642" w:rsidRDefault="004606EB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Nada en específico, solo que aplico a varias empresas y no me han llamado. </w:t>
      </w:r>
    </w:p>
    <w:p w14:paraId="5F72B7F7" w14:textId="4D8F1A66" w:rsidR="00F75364" w:rsidRPr="006F6642" w:rsidRDefault="00B57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</w:t>
      </w:r>
      <w:r w:rsidRPr="007E3AE1">
        <w:rPr>
          <w:rFonts w:ascii="Myriad Pro" w:hAnsi="Myriad Pro"/>
          <w:color w:val="0000FF"/>
          <w:sz w:val="24"/>
          <w:szCs w:val="24"/>
          <w:lang w:val="es-ES"/>
        </w:rPr>
        <w:t xml:space="preserve">Qué </w:t>
      </w:r>
      <w:proofErr w:type="spellStart"/>
      <w:r w:rsidRPr="007E3AE1">
        <w:rPr>
          <w:rFonts w:ascii="Myriad Pro" w:hAnsi="Myriad Pro"/>
          <w:color w:val="0000FF"/>
          <w:sz w:val="24"/>
          <w:szCs w:val="24"/>
          <w:lang w:val="es-ES"/>
        </w:rPr>
        <w:t>resaltás</w:t>
      </w:r>
      <w:proofErr w:type="spellEnd"/>
      <w:r w:rsidRPr="007E3AE1">
        <w:rPr>
          <w:rFonts w:ascii="Myriad Pro" w:hAnsi="Myriad Pro"/>
          <w:color w:val="0000FF"/>
          <w:sz w:val="24"/>
          <w:szCs w:val="24"/>
          <w:lang w:val="es-ES"/>
        </w:rPr>
        <w:t xml:space="preserve"> en tu CV cuando </w:t>
      </w:r>
      <w:proofErr w:type="spellStart"/>
      <w:r w:rsidRPr="007E3AE1">
        <w:rPr>
          <w:rFonts w:ascii="Myriad Pro" w:hAnsi="Myriad Pro"/>
          <w:color w:val="0000FF"/>
          <w:sz w:val="24"/>
          <w:szCs w:val="24"/>
          <w:lang w:val="es-ES"/>
        </w:rPr>
        <w:t>postulás</w:t>
      </w:r>
      <w:proofErr w:type="spellEnd"/>
      <w:r w:rsidRPr="007E3AE1">
        <w:rPr>
          <w:rFonts w:ascii="Myriad Pro" w:hAnsi="Myriad Pro"/>
          <w:color w:val="0000FF"/>
          <w:sz w:val="24"/>
          <w:szCs w:val="24"/>
          <w:lang w:val="es-ES"/>
        </w:rPr>
        <w:t xml:space="preserve"> a esas empresas? ¿Cuáles actitudes, </w:t>
      </w:r>
      <w:r w:rsidR="007E3AE1" w:rsidRPr="007E3AE1">
        <w:rPr>
          <w:rFonts w:ascii="Myriad Pro" w:hAnsi="Myriad Pro"/>
          <w:color w:val="0000FF"/>
          <w:sz w:val="24"/>
          <w:szCs w:val="24"/>
          <w:lang w:val="es-ES"/>
        </w:rPr>
        <w:t xml:space="preserve">capacidades, </w:t>
      </w:r>
      <w:r w:rsidRPr="007E3AE1">
        <w:rPr>
          <w:rFonts w:ascii="Myriad Pro" w:hAnsi="Myriad Pro"/>
          <w:color w:val="0000FF"/>
          <w:sz w:val="24"/>
          <w:szCs w:val="24"/>
          <w:lang w:val="es-ES"/>
        </w:rPr>
        <w:t>valor</w:t>
      </w:r>
      <w:r w:rsidR="007E3AE1" w:rsidRPr="007E3AE1">
        <w:rPr>
          <w:rFonts w:ascii="Myriad Pro" w:hAnsi="Myriad Pro"/>
          <w:color w:val="0000FF"/>
          <w:sz w:val="24"/>
          <w:szCs w:val="24"/>
          <w:lang w:val="es-ES"/>
        </w:rPr>
        <w:t xml:space="preserve"> agregado y valores </w:t>
      </w:r>
      <w:proofErr w:type="spellStart"/>
      <w:r w:rsidR="007E3AE1" w:rsidRPr="007E3AE1">
        <w:rPr>
          <w:rFonts w:ascii="Myriad Pro" w:hAnsi="Myriad Pro"/>
          <w:color w:val="0000FF"/>
          <w:sz w:val="24"/>
          <w:szCs w:val="24"/>
          <w:lang w:val="es-ES"/>
        </w:rPr>
        <w:t>mostrás</w:t>
      </w:r>
      <w:proofErr w:type="spellEnd"/>
      <w:r w:rsidR="007E3AE1" w:rsidRPr="007E3AE1">
        <w:rPr>
          <w:rFonts w:ascii="Myriad Pro" w:hAnsi="Myriad Pro"/>
          <w:color w:val="0000FF"/>
          <w:sz w:val="24"/>
          <w:szCs w:val="24"/>
          <w:lang w:val="es-ES"/>
        </w:rPr>
        <w:t xml:space="preserve"> a través de tu </w:t>
      </w:r>
      <w:proofErr w:type="spellStart"/>
      <w:r w:rsidR="007E3AE1" w:rsidRPr="007E3AE1">
        <w:rPr>
          <w:rFonts w:ascii="Myriad Pro" w:hAnsi="Myriad Pro"/>
          <w:color w:val="0000FF"/>
          <w:sz w:val="24"/>
          <w:szCs w:val="24"/>
          <w:lang w:val="es-ES"/>
        </w:rPr>
        <w:t>cv</w:t>
      </w:r>
      <w:proofErr w:type="spellEnd"/>
      <w:r w:rsidR="007E3AE1" w:rsidRPr="007E3AE1">
        <w:rPr>
          <w:rFonts w:ascii="Myriad Pro" w:hAnsi="Myriad Pro"/>
          <w:color w:val="0000FF"/>
          <w:sz w:val="24"/>
          <w:szCs w:val="24"/>
          <w:lang w:val="es-ES"/>
        </w:rPr>
        <w:t>?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71A23852" w:rsidR="006F6642" w:rsidRDefault="00F96EC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verán </w:t>
      </w:r>
      <w:r w:rsidR="004606EB">
        <w:rPr>
          <w:rFonts w:ascii="Myriad Pro" w:hAnsi="Myriad Pro"/>
          <w:sz w:val="24"/>
          <w:szCs w:val="24"/>
          <w:lang w:val="es-ES"/>
        </w:rPr>
        <w:t xml:space="preserve">trabajar </w:t>
      </w:r>
      <w:r w:rsidR="00F75364">
        <w:rPr>
          <w:rFonts w:ascii="Myriad Pro" w:hAnsi="Myriad Pro"/>
          <w:sz w:val="24"/>
          <w:szCs w:val="24"/>
          <w:lang w:val="es-ES"/>
        </w:rPr>
        <w:t>tranquila y alcanzando mis objetivos financieros</w:t>
      </w:r>
    </w:p>
    <w:p w14:paraId="7644F228" w14:textId="50B85CD6" w:rsidR="00F75364" w:rsidRPr="007E3AE1" w:rsidRDefault="007E3AE1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E3AE1">
        <w:rPr>
          <w:rFonts w:ascii="Myriad Pro" w:hAnsi="Myriad Pro"/>
          <w:color w:val="0000FF"/>
          <w:sz w:val="24"/>
          <w:szCs w:val="24"/>
          <w:lang w:val="es-ES"/>
        </w:rPr>
        <w:t>¿De qué manera trabajás ahora?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344D9E34" w:rsidR="006F6642" w:rsidRDefault="00F96EC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Cambiar de trabajo </w:t>
      </w:r>
      <w:r w:rsidR="004606EB">
        <w:rPr>
          <w:rFonts w:ascii="Myriad Pro" w:hAnsi="Myriad Pro"/>
          <w:sz w:val="24"/>
          <w:szCs w:val="24"/>
          <w:lang w:val="es-ES"/>
        </w:rPr>
        <w:t>o</w:t>
      </w:r>
      <w:r>
        <w:rPr>
          <w:rFonts w:ascii="Myriad Pro" w:hAnsi="Myriad Pro"/>
          <w:sz w:val="24"/>
          <w:szCs w:val="24"/>
          <w:lang w:val="es-ES"/>
        </w:rPr>
        <w:t xml:space="preserve"> esperar a que la empresa</w:t>
      </w:r>
      <w:r w:rsidR="004606EB">
        <w:rPr>
          <w:rFonts w:ascii="Myriad Pro" w:hAnsi="Myriad Pro"/>
          <w:sz w:val="24"/>
          <w:szCs w:val="24"/>
          <w:lang w:val="es-ES"/>
        </w:rPr>
        <w:t xml:space="preserve"> para la que ya trabajo</w:t>
      </w:r>
      <w:r>
        <w:rPr>
          <w:rFonts w:ascii="Myriad Pro" w:hAnsi="Myriad Pro"/>
          <w:sz w:val="24"/>
          <w:szCs w:val="24"/>
          <w:lang w:val="es-ES"/>
        </w:rPr>
        <w:t xml:space="preserve"> tenga obras activas para “normalizar” mi situación</w:t>
      </w:r>
      <w:r w:rsidR="004606EB">
        <w:rPr>
          <w:rFonts w:ascii="Myriad Pro" w:hAnsi="Myriad Pro"/>
          <w:sz w:val="24"/>
          <w:szCs w:val="24"/>
          <w:lang w:val="es-ES"/>
        </w:rPr>
        <w:t xml:space="preserve"> (me bajaron a media jornada)</w:t>
      </w:r>
    </w:p>
    <w:p w14:paraId="6A2C5876" w14:textId="664D63E1" w:rsidR="00F75364" w:rsidRPr="007E3AE1" w:rsidRDefault="007E3AE1" w:rsidP="00F75364">
      <w:pPr>
        <w:rPr>
          <w:rFonts w:ascii="Myriad Pro" w:hAnsi="Myriad Pro"/>
          <w:color w:val="0000FF"/>
          <w:sz w:val="24"/>
          <w:szCs w:val="24"/>
          <w:lang w:val="es-ES"/>
        </w:rPr>
      </w:pPr>
      <w:r w:rsidRPr="007E3AE1">
        <w:rPr>
          <w:rFonts w:ascii="Myriad Pro" w:hAnsi="Myriad Pro"/>
          <w:color w:val="0000FF"/>
          <w:sz w:val="24"/>
          <w:szCs w:val="24"/>
          <w:lang w:val="es-ES"/>
        </w:rPr>
        <w:t>¿Cuál será el primer paso para cambiar de trabajo?</w:t>
      </w: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3C27DBAB" w14:textId="0C920995" w:rsidR="00F96ECF" w:rsidRPr="006F6642" w:rsidRDefault="00F75364" w:rsidP="00F96ECF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Terminar mis estudios, seguir capacitándome y adquiriendo experiencias. </w:t>
      </w:r>
    </w:p>
    <w:sectPr w:rsidR="00F96ECF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2CA7" w14:textId="77777777" w:rsidR="00390B2D" w:rsidRDefault="00390B2D" w:rsidP="005F5395">
      <w:pPr>
        <w:spacing w:after="0" w:line="240" w:lineRule="auto"/>
      </w:pPr>
      <w:r>
        <w:separator/>
      </w:r>
    </w:p>
  </w:endnote>
  <w:endnote w:type="continuationSeparator" w:id="0">
    <w:p w14:paraId="6FB733AB" w14:textId="77777777" w:rsidR="00390B2D" w:rsidRDefault="00390B2D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A958" w14:textId="77777777" w:rsidR="00390B2D" w:rsidRDefault="00390B2D" w:rsidP="005F5395">
      <w:pPr>
        <w:spacing w:after="0" w:line="240" w:lineRule="auto"/>
      </w:pPr>
      <w:r>
        <w:separator/>
      </w:r>
    </w:p>
  </w:footnote>
  <w:footnote w:type="continuationSeparator" w:id="0">
    <w:p w14:paraId="49E03D0A" w14:textId="77777777" w:rsidR="00390B2D" w:rsidRDefault="00390B2D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931546057">
    <w:abstractNumId w:val="40"/>
  </w:num>
  <w:num w:numId="2" w16cid:durableId="1656647574">
    <w:abstractNumId w:val="35"/>
  </w:num>
  <w:num w:numId="3" w16cid:durableId="1889218700">
    <w:abstractNumId w:val="5"/>
  </w:num>
  <w:num w:numId="4" w16cid:durableId="2117628823">
    <w:abstractNumId w:val="37"/>
  </w:num>
  <w:num w:numId="5" w16cid:durableId="1580361906">
    <w:abstractNumId w:val="2"/>
  </w:num>
  <w:num w:numId="6" w16cid:durableId="614362647">
    <w:abstractNumId w:val="31"/>
  </w:num>
  <w:num w:numId="7" w16cid:durableId="1629318310">
    <w:abstractNumId w:val="34"/>
  </w:num>
  <w:num w:numId="8" w16cid:durableId="1159033013">
    <w:abstractNumId w:val="33"/>
  </w:num>
  <w:num w:numId="9" w16cid:durableId="190535898">
    <w:abstractNumId w:val="12"/>
  </w:num>
  <w:num w:numId="10" w16cid:durableId="186607379">
    <w:abstractNumId w:val="21"/>
  </w:num>
  <w:num w:numId="11" w16cid:durableId="1177158291">
    <w:abstractNumId w:val="11"/>
  </w:num>
  <w:num w:numId="12" w16cid:durableId="437601974">
    <w:abstractNumId w:val="39"/>
  </w:num>
  <w:num w:numId="13" w16cid:durableId="233317097">
    <w:abstractNumId w:val="19"/>
  </w:num>
  <w:num w:numId="14" w16cid:durableId="1414353312">
    <w:abstractNumId w:val="36"/>
  </w:num>
  <w:num w:numId="15" w16cid:durableId="813984519">
    <w:abstractNumId w:val="45"/>
  </w:num>
  <w:num w:numId="16" w16cid:durableId="2077514207">
    <w:abstractNumId w:val="3"/>
  </w:num>
  <w:num w:numId="17" w16cid:durableId="1497770818">
    <w:abstractNumId w:val="13"/>
  </w:num>
  <w:num w:numId="18" w16cid:durableId="397947813">
    <w:abstractNumId w:val="48"/>
  </w:num>
  <w:num w:numId="19" w16cid:durableId="342824437">
    <w:abstractNumId w:val="0"/>
  </w:num>
  <w:num w:numId="20" w16cid:durableId="1304234363">
    <w:abstractNumId w:val="42"/>
  </w:num>
  <w:num w:numId="21" w16cid:durableId="951595491">
    <w:abstractNumId w:val="20"/>
  </w:num>
  <w:num w:numId="22" w16cid:durableId="744379737">
    <w:abstractNumId w:val="38"/>
  </w:num>
  <w:num w:numId="23" w16cid:durableId="570311596">
    <w:abstractNumId w:val="24"/>
  </w:num>
  <w:num w:numId="24" w16cid:durableId="1422599808">
    <w:abstractNumId w:val="25"/>
  </w:num>
  <w:num w:numId="25" w16cid:durableId="176429478">
    <w:abstractNumId w:val="32"/>
  </w:num>
  <w:num w:numId="26" w16cid:durableId="2041281037">
    <w:abstractNumId w:val="22"/>
  </w:num>
  <w:num w:numId="27" w16cid:durableId="1903784936">
    <w:abstractNumId w:val="9"/>
  </w:num>
  <w:num w:numId="28" w16cid:durableId="216473901">
    <w:abstractNumId w:val="44"/>
  </w:num>
  <w:num w:numId="29" w16cid:durableId="1219390898">
    <w:abstractNumId w:val="6"/>
  </w:num>
  <w:num w:numId="30" w16cid:durableId="1044135245">
    <w:abstractNumId w:val="30"/>
  </w:num>
  <w:num w:numId="31" w16cid:durableId="2074505039">
    <w:abstractNumId w:val="23"/>
  </w:num>
  <w:num w:numId="32" w16cid:durableId="1663074283">
    <w:abstractNumId w:val="27"/>
  </w:num>
  <w:num w:numId="33" w16cid:durableId="1855026142">
    <w:abstractNumId w:val="43"/>
  </w:num>
  <w:num w:numId="34" w16cid:durableId="1644190034">
    <w:abstractNumId w:val="29"/>
  </w:num>
  <w:num w:numId="35" w16cid:durableId="112872362">
    <w:abstractNumId w:val="8"/>
  </w:num>
  <w:num w:numId="36" w16cid:durableId="1061174664">
    <w:abstractNumId w:val="1"/>
  </w:num>
  <w:num w:numId="37" w16cid:durableId="2133595300">
    <w:abstractNumId w:val="16"/>
  </w:num>
  <w:num w:numId="38" w16cid:durableId="1758289802">
    <w:abstractNumId w:val="17"/>
  </w:num>
  <w:num w:numId="39" w16cid:durableId="434331606">
    <w:abstractNumId w:val="46"/>
  </w:num>
  <w:num w:numId="40" w16cid:durableId="1987125255">
    <w:abstractNumId w:val="15"/>
  </w:num>
  <w:num w:numId="41" w16cid:durableId="1379743555">
    <w:abstractNumId w:val="18"/>
  </w:num>
  <w:num w:numId="42" w16cid:durableId="1035236804">
    <w:abstractNumId w:val="26"/>
  </w:num>
  <w:num w:numId="43" w16cid:durableId="1610965942">
    <w:abstractNumId w:val="28"/>
  </w:num>
  <w:num w:numId="44" w16cid:durableId="192889527">
    <w:abstractNumId w:val="41"/>
  </w:num>
  <w:num w:numId="45" w16cid:durableId="278142586">
    <w:abstractNumId w:val="7"/>
  </w:num>
  <w:num w:numId="46" w16cid:durableId="312023182">
    <w:abstractNumId w:val="14"/>
  </w:num>
  <w:num w:numId="47" w16cid:durableId="1546287364">
    <w:abstractNumId w:val="4"/>
  </w:num>
  <w:num w:numId="48" w16cid:durableId="528839669">
    <w:abstractNumId w:val="47"/>
  </w:num>
  <w:num w:numId="49" w16cid:durableId="220334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B4C39"/>
    <w:rsid w:val="002C465D"/>
    <w:rsid w:val="002F2B70"/>
    <w:rsid w:val="00300061"/>
    <w:rsid w:val="00317946"/>
    <w:rsid w:val="00390B2D"/>
    <w:rsid w:val="00394963"/>
    <w:rsid w:val="004225ED"/>
    <w:rsid w:val="004230D3"/>
    <w:rsid w:val="004606EB"/>
    <w:rsid w:val="00470475"/>
    <w:rsid w:val="004A405C"/>
    <w:rsid w:val="004A6086"/>
    <w:rsid w:val="004B3BA7"/>
    <w:rsid w:val="004B3EB6"/>
    <w:rsid w:val="004C5C07"/>
    <w:rsid w:val="00507184"/>
    <w:rsid w:val="00511F18"/>
    <w:rsid w:val="00512563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3AE1"/>
    <w:rsid w:val="007E6293"/>
    <w:rsid w:val="007F3F5F"/>
    <w:rsid w:val="008162C6"/>
    <w:rsid w:val="00830585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573CA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C34C5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75364"/>
    <w:rsid w:val="00F81A9B"/>
    <w:rsid w:val="00F95FFB"/>
    <w:rsid w:val="00F96CA1"/>
    <w:rsid w:val="00F96ECF"/>
    <w:rsid w:val="00FA7815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2025-09-17T00:30:00Z</dcterms:created>
  <dcterms:modified xsi:type="dcterms:W3CDTF">2025-09-17T00:30:00Z</dcterms:modified>
</cp:coreProperties>
</file>