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Comunicarme mejor verbalmente, transmitir de manera clara y resumida mis ideas o mis probl</w:t>
      </w:r>
      <w:r w:rsidR="00680231">
        <w:rPr>
          <w:rFonts w:ascii="Myriad Pro" w:hAnsi="Myriad Pro"/>
          <w:sz w:val="24"/>
          <w:szCs w:val="24"/>
          <w:lang w:val="es-ES"/>
        </w:rPr>
        <w:t xml:space="preserve">emas. </w:t>
      </w:r>
    </w:p>
    <w:p w:rsid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¿Mejor comparado con qué o con quién?</w:t>
      </w:r>
    </w:p>
    <w:p w:rsidR="003266AE" w:rsidRDefault="003266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Mejor comparado con mi entorno laboral</w:t>
      </w:r>
    </w:p>
    <w:p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>¿De qué manera se comunican las personas en tu entorno laboral?</w:t>
      </w:r>
    </w:p>
    <w:p w:rsidR="009B473D" w:rsidRPr="00AA4B7C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Mas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 directas y especificasen cada tema. De forma ordenada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</w:t>
      </w:r>
    </w:p>
    <w:p w:rsid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¿De qué manera te comunicás hoy?</w:t>
      </w:r>
    </w:p>
    <w:p w:rsidR="003266AE" w:rsidRDefault="003266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Muy ansiosa, mi mente vas más rápido que mis palabras y desordeno la información de forma que el otro no me llega a comprender.</w:t>
      </w:r>
    </w:p>
    <w:p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>¿Qué pasaría si estuvieses tranquila? ¿Cómo se comunicaría, escucharía, comprendería a los demás esa versión tranquila de María Lucía?</w:t>
      </w:r>
    </w:p>
    <w:p w:rsidR="009B473D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Si estuviera tranquila seria más ordenada mi información, me escucharía calmada </w:t>
      </w:r>
      <w:proofErr w:type="gram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( lo</w:t>
      </w:r>
      <w:proofErr w:type="gram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que haría que el otro no se sienta abrumado)  y hasta yo escucharía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mas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atenta la información que el otro me brinda.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</w:t>
      </w:r>
    </w:p>
    <w:p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>
        <w:rPr>
          <w:rFonts w:ascii="Myriad Pro" w:hAnsi="Myriad Pro"/>
          <w:color w:val="FF0000"/>
          <w:sz w:val="24"/>
          <w:szCs w:val="24"/>
          <w:lang w:val="es-ES"/>
        </w:rPr>
        <w:t>¿Qué parte de tu entorno laboral te hace sentir ansiosa?</w:t>
      </w:r>
    </w:p>
    <w:p w:rsidR="009B473D" w:rsidRPr="00AA4B7C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Mis compañeras de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grupo</w:t>
      </w:r>
      <w:proofErr w:type="gram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,me</w:t>
      </w:r>
      <w:proofErr w:type="spellEnd"/>
      <w:proofErr w:type="gram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siento ansiosa con ellas a la hora de expresar mis ideas o trasladar información sobre algún caso en particular con algún cliente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:rsidR="006F6642" w:rsidRP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Una comunicación más fluida y mas asertiva en cualquiera de mis </w:t>
      </w:r>
      <w:r w:rsidR="00F11E34">
        <w:rPr>
          <w:rFonts w:ascii="Myriad Pro" w:hAnsi="Myriad Pro"/>
          <w:sz w:val="24"/>
          <w:szCs w:val="24"/>
          <w:lang w:val="es-ES"/>
        </w:rPr>
        <w:t>ámbitos</w:t>
      </w:r>
    </w:p>
    <w:p w:rsid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¿Qué te impide comunicarte de manera asertiva hoy?</w:t>
      </w:r>
    </w:p>
    <w:p w:rsidR="003266AE" w:rsidRDefault="003266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Una gran cantidad de informacion que quiero transmitir  y no puedo ser concisa, me extiendo de manera que empiezo a marear al otro. Doy muchos detalles que quiero transmitir para que el otro tenga todas las herramientas necesarias para comprender la situación pero termina siendo, a veces, contraproducente</w:t>
      </w:r>
    </w:p>
    <w:p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lastRenderedPageBreak/>
        <w:t>¿Qué te impide ser concisa?</w:t>
      </w:r>
    </w:p>
    <w:p w:rsidR="009B473D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Mi ansiedad de querer apurarme para no molestar al otro en sus labores ya que a veces los veo ocupados; y sentir que a veces me desenfoco de lo que tengo que decir por pensar en eso y a su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ves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, es tanta la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info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que quiero transmitir que mi cabeza contiene la sensación de querer apurarme, de querer transmitir todo y mi mente va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mas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rápido que mis palabras</w:t>
      </w:r>
    </w:p>
    <w:p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>
        <w:rPr>
          <w:rFonts w:ascii="Myriad Pro" w:hAnsi="Myriad Pro"/>
          <w:color w:val="FF0000"/>
          <w:sz w:val="24"/>
          <w:szCs w:val="24"/>
          <w:lang w:val="es-ES"/>
        </w:rPr>
        <w:t xml:space="preserve">¿Qué </w:t>
      </w:r>
      <w:proofErr w:type="spellStart"/>
      <w:r>
        <w:rPr>
          <w:rFonts w:ascii="Myriad Pro" w:hAnsi="Myriad Pro"/>
          <w:color w:val="FF0000"/>
          <w:sz w:val="24"/>
          <w:szCs w:val="24"/>
          <w:lang w:val="es-ES"/>
        </w:rPr>
        <w:t>intentás</w:t>
      </w:r>
      <w:proofErr w:type="spellEnd"/>
      <w:r>
        <w:rPr>
          <w:rFonts w:ascii="Myriad Pro" w:hAnsi="Myriad Pro"/>
          <w:color w:val="FF0000"/>
          <w:sz w:val="24"/>
          <w:szCs w:val="24"/>
          <w:lang w:val="es-ES"/>
        </w:rPr>
        <w:t xml:space="preserve"> ganar cuando transmitís muchos detalles?</w:t>
      </w:r>
    </w:p>
    <w:p w:rsidR="009B473D" w:rsidRPr="00AA4B7C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Que el otro tenga toda la información necesaria para entenderme y brindarle todos los detalles para que comprenda mi situación (a novel personal) o en lo </w:t>
      </w:r>
      <w:proofErr w:type="gram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laboral ,</w:t>
      </w:r>
      <w:proofErr w:type="gram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para que pueda darme una respuesta acorde y luego no digan que no fueron avisados de ciertos detalles. Quiero lograr sentirme tranquila que brinde toda la información para la mejor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resoucion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posible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no haya tantos cuestionamientos del otro lado, d</w:t>
      </w:r>
      <w:r w:rsidR="00F11E34">
        <w:rPr>
          <w:rFonts w:ascii="Myriad Pro" w:hAnsi="Myriad Pro"/>
          <w:sz w:val="24"/>
          <w:szCs w:val="24"/>
          <w:lang w:val="es-ES"/>
        </w:rPr>
        <w:t>onde a través de mis sentidos capte que la idea fue entendida</w:t>
      </w:r>
      <w:r>
        <w:rPr>
          <w:rFonts w:ascii="Myriad Pro" w:hAnsi="Myriad Pro"/>
          <w:sz w:val="24"/>
          <w:szCs w:val="24"/>
          <w:lang w:val="es-ES"/>
        </w:rPr>
        <w:t>. O simplemente cuando me indiquen que me entienden.</w:t>
      </w:r>
    </w:p>
    <w:p w:rsidR="00AA756D" w:rsidRDefault="00AA756D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</w:t>
      </w:r>
      <w:r w:rsidR="00DE2C83">
        <w:rPr>
          <w:rFonts w:ascii="Myriad Pro" w:hAnsi="Myriad Pro"/>
          <w:color w:val="0000CC"/>
          <w:sz w:val="24"/>
          <w:szCs w:val="24"/>
          <w:lang w:val="es-ES"/>
        </w:rPr>
        <w:t>Qué te cuestionan</w:t>
      </w:r>
      <w:r w:rsidRPr="00AA756D">
        <w:rPr>
          <w:rFonts w:ascii="Myriad Pro" w:hAnsi="Myriad Pro"/>
          <w:color w:val="0000CC"/>
          <w:sz w:val="24"/>
          <w:szCs w:val="24"/>
          <w:lang w:val="es-ES"/>
        </w:rPr>
        <w:t>?</w:t>
      </w:r>
    </w:p>
    <w:p w:rsidR="003266AE" w:rsidRDefault="003266AE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La claridad de la información y hasta a veces que doy muchas vueltas en una respuesta cuando puedo ser mas directa ( ejemplo un mail)</w:t>
      </w:r>
    </w:p>
    <w:p w:rsidR="00AA4B7C" w:rsidRDefault="00AA4B7C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 xml:space="preserve">¿Cuál es la intención positiva de dar vueltas? </w:t>
      </w:r>
    </w:p>
    <w:p w:rsidR="009B473D" w:rsidRPr="00AA4B7C" w:rsidRDefault="009B473D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No </w:t>
      </w:r>
      <w:r w:rsidR="006752CA"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escatimar información. Que el otro tenga todas las herramientas necesarias y no generarle una complicación si no sabe algún detalle o simplemente no me comprende en algo.</w:t>
      </w:r>
    </w:p>
    <w:p w:rsidR="00AA4B7C" w:rsidRDefault="00AA4B7C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>¿Qué pasaría si fueses más directa?</w:t>
      </w:r>
    </w:p>
    <w:p w:rsidR="006752CA" w:rsidRDefault="006752CA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Quizas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mi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nocion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de lo que es importante, no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signfica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lo mismo para el otro y al ser directa omito detalles que por ahí para la otra persona son necesarios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. </w:t>
      </w:r>
    </w:p>
    <w:p w:rsidR="00927944" w:rsidRDefault="00927944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>
        <w:rPr>
          <w:rFonts w:ascii="Myriad Pro" w:hAnsi="Myriad Pro"/>
          <w:color w:val="FF0000"/>
          <w:sz w:val="24"/>
          <w:szCs w:val="24"/>
          <w:lang w:val="es-ES"/>
        </w:rPr>
        <w:t>¿Qué te impide ser más directa hoy?</w:t>
      </w:r>
    </w:p>
    <w:p w:rsidR="006752CA" w:rsidRDefault="006752CA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Mi insegurida</w:t>
      </w:r>
      <w:r w:rsid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d de no saber si lo que conside</w:t>
      </w: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r</w:t>
      </w:r>
      <w:r w:rsid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o</w:t>
      </w: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im</w:t>
      </w:r>
      <w:r w:rsidR="00912276"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portante  es lo correcto.</w:t>
      </w:r>
    </w:p>
    <w:p w:rsidR="009B473D" w:rsidRPr="00AA4B7C" w:rsidRDefault="009B473D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</w:p>
    <w:p w:rsidR="00DE2C83" w:rsidRDefault="00DE2C83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¿Quiénes te cuestionan?</w:t>
      </w:r>
    </w:p>
    <w:p w:rsidR="003266AE" w:rsidRPr="00AA756D" w:rsidRDefault="003266AE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Mi ambiente laboral por ejemplo y me ha sucedido en lo personal.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¿Qué verás, oirás y sentirás cuando hayas alcanzado tu objetivo?</w:t>
      </w:r>
    </w:p>
    <w:p w:rsidR="006F6642" w:rsidRDefault="00F11E34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</w:t>
      </w:r>
      <w:r w:rsidR="00680231">
        <w:rPr>
          <w:rFonts w:ascii="Myriad Pro" w:hAnsi="Myriad Pro"/>
          <w:sz w:val="24"/>
          <w:szCs w:val="24"/>
          <w:lang w:val="es-ES"/>
        </w:rPr>
        <w:t xml:space="preserve"> una persona segura recepcionando mi mensaje</w:t>
      </w:r>
      <w:r w:rsidR="002E6A58">
        <w:rPr>
          <w:rFonts w:ascii="Myriad Pro" w:hAnsi="Myriad Pro"/>
          <w:sz w:val="24"/>
          <w:szCs w:val="24"/>
          <w:lang w:val="es-ES"/>
        </w:rPr>
        <w:t xml:space="preserve">, </w:t>
      </w:r>
      <w:r>
        <w:rPr>
          <w:rFonts w:ascii="Myriad Pro" w:hAnsi="Myriad Pro"/>
          <w:sz w:val="24"/>
          <w:szCs w:val="24"/>
          <w:lang w:val="es-ES"/>
        </w:rPr>
        <w:t>oiré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confirmaciones y no cuestionamientos y </w:t>
      </w:r>
      <w:r>
        <w:rPr>
          <w:rFonts w:ascii="Myriad Pro" w:hAnsi="Myriad Pro"/>
          <w:sz w:val="24"/>
          <w:szCs w:val="24"/>
          <w:lang w:val="es-ES"/>
        </w:rPr>
        <w:t>sentiré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calma</w:t>
      </w:r>
      <w:r w:rsidR="00680231">
        <w:rPr>
          <w:rFonts w:ascii="Myriad Pro" w:hAnsi="Myriad Pro"/>
          <w:sz w:val="24"/>
          <w:szCs w:val="24"/>
          <w:lang w:val="es-ES"/>
        </w:rPr>
        <w:t xml:space="preserve"> ya que a</w:t>
      </w:r>
      <w:r>
        <w:rPr>
          <w:rFonts w:ascii="Myriad Pro" w:hAnsi="Myriad Pro"/>
          <w:sz w:val="24"/>
          <w:szCs w:val="24"/>
          <w:lang w:val="es-ES"/>
        </w:rPr>
        <w:t>l alcanzar mi objetivo considero que mi trabajo y mis ideas en cualquier ámbito fluirán y me llevaran a mejores resultados y evitar malos entendidos.</w:t>
      </w:r>
      <w:r w:rsidR="002E6A58">
        <w:rPr>
          <w:rFonts w:ascii="Myriad Pro" w:hAnsi="Myriad Pro"/>
          <w:sz w:val="24"/>
          <w:szCs w:val="24"/>
          <w:lang w:val="es-ES"/>
        </w:rPr>
        <w:t xml:space="preserve"> </w:t>
      </w:r>
    </w:p>
    <w:p w:rsidR="00DE2C83" w:rsidRDefault="00DE2C83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 xml:space="preserve">¿De qué manera específica se relacionan la seguridad y la manera en qué te comunicás? </w:t>
      </w:r>
    </w:p>
    <w:p w:rsidR="003266AE" w:rsidRDefault="00DC260C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Si estoy segura de lo que tengo para decir soy más clara y precisa. Al hacer un esfuerzo muy grande por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</w:t>
      </w:r>
      <w:r w:rsidRPr="00912276">
        <w:rPr>
          <w:rFonts w:ascii="Myriad Pro" w:hAnsi="Myriad Pro"/>
          <w:color w:val="0000CC"/>
          <w:sz w:val="24"/>
          <w:szCs w:val="24"/>
          <w:lang w:val="es-ES"/>
        </w:rPr>
        <w:t>hacer que me entienda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n </w:t>
      </w:r>
      <w:r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quedo mas pendiente de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</w:t>
      </w:r>
      <w:r w:rsidRPr="00912276">
        <w:rPr>
          <w:rFonts w:ascii="Myriad Pro" w:hAnsi="Myriad Pro"/>
          <w:color w:val="0000CC"/>
          <w:sz w:val="24"/>
          <w:szCs w:val="24"/>
          <w:lang w:val="es-ES"/>
        </w:rPr>
        <w:t>las actitudes y la recepción del otro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</w:t>
      </w:r>
      <w:proofErr w:type="gramStart"/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>( que</w:t>
      </w:r>
      <w:proofErr w:type="gramEnd"/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me crea inseguridad) que en todo lo que estoy transmitiendo.</w:t>
      </w:r>
    </w:p>
    <w:p w:rsidR="00927944" w:rsidRPr="00927944" w:rsidRDefault="00927944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>¿De qué manera empieza la inseguridad al momento de comunicarte, es por algo que ves o por una imagen en tu mente, es por algo que oís o que te decís a vos misma, o es algo que sentís?</w:t>
      </w:r>
    </w:p>
    <w:p w:rsidR="003266AE" w:rsidRPr="006752CA" w:rsidRDefault="003266AE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.</w:t>
      </w:r>
      <w:proofErr w:type="spellStart"/>
      <w:r w:rsidR="006752CA"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Por que</w:t>
      </w:r>
      <w:proofErr w:type="spellEnd"/>
      <w:r w:rsidR="006752CA"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veo a la otra persona </w:t>
      </w:r>
      <w:proofErr w:type="gramStart"/>
      <w:r w:rsidR="006752CA"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apurada ,</w:t>
      </w:r>
      <w:proofErr w:type="gramEnd"/>
      <w:r w:rsidR="006752CA"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impaciente. Además, de mi propia inseguridad que aumenta al momento porque siento que no puedo lograr ser clara.</w:t>
      </w:r>
    </w:p>
    <w:p w:rsidR="00DE2C83" w:rsidRDefault="00DE2C83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¿Cuál sucede primero?</w:t>
      </w:r>
    </w:p>
    <w:p w:rsidR="00DC260C" w:rsidRPr="001831E0" w:rsidRDefault="00DC260C" w:rsidP="00DE2C83">
      <w:pPr>
        <w:rPr>
          <w:rFonts w:ascii="Myriad Pro" w:hAnsi="Myriad Pro"/>
          <w:color w:val="0000CC"/>
          <w:sz w:val="24"/>
          <w:szCs w:val="24"/>
          <w:highlight w:val="yellow"/>
          <w:lang w:val="es-ES"/>
        </w:rPr>
      </w:pPr>
      <w:r w:rsidRPr="001831E0">
        <w:rPr>
          <w:rFonts w:ascii="Myriad Pro" w:hAnsi="Myriad Pro"/>
          <w:color w:val="0000CC"/>
          <w:sz w:val="24"/>
          <w:szCs w:val="24"/>
          <w:highlight w:val="yellow"/>
          <w:lang w:val="es-ES"/>
        </w:rPr>
        <w:t>La In-seguridad.</w:t>
      </w:r>
    </w:p>
    <w:p w:rsidR="00DC260C" w:rsidRDefault="00DC260C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1831E0">
        <w:rPr>
          <w:rFonts w:ascii="Myriad Pro" w:hAnsi="Myriad Pro"/>
          <w:color w:val="0000CC"/>
          <w:sz w:val="24"/>
          <w:szCs w:val="24"/>
          <w:highlight w:val="yellow"/>
          <w:lang w:val="es-ES"/>
        </w:rPr>
        <w:t>Cuando veo que el otro comprende mi mensaje me siento ya segura, por ende primero me comunico y luego dependiendo de la reacción del otro me da la seguridad.</w:t>
      </w:r>
    </w:p>
    <w:p w:rsidR="00927944" w:rsidRDefault="00927944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>¿Qué pasaría si en lugar de buscar la seguridad afuera la buscases adentro tuyo?</w:t>
      </w:r>
    </w:p>
    <w:p w:rsidR="006752CA" w:rsidRPr="00927944" w:rsidRDefault="006752CA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Me sentiría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mas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firme al momento de afrontar las conversaciones o las consultas.</w:t>
      </w:r>
    </w:p>
    <w:p w:rsidR="00927944" w:rsidRDefault="00927944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>¿Qué parte de la reacción del otro te genera inseguridad?</w:t>
      </w:r>
    </w:p>
    <w:p w:rsidR="006752CA" w:rsidRPr="00927944" w:rsidRDefault="006752CA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Observar su apuro de que le explique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rapido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, sus gestos que transmiten  que no me están comprendiendo o simplemente el “no te entiendo” que me pueden decir.</w:t>
      </w:r>
    </w:p>
    <w:p w:rsidR="00927944" w:rsidRPr="00DE2C83" w:rsidRDefault="00927944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Desde ahora, con las personas que me rodean en cualquier ámbito de mi vida.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daría tranquilidad de que mis conversaciones son lo más claras posibles más alla de lo que el otro recepcione. Reduzco las probabilidades de que la mala comprensión del mensaje o tarea,</w:t>
      </w:r>
      <w:r w:rsidR="006802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sea por no haberse transmitido correctamente.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¿Con qué recursos cuentas para alcanzar el objetivo?</w:t>
      </w:r>
    </w:p>
    <w:p w:rsid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Cursos, psicoterapia</w:t>
      </w:r>
    </w:p>
    <w:p w:rsidR="00DE2C83" w:rsidRPr="00DE2C83" w:rsidRDefault="00DE2C83" w:rsidP="00DE2C83">
      <w:pPr>
        <w:spacing w:after="0" w:line="240" w:lineRule="auto"/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¿Con qué recursos internos cuentas para alcanzar el objetivo (capacidades, actitudes, creencias)?</w:t>
      </w:r>
    </w:p>
    <w:p w:rsidR="00DE2C83" w:rsidRPr="006F6642" w:rsidRDefault="00DC26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912276">
        <w:rPr>
          <w:rFonts w:ascii="Myriad Pro" w:hAnsi="Myriad Pro"/>
          <w:sz w:val="24"/>
          <w:szCs w:val="24"/>
          <w:lang w:val="es-ES"/>
        </w:rPr>
        <w:t>Soy bastante empática y observadora a la hora de entablar una conversación.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Capacitación y </w:t>
      </w:r>
      <w:r w:rsidR="00F11E34">
        <w:rPr>
          <w:rFonts w:ascii="Myriad Pro" w:hAnsi="Myriad Pro"/>
          <w:sz w:val="24"/>
          <w:szCs w:val="24"/>
          <w:lang w:val="es-ES"/>
        </w:rPr>
        <w:t>Práctica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:rsid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Ansiedad</w:t>
      </w:r>
      <w:r w:rsidR="00680231">
        <w:rPr>
          <w:rFonts w:ascii="Myriad Pro" w:hAnsi="Myriad Pro"/>
          <w:sz w:val="24"/>
          <w:szCs w:val="24"/>
          <w:lang w:val="es-ES"/>
        </w:rPr>
        <w:t>, confusión al momento de comunicarme.</w:t>
      </w:r>
    </w:p>
    <w:p w:rsidR="00DE2C83" w:rsidRDefault="00DE2C8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¿Qué parte de comunicarte te pone ansiosa y te confunde?</w:t>
      </w:r>
    </w:p>
    <w:p w:rsidR="00DC260C" w:rsidRDefault="00DC260C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Se crea una inseguridad en mi de “no poder llegar a ser clara” y me resta en la capacidad de lo que estoy transmitiendo. Pierdo el foco</w:t>
      </w:r>
    </w:p>
    <w:p w:rsidR="00927944" w:rsidRDefault="00927944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 xml:space="preserve">¿Desde cuándo </w:t>
      </w:r>
      <w:proofErr w:type="spellStart"/>
      <w:r w:rsidRPr="00927944">
        <w:rPr>
          <w:rFonts w:ascii="Myriad Pro" w:hAnsi="Myriad Pro"/>
          <w:color w:val="FF0000"/>
          <w:sz w:val="24"/>
          <w:szCs w:val="24"/>
          <w:lang w:val="es-ES"/>
        </w:rPr>
        <w:t>recordás</w:t>
      </w:r>
      <w:proofErr w:type="spellEnd"/>
      <w:r w:rsidRPr="00927944">
        <w:rPr>
          <w:rFonts w:ascii="Myriad Pro" w:hAnsi="Myriad Pro"/>
          <w:color w:val="FF0000"/>
          <w:sz w:val="24"/>
          <w:szCs w:val="24"/>
          <w:lang w:val="es-ES"/>
        </w:rPr>
        <w:t xml:space="preserve"> esta inseguridad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en tu vida</w:t>
      </w:r>
      <w:r w:rsidRPr="00927944">
        <w:rPr>
          <w:rFonts w:ascii="Myriad Pro" w:hAnsi="Myriad Pro"/>
          <w:color w:val="FF0000"/>
          <w:sz w:val="24"/>
          <w:szCs w:val="24"/>
          <w:lang w:val="es-ES"/>
        </w:rPr>
        <w:t>? ¿Te pasaba a los 20 años? ¿Y a los 15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en el colegio o con tu familia o amigos</w:t>
      </w:r>
      <w:r w:rsidRPr="00927944">
        <w:rPr>
          <w:rFonts w:ascii="Myriad Pro" w:hAnsi="Myriad Pro"/>
          <w:color w:val="FF0000"/>
          <w:sz w:val="24"/>
          <w:szCs w:val="24"/>
          <w:lang w:val="es-ES"/>
        </w:rPr>
        <w:t>? ¿Y a los 8?</w:t>
      </w:r>
    </w:p>
    <w:p w:rsidR="006752CA" w:rsidRPr="00927944" w:rsidRDefault="006752CA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Siempre fui insegura en muchos aspectos de mi vida pero de grande y en el trabajo que ejerzo actualmente </w:t>
      </w:r>
      <w:proofErr w:type="gram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( atención</w:t>
      </w:r>
      <w:proofErr w:type="gram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al cliente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via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telefónica y mail) siento esto de tener que comunicarme claramente con </w:t>
      </w:r>
      <w:proofErr w:type="spellStart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>mas</w:t>
      </w:r>
      <w:proofErr w:type="spellEnd"/>
      <w:r w:rsidRPr="00912276">
        <w:rPr>
          <w:rFonts w:ascii="Myriad Pro" w:hAnsi="Myriad Pro"/>
          <w:color w:val="FF0000"/>
          <w:sz w:val="24"/>
          <w:szCs w:val="24"/>
          <w:highlight w:val="yellow"/>
          <w:lang w:val="es-ES"/>
        </w:rPr>
        <w:t xml:space="preserve"> presión. Además, me ha sucedido al expresarme en temas de mi vida personal.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Observaran cambios en mi modo de relacionarme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Capacitarme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:rsidR="00680231" w:rsidRDefault="00680231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Practicar </w:t>
      </w:r>
      <w:r w:rsidR="00926CD7">
        <w:rPr>
          <w:sz w:val="24"/>
          <w:szCs w:val="24"/>
        </w:rPr>
        <w:t>lo aprendido</w:t>
      </w:r>
    </w:p>
    <w:p w:rsidR="00926CD7" w:rsidRPr="006F6642" w:rsidRDefault="00926CD7" w:rsidP="006F6642">
      <w:pPr>
        <w:rPr>
          <w:sz w:val="24"/>
          <w:szCs w:val="24"/>
        </w:rPr>
      </w:pPr>
      <w:r>
        <w:rPr>
          <w:sz w:val="24"/>
          <w:szCs w:val="24"/>
        </w:rPr>
        <w:t>Observar resultados</w:t>
      </w:r>
    </w:p>
    <w:sectPr w:rsidR="00926CD7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99" w:rsidRDefault="00E85599" w:rsidP="005F5395">
      <w:pPr>
        <w:spacing w:after="0" w:line="240" w:lineRule="auto"/>
      </w:pPr>
      <w:r>
        <w:separator/>
      </w:r>
    </w:p>
  </w:endnote>
  <w:endnote w:type="continuationSeparator" w:id="0">
    <w:p w:rsidR="00E85599" w:rsidRDefault="00E85599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CA" w:rsidRDefault="006752CA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:rsidR="006752CA" w:rsidRDefault="006752CA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 w:rsidRPr="008176C3">
      <w:fldChar w:fldCharType="begin"/>
    </w:r>
    <w:r>
      <w:instrText>PAGE   \* MERGEFORMAT</w:instrText>
    </w:r>
    <w:r w:rsidRPr="008176C3">
      <w:fldChar w:fldCharType="separate"/>
    </w:r>
    <w:r w:rsidR="00912276" w:rsidRPr="00912276">
      <w:rPr>
        <w:noProof/>
        <w:lang w:val="es-ES"/>
      </w:rPr>
      <w:t>4</w:t>
    </w:r>
    <w:r>
      <w:rPr>
        <w:noProof/>
        <w:lang w:val="es-E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99" w:rsidRDefault="00E85599" w:rsidP="005F5395">
      <w:pPr>
        <w:spacing w:after="0" w:line="240" w:lineRule="auto"/>
      </w:pPr>
      <w:r>
        <w:separator/>
      </w:r>
    </w:p>
  </w:footnote>
  <w:footnote w:type="continuationSeparator" w:id="0">
    <w:p w:rsidR="00E85599" w:rsidRDefault="00E85599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CA" w:rsidRDefault="006752C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CA" w:rsidRDefault="006752CA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6752CA" w:rsidRDefault="006752CA" w:rsidP="005F5395">
    <w:pPr>
      <w:pStyle w:val="Encabezado"/>
      <w:jc w:val="right"/>
    </w:pPr>
  </w:p>
  <w:p w:rsidR="006752CA" w:rsidRDefault="006752C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CA" w:rsidRDefault="006752C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534C"/>
    <w:rsid w:val="000165E6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4FBF"/>
    <w:rsid w:val="00151E0A"/>
    <w:rsid w:val="00153659"/>
    <w:rsid w:val="001776CB"/>
    <w:rsid w:val="001831E0"/>
    <w:rsid w:val="001C7224"/>
    <w:rsid w:val="002207DE"/>
    <w:rsid w:val="0025779C"/>
    <w:rsid w:val="00277DA3"/>
    <w:rsid w:val="002B4A31"/>
    <w:rsid w:val="002C465D"/>
    <w:rsid w:val="002E6A58"/>
    <w:rsid w:val="002F2B70"/>
    <w:rsid w:val="00300061"/>
    <w:rsid w:val="00317946"/>
    <w:rsid w:val="003266AE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44C4E"/>
    <w:rsid w:val="005510B0"/>
    <w:rsid w:val="00567651"/>
    <w:rsid w:val="005847F5"/>
    <w:rsid w:val="005B06B0"/>
    <w:rsid w:val="005C29B4"/>
    <w:rsid w:val="005F5395"/>
    <w:rsid w:val="006752CA"/>
    <w:rsid w:val="00680231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176C3"/>
    <w:rsid w:val="00836D2F"/>
    <w:rsid w:val="008850D3"/>
    <w:rsid w:val="00893623"/>
    <w:rsid w:val="008C5254"/>
    <w:rsid w:val="008F2BFB"/>
    <w:rsid w:val="00912276"/>
    <w:rsid w:val="00916342"/>
    <w:rsid w:val="00926CD7"/>
    <w:rsid w:val="00927944"/>
    <w:rsid w:val="009A5363"/>
    <w:rsid w:val="009B1034"/>
    <w:rsid w:val="009B473D"/>
    <w:rsid w:val="00A0164B"/>
    <w:rsid w:val="00A13E29"/>
    <w:rsid w:val="00A353E9"/>
    <w:rsid w:val="00A42796"/>
    <w:rsid w:val="00A87030"/>
    <w:rsid w:val="00AA4B7C"/>
    <w:rsid w:val="00AA756D"/>
    <w:rsid w:val="00AC1D05"/>
    <w:rsid w:val="00AC4E7A"/>
    <w:rsid w:val="00AC7402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A59C1"/>
    <w:rsid w:val="00BB534C"/>
    <w:rsid w:val="00BF0DFF"/>
    <w:rsid w:val="00BF32A1"/>
    <w:rsid w:val="00BF5B8D"/>
    <w:rsid w:val="00BF7E3C"/>
    <w:rsid w:val="00C15B57"/>
    <w:rsid w:val="00C26C1F"/>
    <w:rsid w:val="00C47A22"/>
    <w:rsid w:val="00C757B6"/>
    <w:rsid w:val="00C87A21"/>
    <w:rsid w:val="00CB55B0"/>
    <w:rsid w:val="00D073CF"/>
    <w:rsid w:val="00D1466F"/>
    <w:rsid w:val="00D76C50"/>
    <w:rsid w:val="00DA0E20"/>
    <w:rsid w:val="00DA6246"/>
    <w:rsid w:val="00DC260C"/>
    <w:rsid w:val="00DE0B98"/>
    <w:rsid w:val="00DE2C83"/>
    <w:rsid w:val="00DF2A28"/>
    <w:rsid w:val="00DF6032"/>
    <w:rsid w:val="00E85599"/>
    <w:rsid w:val="00E9391A"/>
    <w:rsid w:val="00EA5CE2"/>
    <w:rsid w:val="00EC07A0"/>
    <w:rsid w:val="00F04FC2"/>
    <w:rsid w:val="00F11E34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40B4-8B9F-4269-B922-6C36369A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4</TotalTime>
  <Pages>4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lrodriguez</cp:lastModifiedBy>
  <cp:revision>3</cp:revision>
  <cp:lastPrinted>2013-07-24T21:36:00Z</cp:lastPrinted>
  <dcterms:created xsi:type="dcterms:W3CDTF">2025-05-25T01:45:00Z</dcterms:created>
  <dcterms:modified xsi:type="dcterms:W3CDTF">2025-05-25T01:49:00Z</dcterms:modified>
</cp:coreProperties>
</file>