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7E6C5DC5" w14:textId="77777777" w:rsidR="00816FC8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779CAFA0" w14:textId="534ED381" w:rsidR="006F6642" w:rsidRDefault="005B1B3E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sz w:val="24"/>
          <w:szCs w:val="24"/>
          <w:lang w:val="es-ES"/>
        </w:rPr>
        <w:t xml:space="preserve">Comprender </w:t>
      </w:r>
      <w:proofErr w:type="spellStart"/>
      <w:r w:rsidRPr="00816FC8">
        <w:rPr>
          <w:rFonts w:ascii="Myriad Pro" w:hAnsi="Myriad Pro"/>
          <w:sz w:val="24"/>
          <w:szCs w:val="24"/>
          <w:lang w:val="es-ES"/>
        </w:rPr>
        <w:t>mas</w:t>
      </w:r>
      <w:proofErr w:type="spellEnd"/>
      <w:r w:rsidRPr="00816FC8">
        <w:rPr>
          <w:rFonts w:ascii="Myriad Pro" w:hAnsi="Myriad Pro"/>
          <w:sz w:val="24"/>
          <w:szCs w:val="24"/>
          <w:lang w:val="es-ES"/>
        </w:rPr>
        <w:t xml:space="preserve"> aun a las personas, sus formas de pensar, de expresarse, sus formas de interactuar físicamente, etc</w:t>
      </w:r>
      <w:r w:rsidR="00816FC8">
        <w:rPr>
          <w:rFonts w:ascii="Myriad Pro" w:hAnsi="Myriad Pro"/>
          <w:sz w:val="24"/>
          <w:szCs w:val="24"/>
          <w:lang w:val="es-ES"/>
        </w:rPr>
        <w:t>.</w:t>
      </w:r>
    </w:p>
    <w:p w14:paraId="4A6D8531" w14:textId="6B733544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¿Comprender más a las personas comparados con qué?</w:t>
      </w:r>
    </w:p>
    <w:p w14:paraId="55863A2D" w14:textId="499E2719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no comprendés a las personas hoy?</w:t>
      </w: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06C2BB40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  <w:r w:rsidR="005B1B3E">
        <w:rPr>
          <w:rFonts w:ascii="Myriad Pro" w:hAnsi="Myriad Pro"/>
          <w:sz w:val="24"/>
          <w:szCs w:val="24"/>
          <w:lang w:val="es-ES"/>
        </w:rPr>
        <w:t xml:space="preserve"> Si y no.</w:t>
      </w:r>
    </w:p>
    <w:p w14:paraId="6D164FF8" w14:textId="3BEF3C62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parte sí depende de vos?</w:t>
      </w:r>
    </w:p>
    <w:p w14:paraId="7AD635E5" w14:textId="014999A4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parte no depende de vos?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4D317C46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El resultado va a ser la experiencia y el conocimiento que logre adquirir.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6648332F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  <w:r w:rsidR="005B1B3E">
        <w:rPr>
          <w:rFonts w:ascii="Myriad Pro" w:hAnsi="Myriad Pro"/>
          <w:sz w:val="24"/>
          <w:szCs w:val="24"/>
          <w:lang w:val="es-ES"/>
        </w:rPr>
        <w:t xml:space="preserve"> Supongo que voy a poder interpretar mucho mejor a las personas y saber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como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 xml:space="preserve"> manejarme según sus ideas, sus respuestas, sus acciones.</w:t>
      </w:r>
    </w:p>
    <w:p w14:paraId="00E48B20" w14:textId="00CF3705" w:rsidR="00816FC8" w:rsidRPr="00816FC8" w:rsidRDefault="00816FC8" w:rsidP="00816FC8">
      <w:pPr>
        <w:spacing w:after="0" w:line="240" w:lineRule="auto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interpretás a las personas hoy?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51AC7C4" w14:textId="77777777" w:rsidR="00816FC8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6ABFD5BE" w14:textId="287E6CA5" w:rsidR="006F6642" w:rsidRDefault="005B1B3E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Voy a ver a las personas desde otro punto, al oírlas voy a poder interpretar mejor lo que están queriendo decir o hacer. Voy a sentir placer de poder entender cosas que antes tal vez, me costaban.</w:t>
      </w:r>
    </w:p>
    <w:p w14:paraId="0BCB52C2" w14:textId="697C6199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específica te cuesta entender cosas hoy? ¿Qué cosas específicamente?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7428D583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  <w:r w:rsidR="005B1B3E">
        <w:rPr>
          <w:rFonts w:ascii="Myriad Pro" w:hAnsi="Myriad Pro"/>
          <w:sz w:val="24"/>
          <w:szCs w:val="24"/>
          <w:lang w:val="es-ES"/>
        </w:rPr>
        <w:t xml:space="preserve"> No se si hay un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cuando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>, donde y con quien. Quiero lograr mi objetivo cuanto antes para poder, como puse en el punto anterior mejorar mi vision o ser capaz de entender mas a las otras personas.</w:t>
      </w:r>
    </w:p>
    <w:p w14:paraId="479BA66E" w14:textId="257E1994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harías diferente si entendieses a las personas? ¿Cómo pensaría, qué actitudes tendría, cómo se comunicaría esa Vanesa que entiende más a las personas?</w:t>
      </w:r>
    </w:p>
    <w:p w14:paraId="4DE27E46" w14:textId="77777777" w:rsidR="00816FC8" w:rsidRPr="006F6642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684A1A4B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  <w:r w:rsidR="005B1B3E">
        <w:rPr>
          <w:rFonts w:ascii="Myriad Pro" w:hAnsi="Myriad Pro"/>
          <w:sz w:val="24"/>
          <w:szCs w:val="24"/>
          <w:lang w:val="es-ES"/>
        </w:rPr>
        <w:t xml:space="preserve"> Creo </w:t>
      </w:r>
      <w:proofErr w:type="gramStart"/>
      <w:r w:rsidR="005B1B3E">
        <w:rPr>
          <w:rFonts w:ascii="Myriad Pro" w:hAnsi="Myriad Pro"/>
          <w:sz w:val="24"/>
          <w:szCs w:val="24"/>
          <w:lang w:val="es-ES"/>
        </w:rPr>
        <w:t>que</w:t>
      </w:r>
      <w:proofErr w:type="gramEnd"/>
      <w:r w:rsidR="005B1B3E">
        <w:rPr>
          <w:rFonts w:ascii="Myriad Pro" w:hAnsi="Myriad Pro"/>
          <w:sz w:val="24"/>
          <w:szCs w:val="24"/>
          <w:lang w:val="es-ES"/>
        </w:rPr>
        <w:t xml:space="preserve"> al entender mejor al otro, voy a sentir mas tranquilidad, paz mental y no dar tanta vuelta a algo que tal vez es simple.</w:t>
      </w:r>
    </w:p>
    <w:p w14:paraId="636AC34C" w14:textId="3567D7EB" w:rsidR="00B37069" w:rsidRDefault="00B37069" w:rsidP="00B37069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lastRenderedPageBreak/>
        <w:t>¿La tranquilidad y la paz mental son el resultado de entender al otro o entender al otro es el resultado de tu tranquilidad y paz mental?</w:t>
      </w:r>
    </w:p>
    <w:p w14:paraId="1D00E010" w14:textId="3F5A22E0" w:rsidR="00B37069" w:rsidRPr="00B37069" w:rsidRDefault="00B37069" w:rsidP="00B37069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>
        <w:rPr>
          <w:rFonts w:ascii="Myriad Pro" w:hAnsi="Myriad Pro"/>
          <w:b/>
          <w:bCs/>
          <w:sz w:val="24"/>
          <w:szCs w:val="24"/>
          <w:lang w:val="es-ES"/>
        </w:rPr>
        <w:t>¿Qué te impide estar tranquila y en paz hoy?</w:t>
      </w: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1FC44D0E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  <w:r w:rsidR="00C409D6">
        <w:rPr>
          <w:rFonts w:ascii="Myriad Pro" w:hAnsi="Myriad Pro"/>
          <w:sz w:val="24"/>
          <w:szCs w:val="24"/>
          <w:lang w:val="es-ES"/>
        </w:rPr>
        <w:t>Cuento con mi habilidad de escucha, comprensión y ganas de llegar a alcanzar esto que me propongo.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CFA5BBE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Concentración, comprensión de lo que se me esta explicando y flexibilidad a ideas nuevas que puedan surgir.</w:t>
      </w:r>
    </w:p>
    <w:p w14:paraId="388D69FD" w14:textId="658905AD" w:rsidR="00B37069" w:rsidRPr="00B37069" w:rsidRDefault="00B37069" w:rsidP="00B37069">
      <w:pPr>
        <w:spacing w:after="0" w:line="240" w:lineRule="auto"/>
        <w:rPr>
          <w:rFonts w:ascii="Myriad Pro" w:hAnsi="Myriad Pro"/>
          <w:b/>
          <w:bCs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¿Qué te impide escuchar de manera flexible hoy?</w:t>
      </w:r>
    </w:p>
    <w:p w14:paraId="41099E6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90F9BA8" w14:textId="0660A61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En </w:t>
      </w:r>
      <w:proofErr w:type="gramStart"/>
      <w:r w:rsidR="00C409D6">
        <w:rPr>
          <w:rFonts w:ascii="Myriad Pro" w:hAnsi="Myriad Pro"/>
          <w:sz w:val="24"/>
          <w:szCs w:val="24"/>
          <w:lang w:val="es-ES"/>
        </w:rPr>
        <w:t>realidad</w:t>
      </w:r>
      <w:proofErr w:type="gramEnd"/>
      <w:r w:rsidR="00C409D6">
        <w:rPr>
          <w:rFonts w:ascii="Myriad Pro" w:hAnsi="Myriad Pro"/>
          <w:sz w:val="24"/>
          <w:szCs w:val="24"/>
          <w:lang w:val="es-ES"/>
        </w:rPr>
        <w:t xml:space="preserve"> nada. Yo misma soy mi propio obstáculo cuando quiero.</w:t>
      </w:r>
    </w:p>
    <w:p w14:paraId="56D350A0" w14:textId="6840426A" w:rsidR="006F6642" w:rsidRPr="00B37069" w:rsidRDefault="00B37069" w:rsidP="006F6642">
      <w:pPr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</w:t>
      </w:r>
      <w:proofErr w:type="gram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De  qué</w:t>
      </w:r>
      <w:proofErr w:type="gram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manera específica te obstaculizás en tus relaciones con los demás?</w:t>
      </w:r>
    </w:p>
    <w:p w14:paraId="46CD6A62" w14:textId="052863BA" w:rsidR="00B37069" w:rsidRPr="00B37069" w:rsidRDefault="00B37069" w:rsidP="006F6642">
      <w:pPr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</w:t>
      </w:r>
      <w:proofErr w:type="spell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Dequé</w:t>
      </w:r>
      <w:proofErr w:type="spell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manera te obstaculizás para comprenderte a vos misma?</w:t>
      </w:r>
    </w:p>
    <w:p w14:paraId="03C8E6BE" w14:textId="1729C8E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Creo que van a notar ese cambio en como los escucho e interpreto.</w:t>
      </w:r>
    </w:p>
    <w:p w14:paraId="4D48A79E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1404D63A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Terminar por completo el curso de PNL.</w:t>
      </w:r>
    </w:p>
    <w:p w14:paraId="4DCF3EE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2ADED14" w14:textId="45C478B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  <w:r w:rsidR="00C409D6">
        <w:rPr>
          <w:rFonts w:ascii="Myriad Pro" w:hAnsi="Myriad Pro"/>
          <w:sz w:val="24"/>
          <w:szCs w:val="24"/>
          <w:lang w:val="es-ES"/>
        </w:rPr>
        <w:t xml:space="preserve"> Aplicar todo lo aprendido.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F9F3" w14:textId="77777777" w:rsidR="00B23855" w:rsidRDefault="00B23855" w:rsidP="005F5395">
      <w:pPr>
        <w:spacing w:after="0" w:line="240" w:lineRule="auto"/>
      </w:pPr>
      <w:r>
        <w:separator/>
      </w:r>
    </w:p>
  </w:endnote>
  <w:endnote w:type="continuationSeparator" w:id="0">
    <w:p w14:paraId="33D3F99E" w14:textId="77777777" w:rsidR="00B23855" w:rsidRDefault="00B23855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3901" w14:textId="77777777" w:rsidR="00B23855" w:rsidRDefault="00B23855" w:rsidP="005F5395">
      <w:pPr>
        <w:spacing w:after="0" w:line="240" w:lineRule="auto"/>
      </w:pPr>
      <w:r>
        <w:separator/>
      </w:r>
    </w:p>
  </w:footnote>
  <w:footnote w:type="continuationSeparator" w:id="0">
    <w:p w14:paraId="0C4511FC" w14:textId="77777777" w:rsidR="00B23855" w:rsidRDefault="00B23855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40304459">
    <w:abstractNumId w:val="40"/>
  </w:num>
  <w:num w:numId="2" w16cid:durableId="850335867">
    <w:abstractNumId w:val="35"/>
  </w:num>
  <w:num w:numId="3" w16cid:durableId="259606760">
    <w:abstractNumId w:val="5"/>
  </w:num>
  <w:num w:numId="4" w16cid:durableId="722485020">
    <w:abstractNumId w:val="37"/>
  </w:num>
  <w:num w:numId="5" w16cid:durableId="2011135986">
    <w:abstractNumId w:val="2"/>
  </w:num>
  <w:num w:numId="6" w16cid:durableId="1159613668">
    <w:abstractNumId w:val="31"/>
  </w:num>
  <w:num w:numId="7" w16cid:durableId="598023626">
    <w:abstractNumId w:val="34"/>
  </w:num>
  <w:num w:numId="8" w16cid:durableId="1683896748">
    <w:abstractNumId w:val="33"/>
  </w:num>
  <w:num w:numId="9" w16cid:durableId="706762260">
    <w:abstractNumId w:val="12"/>
  </w:num>
  <w:num w:numId="10" w16cid:durableId="1644461640">
    <w:abstractNumId w:val="21"/>
  </w:num>
  <w:num w:numId="11" w16cid:durableId="1759280226">
    <w:abstractNumId w:val="11"/>
  </w:num>
  <w:num w:numId="12" w16cid:durableId="1325666501">
    <w:abstractNumId w:val="39"/>
  </w:num>
  <w:num w:numId="13" w16cid:durableId="295335000">
    <w:abstractNumId w:val="19"/>
  </w:num>
  <w:num w:numId="14" w16cid:durableId="82919766">
    <w:abstractNumId w:val="36"/>
  </w:num>
  <w:num w:numId="15" w16cid:durableId="294918937">
    <w:abstractNumId w:val="45"/>
  </w:num>
  <w:num w:numId="16" w16cid:durableId="1171018952">
    <w:abstractNumId w:val="3"/>
  </w:num>
  <w:num w:numId="17" w16cid:durableId="329648775">
    <w:abstractNumId w:val="13"/>
  </w:num>
  <w:num w:numId="18" w16cid:durableId="2137988352">
    <w:abstractNumId w:val="48"/>
  </w:num>
  <w:num w:numId="19" w16cid:durableId="490606067">
    <w:abstractNumId w:val="0"/>
  </w:num>
  <w:num w:numId="20" w16cid:durableId="1978027022">
    <w:abstractNumId w:val="42"/>
  </w:num>
  <w:num w:numId="21" w16cid:durableId="2067532045">
    <w:abstractNumId w:val="20"/>
  </w:num>
  <w:num w:numId="22" w16cid:durableId="721830166">
    <w:abstractNumId w:val="38"/>
  </w:num>
  <w:num w:numId="23" w16cid:durableId="1059206893">
    <w:abstractNumId w:val="24"/>
  </w:num>
  <w:num w:numId="24" w16cid:durableId="1709530442">
    <w:abstractNumId w:val="25"/>
  </w:num>
  <w:num w:numId="25" w16cid:durableId="1905019915">
    <w:abstractNumId w:val="32"/>
  </w:num>
  <w:num w:numId="26" w16cid:durableId="664237137">
    <w:abstractNumId w:val="22"/>
  </w:num>
  <w:num w:numId="27" w16cid:durableId="1130628124">
    <w:abstractNumId w:val="9"/>
  </w:num>
  <w:num w:numId="28" w16cid:durableId="17974702">
    <w:abstractNumId w:val="44"/>
  </w:num>
  <w:num w:numId="29" w16cid:durableId="1129128118">
    <w:abstractNumId w:val="6"/>
  </w:num>
  <w:num w:numId="30" w16cid:durableId="923414611">
    <w:abstractNumId w:val="30"/>
  </w:num>
  <w:num w:numId="31" w16cid:durableId="837426739">
    <w:abstractNumId w:val="23"/>
  </w:num>
  <w:num w:numId="32" w16cid:durableId="262231372">
    <w:abstractNumId w:val="27"/>
  </w:num>
  <w:num w:numId="33" w16cid:durableId="1432044600">
    <w:abstractNumId w:val="43"/>
  </w:num>
  <w:num w:numId="34" w16cid:durableId="376702417">
    <w:abstractNumId w:val="29"/>
  </w:num>
  <w:num w:numId="35" w16cid:durableId="635988549">
    <w:abstractNumId w:val="8"/>
  </w:num>
  <w:num w:numId="36" w16cid:durableId="2064257037">
    <w:abstractNumId w:val="1"/>
  </w:num>
  <w:num w:numId="37" w16cid:durableId="1959750542">
    <w:abstractNumId w:val="16"/>
  </w:num>
  <w:num w:numId="38" w16cid:durableId="1985231019">
    <w:abstractNumId w:val="17"/>
  </w:num>
  <w:num w:numId="39" w16cid:durableId="1239559910">
    <w:abstractNumId w:val="46"/>
  </w:num>
  <w:num w:numId="40" w16cid:durableId="1934239016">
    <w:abstractNumId w:val="15"/>
  </w:num>
  <w:num w:numId="41" w16cid:durableId="595332356">
    <w:abstractNumId w:val="18"/>
  </w:num>
  <w:num w:numId="42" w16cid:durableId="1059331148">
    <w:abstractNumId w:val="26"/>
  </w:num>
  <w:num w:numId="43" w16cid:durableId="1785615945">
    <w:abstractNumId w:val="28"/>
  </w:num>
  <w:num w:numId="44" w16cid:durableId="641351359">
    <w:abstractNumId w:val="41"/>
  </w:num>
  <w:num w:numId="45" w16cid:durableId="2094430594">
    <w:abstractNumId w:val="7"/>
  </w:num>
  <w:num w:numId="46" w16cid:durableId="519054958">
    <w:abstractNumId w:val="14"/>
  </w:num>
  <w:num w:numId="47" w16cid:durableId="1550723029">
    <w:abstractNumId w:val="4"/>
  </w:num>
  <w:num w:numId="48" w16cid:durableId="1554923946">
    <w:abstractNumId w:val="47"/>
  </w:num>
  <w:num w:numId="49" w16cid:durableId="248471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B1B3E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16FC8"/>
    <w:rsid w:val="00836D2F"/>
    <w:rsid w:val="008850D3"/>
    <w:rsid w:val="00893623"/>
    <w:rsid w:val="008C5254"/>
    <w:rsid w:val="008E2861"/>
    <w:rsid w:val="008F2BFB"/>
    <w:rsid w:val="00916342"/>
    <w:rsid w:val="009A5363"/>
    <w:rsid w:val="009B1034"/>
    <w:rsid w:val="009D00BD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23855"/>
    <w:rsid w:val="00B32E26"/>
    <w:rsid w:val="00B34A92"/>
    <w:rsid w:val="00B37069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09D6"/>
    <w:rsid w:val="00C47A22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6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2026-01-20T01:47:00Z</dcterms:created>
  <dcterms:modified xsi:type="dcterms:W3CDTF">2026-01-20T01:47:00Z</dcterms:modified>
</cp:coreProperties>
</file>