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51A97D0D" w14:textId="076404F4" w:rsidR="006F6642" w:rsidRPr="00623657" w:rsidRDefault="002B4A31" w:rsidP="00623657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1AD0BC92" w:rsidR="006F6642" w:rsidRDefault="009B6C9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Lograr comunicarme y relacionarme de manera eficaz. Mejorar personalmente</w:t>
      </w:r>
    </w:p>
    <w:p w14:paraId="6DBDBABB" w14:textId="03C7C171" w:rsidR="00623657" w:rsidRPr="00623657" w:rsidRDefault="00623657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23657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te comunicás hoy?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157B8A49" w:rsidR="006F6642" w:rsidRPr="006F6642" w:rsidRDefault="009B6C9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Si</w:t>
      </w:r>
    </w:p>
    <w:p w14:paraId="5648733C" w14:textId="57E2EBAF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41D00D14" w14:textId="73246866" w:rsidR="00623657" w:rsidRPr="006F6642" w:rsidRDefault="009B6C98" w:rsidP="00623657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Armonía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0A62A4CD" w:rsidR="006F6642" w:rsidRDefault="009B6C98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Cuando evite conflictos que antes no manejaba</w:t>
      </w:r>
    </w:p>
    <w:p w14:paraId="0226E316" w14:textId="35A5D08D" w:rsidR="002504F0" w:rsidRPr="002504F0" w:rsidRDefault="002504F0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¿Qué conflictos no </w:t>
      </w:r>
      <w:proofErr w:type="spellStart"/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>manejás</w:t>
      </w:r>
      <w:proofErr w:type="spellEnd"/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hoy?</w:t>
      </w:r>
    </w:p>
    <w:p w14:paraId="6ABFD5BE" w14:textId="14AE40A9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7BF35DF2" w14:textId="74CF7004" w:rsidR="009B6C98" w:rsidRDefault="009B6C98" w:rsidP="009B6C9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Veré a las otras personas actuar diferente</w:t>
      </w:r>
      <w:r w:rsidR="00085E5F">
        <w:rPr>
          <w:rFonts w:ascii="Myriad Pro" w:hAnsi="Myriad Pro"/>
          <w:sz w:val="24"/>
          <w:szCs w:val="24"/>
          <w:lang w:val="es-ES"/>
        </w:rPr>
        <w:t>, sentiré que habré mejorado</w:t>
      </w:r>
    </w:p>
    <w:p w14:paraId="01AEEC83" w14:textId="073ADB68" w:rsidR="002504F0" w:rsidRPr="002504F0" w:rsidRDefault="002504F0" w:rsidP="009B6C98">
      <w:pPr>
        <w:spacing w:after="0" w:line="240" w:lineRule="auto"/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¿Qué tendrías que hacer diferente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proofErr w:type="gramStart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vos </w:t>
      </w: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para</w:t>
      </w:r>
      <w:proofErr w:type="gramEnd"/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que los otros cambien su respuesta?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7FB491A7" w14:textId="6FEC69F1" w:rsid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Con quienes convivo y conmigo misma. En los momentos en que vea que debo actuar de otra manera para conseguir el objetivo de mejorar</w:t>
      </w:r>
    </w:p>
    <w:p w14:paraId="2AC5286C" w14:textId="778887CF" w:rsidR="002504F0" w:rsidRPr="002504F0" w:rsidRDefault="002504F0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¿Qué ganás comunicándote de la manera en que te comunicás hoy?</w:t>
      </w:r>
    </w:p>
    <w:p w14:paraId="600BA44E" w14:textId="27BD07D6" w:rsidR="002504F0" w:rsidRPr="002504F0" w:rsidRDefault="002504F0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¿Qué perdés </w:t>
      </w: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>comunicándote de la manera en que te comunicás hoy?</w:t>
      </w: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60A3D919" w14:textId="5F495C8F" w:rsid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Mejoraría mi día a día</w:t>
      </w:r>
    </w:p>
    <w:p w14:paraId="1BEF91B7" w14:textId="699575CD" w:rsidR="002504F0" w:rsidRPr="002504F0" w:rsidRDefault="002504F0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específica mejorarías?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2822CB91" w14:textId="7F35F0BD" w:rsid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Con las ganas de conocer nuevas herramientas y la voluntad de ponerlas en práctica.</w:t>
      </w:r>
    </w:p>
    <w:p w14:paraId="7B7228CC" w14:textId="56531BF1" w:rsidR="002504F0" w:rsidRPr="002504F0" w:rsidRDefault="002504F0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¿Y con qué recursos internos contás (capacidades, habilidades, actitudes, creencias)?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41099E6D" w14:textId="34ED60EB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intentarlo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¿Qué te impide alcanzarlo?</w:t>
      </w:r>
    </w:p>
    <w:p w14:paraId="56D350A0" w14:textId="65637B60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Tal vez no haber encontrado la forma correcta de intentarlo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2E5CAB28" w:rsidR="006F6642" w:rsidRP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No es importante</w:t>
      </w:r>
    </w:p>
    <w:p w14:paraId="775332C2" w14:textId="4B0100C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DCF3EED" w14:textId="7BD0CF89" w:rsidR="006F6642" w:rsidRDefault="00085E5F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La voluntad</w:t>
      </w:r>
    </w:p>
    <w:p w14:paraId="06E165F6" w14:textId="17F61F31" w:rsidR="002504F0" w:rsidRDefault="002504F0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2504F0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específica tu voluntad te ayudará a comunicarte?</w:t>
      </w:r>
    </w:p>
    <w:p w14:paraId="152AD40B" w14:textId="0CA8F300" w:rsidR="002504F0" w:rsidRPr="002504F0" w:rsidRDefault="002504F0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¿Cuál será la primera acción que te acercará un paso a tu objetivo?</w:t>
      </w:r>
    </w:p>
    <w:p w14:paraId="22ADED14" w14:textId="436929B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347230DD" w14:textId="25ABA389" w:rsidR="00085E5F" w:rsidRPr="006F6642" w:rsidRDefault="00085E5F" w:rsidP="00085E5F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Conocer nuevas herramientas y tratar de aprender a usarlas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2973" w14:textId="77777777" w:rsidR="003D4355" w:rsidRDefault="003D4355" w:rsidP="005F5395">
      <w:pPr>
        <w:spacing w:after="0" w:line="240" w:lineRule="auto"/>
      </w:pPr>
      <w:r>
        <w:separator/>
      </w:r>
    </w:p>
  </w:endnote>
  <w:endnote w:type="continuationSeparator" w:id="0">
    <w:p w14:paraId="37D12590" w14:textId="77777777" w:rsidR="003D4355" w:rsidRDefault="003D4355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0B90A0C9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085E5F" w:rsidRPr="00085E5F">
      <w:rPr>
        <w:noProof/>
        <w:lang w:val="es-ES"/>
      </w:rPr>
      <w:t>1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6533" w14:textId="77777777" w:rsidR="003D4355" w:rsidRDefault="003D4355" w:rsidP="005F5395">
      <w:pPr>
        <w:spacing w:after="0" w:line="240" w:lineRule="auto"/>
      </w:pPr>
      <w:r>
        <w:separator/>
      </w:r>
    </w:p>
  </w:footnote>
  <w:footnote w:type="continuationSeparator" w:id="0">
    <w:p w14:paraId="1A415A2D" w14:textId="77777777" w:rsidR="003D4355" w:rsidRDefault="003D4355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eastAsia="es-AR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545263478">
    <w:abstractNumId w:val="40"/>
  </w:num>
  <w:num w:numId="2" w16cid:durableId="1893495430">
    <w:abstractNumId w:val="35"/>
  </w:num>
  <w:num w:numId="3" w16cid:durableId="512381633">
    <w:abstractNumId w:val="5"/>
  </w:num>
  <w:num w:numId="4" w16cid:durableId="1668896861">
    <w:abstractNumId w:val="37"/>
  </w:num>
  <w:num w:numId="5" w16cid:durableId="853689327">
    <w:abstractNumId w:val="2"/>
  </w:num>
  <w:num w:numId="6" w16cid:durableId="2142771090">
    <w:abstractNumId w:val="31"/>
  </w:num>
  <w:num w:numId="7" w16cid:durableId="2095472875">
    <w:abstractNumId w:val="34"/>
  </w:num>
  <w:num w:numId="8" w16cid:durableId="113643438">
    <w:abstractNumId w:val="33"/>
  </w:num>
  <w:num w:numId="9" w16cid:durableId="207451847">
    <w:abstractNumId w:val="12"/>
  </w:num>
  <w:num w:numId="10" w16cid:durableId="413599399">
    <w:abstractNumId w:val="21"/>
  </w:num>
  <w:num w:numId="11" w16cid:durableId="1353190909">
    <w:abstractNumId w:val="11"/>
  </w:num>
  <w:num w:numId="12" w16cid:durableId="482235221">
    <w:abstractNumId w:val="39"/>
  </w:num>
  <w:num w:numId="13" w16cid:durableId="500245188">
    <w:abstractNumId w:val="19"/>
  </w:num>
  <w:num w:numId="14" w16cid:durableId="929970776">
    <w:abstractNumId w:val="36"/>
  </w:num>
  <w:num w:numId="15" w16cid:durableId="378281663">
    <w:abstractNumId w:val="45"/>
  </w:num>
  <w:num w:numId="16" w16cid:durableId="362021710">
    <w:abstractNumId w:val="3"/>
  </w:num>
  <w:num w:numId="17" w16cid:durableId="1037046781">
    <w:abstractNumId w:val="13"/>
  </w:num>
  <w:num w:numId="18" w16cid:durableId="684988588">
    <w:abstractNumId w:val="48"/>
  </w:num>
  <w:num w:numId="19" w16cid:durableId="1682391879">
    <w:abstractNumId w:val="0"/>
  </w:num>
  <w:num w:numId="20" w16cid:durableId="73938256">
    <w:abstractNumId w:val="42"/>
  </w:num>
  <w:num w:numId="21" w16cid:durableId="1391923369">
    <w:abstractNumId w:val="20"/>
  </w:num>
  <w:num w:numId="22" w16cid:durableId="1163664410">
    <w:abstractNumId w:val="38"/>
  </w:num>
  <w:num w:numId="23" w16cid:durableId="719017496">
    <w:abstractNumId w:val="24"/>
  </w:num>
  <w:num w:numId="24" w16cid:durableId="972835406">
    <w:abstractNumId w:val="25"/>
  </w:num>
  <w:num w:numId="25" w16cid:durableId="1597207115">
    <w:abstractNumId w:val="32"/>
  </w:num>
  <w:num w:numId="26" w16cid:durableId="1350181544">
    <w:abstractNumId w:val="22"/>
  </w:num>
  <w:num w:numId="27" w16cid:durableId="551430768">
    <w:abstractNumId w:val="9"/>
  </w:num>
  <w:num w:numId="28" w16cid:durableId="270287509">
    <w:abstractNumId w:val="44"/>
  </w:num>
  <w:num w:numId="29" w16cid:durableId="968323835">
    <w:abstractNumId w:val="6"/>
  </w:num>
  <w:num w:numId="30" w16cid:durableId="1760759563">
    <w:abstractNumId w:val="30"/>
  </w:num>
  <w:num w:numId="31" w16cid:durableId="1157459056">
    <w:abstractNumId w:val="23"/>
  </w:num>
  <w:num w:numId="32" w16cid:durableId="1486358743">
    <w:abstractNumId w:val="27"/>
  </w:num>
  <w:num w:numId="33" w16cid:durableId="873274401">
    <w:abstractNumId w:val="43"/>
  </w:num>
  <w:num w:numId="34" w16cid:durableId="843322592">
    <w:abstractNumId w:val="29"/>
  </w:num>
  <w:num w:numId="35" w16cid:durableId="2106025798">
    <w:abstractNumId w:val="8"/>
  </w:num>
  <w:num w:numId="36" w16cid:durableId="1851530002">
    <w:abstractNumId w:val="1"/>
  </w:num>
  <w:num w:numId="37" w16cid:durableId="272635316">
    <w:abstractNumId w:val="16"/>
  </w:num>
  <w:num w:numId="38" w16cid:durableId="1401978269">
    <w:abstractNumId w:val="17"/>
  </w:num>
  <w:num w:numId="39" w16cid:durableId="1625228939">
    <w:abstractNumId w:val="46"/>
  </w:num>
  <w:num w:numId="40" w16cid:durableId="1241406217">
    <w:abstractNumId w:val="15"/>
  </w:num>
  <w:num w:numId="41" w16cid:durableId="1284657998">
    <w:abstractNumId w:val="18"/>
  </w:num>
  <w:num w:numId="42" w16cid:durableId="475031892">
    <w:abstractNumId w:val="26"/>
  </w:num>
  <w:num w:numId="43" w16cid:durableId="518785876">
    <w:abstractNumId w:val="28"/>
  </w:num>
  <w:num w:numId="44" w16cid:durableId="186911786">
    <w:abstractNumId w:val="41"/>
  </w:num>
  <w:num w:numId="45" w16cid:durableId="987980818">
    <w:abstractNumId w:val="7"/>
  </w:num>
  <w:num w:numId="46" w16cid:durableId="1529875348">
    <w:abstractNumId w:val="14"/>
  </w:num>
  <w:num w:numId="47" w16cid:durableId="1341467833">
    <w:abstractNumId w:val="4"/>
  </w:num>
  <w:num w:numId="48" w16cid:durableId="1328707414">
    <w:abstractNumId w:val="47"/>
  </w:num>
  <w:num w:numId="49" w16cid:durableId="327711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235D8"/>
    <w:rsid w:val="000651F1"/>
    <w:rsid w:val="0006789C"/>
    <w:rsid w:val="00072196"/>
    <w:rsid w:val="00076308"/>
    <w:rsid w:val="00085E5F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04F0"/>
    <w:rsid w:val="0025779C"/>
    <w:rsid w:val="00277DA3"/>
    <w:rsid w:val="002B4A31"/>
    <w:rsid w:val="002C465D"/>
    <w:rsid w:val="002F2B70"/>
    <w:rsid w:val="00300061"/>
    <w:rsid w:val="00317946"/>
    <w:rsid w:val="00394963"/>
    <w:rsid w:val="003D4355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C29B4"/>
    <w:rsid w:val="005F5395"/>
    <w:rsid w:val="00623657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A5363"/>
    <w:rsid w:val="009B1034"/>
    <w:rsid w:val="009B6C98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C90013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05C3-45AB-4BF7-9DBA-FD894714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37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2026-05-05T20:28:00Z</dcterms:created>
  <dcterms:modified xsi:type="dcterms:W3CDTF">2026-05-05T20:28:00Z</dcterms:modified>
</cp:coreProperties>
</file>