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3025E72B" w14:textId="5785977B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6E94C8C" w14:textId="16C3CB7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Finalizar mi maestría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1023DF" w14:textId="6F16625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Si, totalmente</w:t>
      </w: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2D0C7792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3479ABF9" w14:textId="55598A51" w:rsid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Espero lograr una visión holística y sistémica de mi área de estudio </w:t>
      </w:r>
    </w:p>
    <w:p w14:paraId="31150022" w14:textId="193F7D70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te impide ver de manera sistémica tu área de estudio ahora?</w:t>
      </w:r>
    </w:p>
    <w:p w14:paraId="4043BEB5" w14:textId="7777777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154A48F" w14:textId="5FE9DBEA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Como se mencionó anteriormente, cuando logre la visión global</w:t>
      </w: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48035C6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5C77CEAF" w14:textId="62561663" w:rsidR="006F6642" w:rsidRPr="006F6642" w:rsidRDefault="0019384D" w:rsidP="0019384D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Satisfacción de haber logrado el objetivo 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4261F775" w14:textId="53A3885E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Creo que solamente depende de mí</w:t>
      </w:r>
    </w:p>
    <w:p w14:paraId="4D2A8D36" w14:textId="77777777" w:rsidR="00601138" w:rsidRPr="006F6642" w:rsidRDefault="0060113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7B33E098" w14:textId="70A088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Visión más clara de la realidad.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693CB417" w14:textId="42F38C03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Escaso tiempo y mucha información por procesar </w:t>
      </w:r>
    </w:p>
    <w:p w14:paraId="3FEAC8B8" w14:textId="1679B4A5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priorizar tu maestría para dedicarle el tiempo necesario?</w:t>
      </w:r>
    </w:p>
    <w:p w14:paraId="53C86B59" w14:textId="1636606C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lastRenderedPageBreak/>
        <w:t>¿De qué manera vas a organizar la información para procesarla de manera más eficiente (optimizando los recursos como el tiempo, energía personal, etc.)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y eficaz (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alcanzando el objetivo?</w:t>
      </w:r>
      <w:proofErr w:type="gramEnd"/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39108498" w14:textId="76A56A5F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Fuerza de voluntad</w:t>
      </w:r>
    </w:p>
    <w:p w14:paraId="7342379B" w14:textId="65D275F0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proofErr w:type="spell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Recordás</w:t>
      </w:r>
      <w:proofErr w:type="spellEnd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algún 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otro </w:t>
      </w: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momento de tu vida en que alcanzaste un objetivo gracias a tu fuerza de voluntad?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C9B7E47" w14:textId="16FE9851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tiempo que no le dedique.  </w:t>
      </w:r>
    </w:p>
    <w:p w14:paraId="589126A9" w14:textId="443B4A36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Con frecuencia alcanzar objetivos implica priorizar lo que es importante por sobre lo que es urgente, ¿De qué manera vas a ordenar tus prioridades para alcanzar este objetivo?</w:t>
      </w:r>
    </w:p>
    <w:p w14:paraId="5C661F64" w14:textId="36B88A8F" w:rsidR="00601138" w:rsidRPr="00601138" w:rsidRDefault="00601138" w:rsidP="00601138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Tomate un momento a solas y </w:t>
      </w:r>
      <w:proofErr w:type="spell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recreá</w:t>
      </w:r>
      <w:proofErr w:type="spellEnd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en tu mente el momento en que ya terminaste tu maestría: ¿Qué ves, qué oís y qué sentís?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 qué distancia está esa imagen en tu mente?</w:t>
      </w:r>
      <w:proofErr w:type="gramEnd"/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12639F92" w14:textId="0325CD60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estaré recibido de magister.</w:t>
      </w:r>
    </w:p>
    <w:p w14:paraId="33D62243" w14:textId="77777777" w:rsidR="00601138" w:rsidRPr="006F6642" w:rsidRDefault="0060113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7D2BF782" w14:textId="548D04E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Ponerme a leer.</w:t>
      </w:r>
    </w:p>
    <w:p w14:paraId="4DCF3EED" w14:textId="79C349AF" w:rsidR="006F6642" w:rsidRPr="00715B33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¿Cuándo vas a empezar a leer específicamente?</w:t>
      </w:r>
    </w:p>
    <w:p w14:paraId="07399F91" w14:textId="4F33816E" w:rsidR="00601138" w:rsidRPr="00715B33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¿Cuánto tiempo le vas a dedicar a leer y de qué manera vas a evitar interrupciones?</w:t>
      </w:r>
    </w:p>
    <w:p w14:paraId="477FED38" w14:textId="255F1B7D" w:rsidR="00601138" w:rsidRPr="00715B33" w:rsidRDefault="00715B33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r w:rsidR="00601138"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De qué manera podés aprovechar tu estilo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 (canal de representación de preferencia) para maximizar el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aprendizaje?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77B476C3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FCC5130" w14:textId="22E275D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Seguir estudiando y realizando ejercicios hasta quedar conforme con lo realizado y confíe en que puede ser entregado.  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96BE" w14:textId="77777777" w:rsidR="009561B2" w:rsidRDefault="009561B2" w:rsidP="005F5395">
      <w:pPr>
        <w:spacing w:after="0" w:line="240" w:lineRule="auto"/>
      </w:pPr>
      <w:r>
        <w:separator/>
      </w:r>
    </w:p>
  </w:endnote>
  <w:endnote w:type="continuationSeparator" w:id="0">
    <w:p w14:paraId="153FF315" w14:textId="77777777" w:rsidR="009561B2" w:rsidRDefault="009561B2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B778" w14:textId="77777777" w:rsidR="009561B2" w:rsidRDefault="009561B2" w:rsidP="005F5395">
      <w:pPr>
        <w:spacing w:after="0" w:line="240" w:lineRule="auto"/>
      </w:pPr>
      <w:r>
        <w:separator/>
      </w:r>
    </w:p>
  </w:footnote>
  <w:footnote w:type="continuationSeparator" w:id="0">
    <w:p w14:paraId="5A56B7C8" w14:textId="77777777" w:rsidR="009561B2" w:rsidRDefault="009561B2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2403844">
    <w:abstractNumId w:val="40"/>
  </w:num>
  <w:num w:numId="2" w16cid:durableId="106586176">
    <w:abstractNumId w:val="35"/>
  </w:num>
  <w:num w:numId="3" w16cid:durableId="1668748772">
    <w:abstractNumId w:val="5"/>
  </w:num>
  <w:num w:numId="4" w16cid:durableId="1997176277">
    <w:abstractNumId w:val="37"/>
  </w:num>
  <w:num w:numId="5" w16cid:durableId="863399238">
    <w:abstractNumId w:val="2"/>
  </w:num>
  <w:num w:numId="6" w16cid:durableId="1472555665">
    <w:abstractNumId w:val="31"/>
  </w:num>
  <w:num w:numId="7" w16cid:durableId="127016234">
    <w:abstractNumId w:val="34"/>
  </w:num>
  <w:num w:numId="8" w16cid:durableId="583344253">
    <w:abstractNumId w:val="33"/>
  </w:num>
  <w:num w:numId="9" w16cid:durableId="657466995">
    <w:abstractNumId w:val="12"/>
  </w:num>
  <w:num w:numId="10" w16cid:durableId="999650946">
    <w:abstractNumId w:val="21"/>
  </w:num>
  <w:num w:numId="11" w16cid:durableId="1858694728">
    <w:abstractNumId w:val="11"/>
  </w:num>
  <w:num w:numId="12" w16cid:durableId="697583383">
    <w:abstractNumId w:val="39"/>
  </w:num>
  <w:num w:numId="13" w16cid:durableId="830605993">
    <w:abstractNumId w:val="19"/>
  </w:num>
  <w:num w:numId="14" w16cid:durableId="1622299265">
    <w:abstractNumId w:val="36"/>
  </w:num>
  <w:num w:numId="15" w16cid:durableId="906111034">
    <w:abstractNumId w:val="45"/>
  </w:num>
  <w:num w:numId="16" w16cid:durableId="706564355">
    <w:abstractNumId w:val="3"/>
  </w:num>
  <w:num w:numId="17" w16cid:durableId="456605707">
    <w:abstractNumId w:val="13"/>
  </w:num>
  <w:num w:numId="18" w16cid:durableId="1647777034">
    <w:abstractNumId w:val="48"/>
  </w:num>
  <w:num w:numId="19" w16cid:durableId="1903907372">
    <w:abstractNumId w:val="0"/>
  </w:num>
  <w:num w:numId="20" w16cid:durableId="1108160221">
    <w:abstractNumId w:val="42"/>
  </w:num>
  <w:num w:numId="21" w16cid:durableId="644630616">
    <w:abstractNumId w:val="20"/>
  </w:num>
  <w:num w:numId="22" w16cid:durableId="421726680">
    <w:abstractNumId w:val="38"/>
  </w:num>
  <w:num w:numId="23" w16cid:durableId="119735523">
    <w:abstractNumId w:val="24"/>
  </w:num>
  <w:num w:numId="24" w16cid:durableId="283997752">
    <w:abstractNumId w:val="25"/>
  </w:num>
  <w:num w:numId="25" w16cid:durableId="977145021">
    <w:abstractNumId w:val="32"/>
  </w:num>
  <w:num w:numId="26" w16cid:durableId="678848238">
    <w:abstractNumId w:val="22"/>
  </w:num>
  <w:num w:numId="27" w16cid:durableId="1812669637">
    <w:abstractNumId w:val="9"/>
  </w:num>
  <w:num w:numId="28" w16cid:durableId="439692181">
    <w:abstractNumId w:val="44"/>
  </w:num>
  <w:num w:numId="29" w16cid:durableId="1256286799">
    <w:abstractNumId w:val="6"/>
  </w:num>
  <w:num w:numId="30" w16cid:durableId="1767264407">
    <w:abstractNumId w:val="30"/>
  </w:num>
  <w:num w:numId="31" w16cid:durableId="797800108">
    <w:abstractNumId w:val="23"/>
  </w:num>
  <w:num w:numId="32" w16cid:durableId="332877394">
    <w:abstractNumId w:val="27"/>
  </w:num>
  <w:num w:numId="33" w16cid:durableId="1858543179">
    <w:abstractNumId w:val="43"/>
  </w:num>
  <w:num w:numId="34" w16cid:durableId="501823269">
    <w:abstractNumId w:val="29"/>
  </w:num>
  <w:num w:numId="35" w16cid:durableId="1743134158">
    <w:abstractNumId w:val="8"/>
  </w:num>
  <w:num w:numId="36" w16cid:durableId="1617523624">
    <w:abstractNumId w:val="1"/>
  </w:num>
  <w:num w:numId="37" w16cid:durableId="2100908558">
    <w:abstractNumId w:val="16"/>
  </w:num>
  <w:num w:numId="38" w16cid:durableId="1225944460">
    <w:abstractNumId w:val="17"/>
  </w:num>
  <w:num w:numId="39" w16cid:durableId="238366448">
    <w:abstractNumId w:val="46"/>
  </w:num>
  <w:num w:numId="40" w16cid:durableId="950479154">
    <w:abstractNumId w:val="15"/>
  </w:num>
  <w:num w:numId="41" w16cid:durableId="1951744574">
    <w:abstractNumId w:val="18"/>
  </w:num>
  <w:num w:numId="42" w16cid:durableId="646781344">
    <w:abstractNumId w:val="26"/>
  </w:num>
  <w:num w:numId="43" w16cid:durableId="592978174">
    <w:abstractNumId w:val="28"/>
  </w:num>
  <w:num w:numId="44" w16cid:durableId="1974099330">
    <w:abstractNumId w:val="41"/>
  </w:num>
  <w:num w:numId="45" w16cid:durableId="1522236677">
    <w:abstractNumId w:val="7"/>
  </w:num>
  <w:num w:numId="46" w16cid:durableId="1997764804">
    <w:abstractNumId w:val="14"/>
  </w:num>
  <w:num w:numId="47" w16cid:durableId="519778002">
    <w:abstractNumId w:val="4"/>
  </w:num>
  <w:num w:numId="48" w16cid:durableId="835459414">
    <w:abstractNumId w:val="47"/>
  </w:num>
  <w:num w:numId="49" w16cid:durableId="128911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384D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45E1D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86C5B"/>
    <w:rsid w:val="005B06B0"/>
    <w:rsid w:val="005C29B4"/>
    <w:rsid w:val="005F5395"/>
    <w:rsid w:val="00601138"/>
    <w:rsid w:val="006C53DF"/>
    <w:rsid w:val="006F4ECD"/>
    <w:rsid w:val="006F6642"/>
    <w:rsid w:val="00715B33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561B2"/>
    <w:rsid w:val="009A5363"/>
    <w:rsid w:val="009B1034"/>
    <w:rsid w:val="009C4009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7178E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2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2026-05-06T17:43:00Z</dcterms:created>
  <dcterms:modified xsi:type="dcterms:W3CDTF">2026-05-06T17:43:00Z</dcterms:modified>
</cp:coreProperties>
</file>