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51A97D0D" w14:textId="77777777" w:rsidR="006F6642" w:rsidRPr="006F6642" w:rsidRDefault="006F6642" w:rsidP="0096210D">
      <w:pPr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11E5952E" w14:textId="3DA39EA7" w:rsidR="00D166D2" w:rsidRPr="006F6642" w:rsidRDefault="00D166D2" w:rsidP="00D166D2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Publicar un artículo</w:t>
      </w:r>
      <w:r w:rsidR="0077536E">
        <w:rPr>
          <w:rFonts w:ascii="Myriad Pro" w:hAnsi="Myriad Pro"/>
          <w:smallCaps/>
          <w:sz w:val="24"/>
          <w:szCs w:val="24"/>
          <w:lang w:val="es-ES"/>
        </w:rPr>
        <w:t xml:space="preserve"> en una revista científica de relevancia.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155531D" w14:textId="0797C622" w:rsidR="00D166D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 totalmente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00F81CD5" w14:textId="0912C8C6" w:rsidR="0096210D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parte depende de vos?</w:t>
      </w:r>
    </w:p>
    <w:p w14:paraId="010EF14E" w14:textId="5708FDF2" w:rsidR="00CA009C" w:rsidRPr="005F6C5C" w:rsidRDefault="00CA009C" w:rsidP="00D166D2">
      <w:pPr>
        <w:spacing w:after="0" w:line="240" w:lineRule="auto"/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La decisión y realización del artículo.</w:t>
      </w:r>
    </w:p>
    <w:p w14:paraId="6AEA2F44" w14:textId="30AD1951" w:rsidR="0096210D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quién o quiénes más depende?</w:t>
      </w:r>
    </w:p>
    <w:p w14:paraId="04CD4D45" w14:textId="25AF34CA" w:rsidR="00CA009C" w:rsidRDefault="00CA009C" w:rsidP="00D166D2">
      <w:pPr>
        <w:spacing w:after="0" w:line="240" w:lineRule="auto"/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Del acompañamiento y compromiso de mis colegas con quienes lo escriba, y luego, de la publicación dónde lo remitamos para que llegue a ser publicado.</w:t>
      </w:r>
    </w:p>
    <w:p w14:paraId="0FB2AFF5" w14:textId="27BF9F75" w:rsidR="003E357C" w:rsidRPr="003E357C" w:rsidRDefault="003E357C" w:rsidP="00D166D2">
      <w:pPr>
        <w:spacing w:after="0" w:line="240" w:lineRule="auto"/>
        <w:ind w:left="-180"/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</w:pPr>
      <w:r w:rsidRPr="003E357C"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 xml:space="preserve">¿De qué manera específica podés aumentar el compromiso de los colegas con los que lo escribas? </w:t>
      </w:r>
    </w:p>
    <w:p w14:paraId="4E7C0166" w14:textId="5081C0A6" w:rsidR="0096210D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específica podés influenciar a esa/s persona/s?</w:t>
      </w:r>
    </w:p>
    <w:p w14:paraId="1A6D68FB" w14:textId="75E118B5" w:rsidR="00CA009C" w:rsidRDefault="00CA009C" w:rsidP="00D166D2">
      <w:pPr>
        <w:spacing w:after="0" w:line="240" w:lineRule="auto"/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A la publicación, haciendo un trabajo de excelencia que no pueda ser rechazado. A mis colegas, manteniendo una actitud positiva durante el proceso, escuchando sus aportes y estando disponible para atender sus dudas.</w:t>
      </w:r>
    </w:p>
    <w:p w14:paraId="17DEACDB" w14:textId="6CEBEB96" w:rsidR="003E357C" w:rsidRPr="003E357C" w:rsidRDefault="003E357C" w:rsidP="00D166D2">
      <w:pPr>
        <w:spacing w:after="0" w:line="240" w:lineRule="auto"/>
        <w:ind w:left="-180"/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</w:pPr>
      <w:r w:rsidRPr="003E357C"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 xml:space="preserve">¿Qué herramienta colaborativa se te ocurre para que puedan registrar sus aportes y el avance del proyecto? Se me ocurren Trello, Drive </w:t>
      </w:r>
      <w:r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 xml:space="preserve">Google workspace </w:t>
      </w:r>
      <w:r w:rsidRPr="003E357C"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>y otro tipo de aplicaciones que favorecen el seguimiento y la colaboración de equipos de trabajo.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58C0F9D2" w14:textId="6498C464" w:rsidR="00D166D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artículo será publicado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2C31F1E1" w14:textId="264F4BE8" w:rsidR="0096210D" w:rsidRPr="002D5606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¿Y cuál será el resultado cuando el artículo esté publicado?</w:t>
      </w:r>
    </w:p>
    <w:p w14:paraId="3479ABF9" w14:textId="7DEFC9BD" w:rsidR="006F6642" w:rsidRPr="005F6C5C" w:rsidRDefault="0084056C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Sumar nuestro aporte sobre el tema desarrollado y que esté disponible para que otros puedan acceder a esa información.</w:t>
      </w:r>
      <w:r w:rsidR="005F6C5C">
        <w:rPr>
          <w:rFonts w:ascii="Myriad Pro" w:hAnsi="Myriad Pro"/>
          <w:i/>
          <w:iCs/>
          <w:sz w:val="24"/>
          <w:szCs w:val="24"/>
          <w:lang w:val="es-ES"/>
        </w:rPr>
        <w:t xml:space="preserve"> Además, para mis colegas con quienes lo desarrolle, hacerlo y tene</w:t>
      </w:r>
      <w:r w:rsidR="00FA0D13">
        <w:rPr>
          <w:rFonts w:ascii="Myriad Pro" w:hAnsi="Myriad Pro"/>
          <w:i/>
          <w:iCs/>
          <w:sz w:val="24"/>
          <w:szCs w:val="24"/>
          <w:lang w:val="es-ES"/>
        </w:rPr>
        <w:t>r éxito en la tarea, viendo el artículo publicado,</w:t>
      </w:r>
      <w:r w:rsidR="005F6C5C">
        <w:rPr>
          <w:rFonts w:ascii="Myriad Pro" w:hAnsi="Myriad Pro"/>
          <w:i/>
          <w:iCs/>
          <w:sz w:val="24"/>
          <w:szCs w:val="24"/>
          <w:lang w:val="es-ES"/>
        </w:rPr>
        <w:t xml:space="preserve"> será un </w:t>
      </w:r>
      <w:r w:rsidR="00FA0D13">
        <w:rPr>
          <w:rFonts w:ascii="Myriad Pro" w:hAnsi="Myriad Pro"/>
          <w:i/>
          <w:iCs/>
          <w:sz w:val="24"/>
          <w:szCs w:val="24"/>
          <w:lang w:val="es-ES"/>
        </w:rPr>
        <w:t xml:space="preserve">estímulo de </w:t>
      </w:r>
      <w:r w:rsidR="005F6C5C">
        <w:rPr>
          <w:rFonts w:ascii="Myriad Pro" w:hAnsi="Myriad Pro"/>
          <w:i/>
          <w:iCs/>
          <w:sz w:val="24"/>
          <w:szCs w:val="24"/>
          <w:lang w:val="es-ES"/>
        </w:rPr>
        <w:t>aprendizaje y suma de habilidades profesionales que les ayude a seguir creciendo profesionalment</w:t>
      </w:r>
      <w:r w:rsidR="00FA0D13">
        <w:rPr>
          <w:rFonts w:ascii="Myriad Pro" w:hAnsi="Myriad Pro"/>
          <w:i/>
          <w:iCs/>
          <w:sz w:val="24"/>
          <w:szCs w:val="24"/>
          <w:lang w:val="es-ES"/>
        </w:rPr>
        <w:t>e.</w:t>
      </w:r>
    </w:p>
    <w:p w14:paraId="3AC74DD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24A4764D" w14:textId="53B31974" w:rsidR="00D166D2" w:rsidRPr="006F664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vea el artículo publicado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3A3E5958" w14:textId="65DC3F9E" w:rsidR="00D166D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Veré el artículo publicado. </w:t>
      </w:r>
      <w:proofErr w:type="spellStart"/>
      <w:r>
        <w:rPr>
          <w:rFonts w:ascii="Myriad Pro" w:hAnsi="Myriad Pro"/>
          <w:sz w:val="24"/>
          <w:szCs w:val="24"/>
          <w:lang w:val="es-ES"/>
        </w:rPr>
        <w:t>Oir</w:t>
      </w:r>
      <w:proofErr w:type="spellEnd"/>
      <w:r>
        <w:rPr>
          <w:rFonts w:ascii="Myriad Pro" w:hAnsi="Myriad Pro"/>
          <w:sz w:val="24"/>
          <w:szCs w:val="24"/>
          <w:lang w:val="es-ES"/>
        </w:rPr>
        <w:t>, nada en ese momento. Sentiré la satisfacción de haberlo logrado.</w:t>
      </w:r>
    </w:p>
    <w:p w14:paraId="1DDABDCF" w14:textId="7D454DB7" w:rsidR="0096210D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lastRenderedPageBreak/>
        <w:t xml:space="preserve">Reconstruir la fisiología del estado deseado es el primer paso para alcanzarlo, imaginá que estás viendo la publicación: ¿Qué vas a ver (imaginá el título del trabajo, la revista en la que aparece, </w:t>
      </w:r>
      <w:proofErr w:type="spellStart"/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etc</w:t>
      </w:r>
      <w:proofErr w:type="spellEnd"/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)? ¿Qué vas a oír (te vas a decir algo a vos misma al ver el artículo publicado)? ¿De qué manera se siente la satisfacción en tu cuerpo?</w:t>
      </w:r>
    </w:p>
    <w:p w14:paraId="5C77CEAF" w14:textId="1750F0B2" w:rsidR="006F6642" w:rsidRPr="005F6C5C" w:rsidRDefault="0084056C" w:rsidP="0084056C">
      <w:pPr>
        <w:spacing w:after="0" w:line="240" w:lineRule="auto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Alcanzar el objetivo, tener la satisfacción de haber logrado la publicación de nuestro trabajo, va a producir un estado de bienestar y refuerzo positivo en la autoestima de mis colegas y mía. Y saber que se puede volver a hacerlo, </w:t>
      </w:r>
      <w:r w:rsidR="00FA0D13">
        <w:rPr>
          <w:rFonts w:ascii="Myriad Pro" w:hAnsi="Myriad Pro"/>
          <w:i/>
          <w:iCs/>
          <w:sz w:val="24"/>
          <w:szCs w:val="24"/>
          <w:lang w:val="es-ES"/>
        </w:rPr>
        <w:t xml:space="preserve">o plantear otros desafíos </w:t>
      </w:r>
      <w:r w:rsidRPr="005F6C5C">
        <w:rPr>
          <w:rFonts w:ascii="Myriad Pro" w:hAnsi="Myriad Pro"/>
          <w:i/>
          <w:iCs/>
          <w:sz w:val="24"/>
          <w:szCs w:val="24"/>
          <w:lang w:val="es-ES"/>
        </w:rPr>
        <w:t>mejorando el nivel profesional del equipo.</w:t>
      </w:r>
      <w:r w:rsidR="003E357C">
        <w:rPr>
          <w:rFonts w:ascii="Myriad Pro" w:hAnsi="Myriad Pro"/>
          <w:i/>
          <w:iCs/>
          <w:sz w:val="24"/>
          <w:szCs w:val="24"/>
          <w:lang w:val="es-ES"/>
        </w:rPr>
        <w:t xml:space="preserve"> </w:t>
      </w:r>
    </w:p>
    <w:p w14:paraId="5BAD0EF1" w14:textId="77777777" w:rsidR="0084056C" w:rsidRPr="006F6642" w:rsidRDefault="0084056C" w:rsidP="0084056C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A0BE9DD" w14:textId="18E44AEA" w:rsidR="00D166D2" w:rsidRDefault="006723CE" w:rsidP="00D166D2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proofErr w:type="gramStart"/>
      <w:r>
        <w:rPr>
          <w:rFonts w:ascii="Myriad Pro" w:hAnsi="Myriad Pro"/>
          <w:sz w:val="24"/>
          <w:szCs w:val="24"/>
          <w:lang w:val="es-ES"/>
        </w:rPr>
        <w:t>Cuándo</w:t>
      </w:r>
      <w:proofErr w:type="gramEnd"/>
      <w:r>
        <w:rPr>
          <w:rFonts w:ascii="Myriad Pro" w:hAnsi="Myriad Pro"/>
          <w:sz w:val="24"/>
          <w:szCs w:val="24"/>
          <w:lang w:val="es-ES"/>
        </w:rPr>
        <w:t>: e</w:t>
      </w:r>
      <w:r w:rsidR="00D166D2">
        <w:rPr>
          <w:rFonts w:ascii="Myriad Pro" w:hAnsi="Myriad Pro"/>
          <w:sz w:val="24"/>
          <w:szCs w:val="24"/>
          <w:lang w:val="es-ES"/>
        </w:rPr>
        <w:t xml:space="preserve">l año próximo. </w:t>
      </w:r>
      <w:r>
        <w:rPr>
          <w:rFonts w:ascii="Myriad Pro" w:hAnsi="Myriad Pro"/>
          <w:sz w:val="24"/>
          <w:szCs w:val="24"/>
          <w:lang w:val="es-ES"/>
        </w:rPr>
        <w:t>Dónde lograr mi objetivo: en el ámbito profesional. Con quién: con colegas. Sí</w:t>
      </w:r>
      <w:r w:rsidR="00FD7A9B">
        <w:rPr>
          <w:rFonts w:ascii="Myriad Pro" w:hAnsi="Myriad Pro"/>
          <w:sz w:val="24"/>
          <w:szCs w:val="24"/>
          <w:lang w:val="es-ES"/>
        </w:rPr>
        <w:t>,</w:t>
      </w:r>
      <w:r>
        <w:rPr>
          <w:rFonts w:ascii="Myriad Pro" w:hAnsi="Myriad Pro"/>
          <w:sz w:val="24"/>
          <w:szCs w:val="24"/>
          <w:lang w:val="es-ES"/>
        </w:rPr>
        <w:t xml:space="preserve"> hay momentos en que me resulta indiferente lograrlo o no.</w:t>
      </w:r>
    </w:p>
    <w:p w14:paraId="6FB68C9D" w14:textId="39E20341" w:rsidR="0096210D" w:rsidRPr="002D5606" w:rsidRDefault="0096210D" w:rsidP="00D166D2">
      <w:pPr>
        <w:spacing w:after="0" w:line="240" w:lineRule="auto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¿Cuándo te resulta indiferente?</w:t>
      </w:r>
    </w:p>
    <w:p w14:paraId="7FB491A7" w14:textId="2A45B9FF" w:rsidR="006F6642" w:rsidRDefault="0084056C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Cuando me planteo que</w:t>
      </w:r>
      <w:r w:rsidR="00A34E03" w:rsidRPr="005F6C5C">
        <w:rPr>
          <w:rFonts w:ascii="Myriad Pro" w:hAnsi="Myriad Pro"/>
          <w:i/>
          <w:iCs/>
          <w:sz w:val="24"/>
          <w:szCs w:val="24"/>
          <w:lang w:val="es-ES"/>
        </w:rPr>
        <w:t>,</w:t>
      </w:r>
      <w:r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 para m</w:t>
      </w:r>
      <w:r w:rsidR="00A34E03" w:rsidRPr="005F6C5C">
        <w:rPr>
          <w:rFonts w:ascii="Myriad Pro" w:hAnsi="Myriad Pro"/>
          <w:i/>
          <w:iCs/>
          <w:sz w:val="24"/>
          <w:szCs w:val="24"/>
          <w:lang w:val="es-ES"/>
        </w:rPr>
        <w:t>í</w:t>
      </w:r>
      <w:r w:rsidRPr="005F6C5C">
        <w:rPr>
          <w:rFonts w:ascii="Myriad Pro" w:hAnsi="Myriad Pro"/>
          <w:i/>
          <w:iCs/>
          <w:sz w:val="24"/>
          <w:szCs w:val="24"/>
          <w:lang w:val="es-ES"/>
        </w:rPr>
        <w:t>, no representa más que el desafío de lograrlo</w:t>
      </w:r>
      <w:r w:rsidR="00A34E03" w:rsidRPr="005F6C5C">
        <w:rPr>
          <w:rFonts w:ascii="Myriad Pro" w:hAnsi="Myriad Pro"/>
          <w:i/>
          <w:iCs/>
          <w:sz w:val="24"/>
          <w:szCs w:val="24"/>
          <w:lang w:val="es-ES"/>
        </w:rPr>
        <w:t>, pero no significa un cambio en mi día a día.</w:t>
      </w:r>
    </w:p>
    <w:p w14:paraId="704E2765" w14:textId="73EA6B78" w:rsidR="003E357C" w:rsidRPr="003E357C" w:rsidRDefault="003E357C" w:rsidP="006F6642">
      <w:pPr>
        <w:ind w:left="-180"/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</w:pPr>
      <w:r w:rsidRPr="003E357C"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>¿Qué pasaría si en lugar de enfocarte en que no habrá cambios, te enfocases en el desarrollo profesional de tu equipo y el tuyo propio?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272DD191" w:rsidR="006F6642" w:rsidRDefault="006723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No es un objetivo que </w:t>
      </w:r>
      <w:r w:rsidR="0087597D">
        <w:rPr>
          <w:rFonts w:ascii="Myriad Pro" w:hAnsi="Myriad Pro"/>
          <w:sz w:val="24"/>
          <w:szCs w:val="24"/>
          <w:lang w:val="es-ES"/>
        </w:rPr>
        <w:t>vaya a cambiar mi vida.</w:t>
      </w:r>
    </w:p>
    <w:p w14:paraId="54E4B24A" w14:textId="5D540E76" w:rsidR="0096210D" w:rsidRDefault="0096210D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Si nada va a cambiar, ¿cuál es la motivación?</w:t>
      </w:r>
      <w:r w:rsidR="002D5606"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</w:t>
      </w:r>
    </w:p>
    <w:p w14:paraId="3DA50170" w14:textId="51BE1FBF" w:rsidR="00A34E03" w:rsidRPr="005F6C5C" w:rsidRDefault="00A34E03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El desafío de hacerlo y lograrlo.</w:t>
      </w:r>
      <w:r w:rsidR="00FA0D13">
        <w:rPr>
          <w:rFonts w:ascii="Myriad Pro" w:hAnsi="Myriad Pro"/>
          <w:i/>
          <w:iCs/>
          <w:sz w:val="24"/>
          <w:szCs w:val="24"/>
          <w:lang w:val="es-ES"/>
        </w:rPr>
        <w:t xml:space="preserve"> Y ayudar a desarrollar habilidades en mis colegas que puedan mejorar la calidad de nuestro hacer profesional. Sumar un aspecto profesional que aún debe desarrollarse en el equipo.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2ADA17DB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 idea del proyecto, la información necesaria para saber qué hacer, colegas con quienes escribirlo, recursos materiales para su elaboración</w:t>
      </w:r>
      <w:r w:rsidR="0077536E">
        <w:rPr>
          <w:rFonts w:ascii="Myriad Pro" w:hAnsi="Myriad Pro"/>
          <w:sz w:val="24"/>
          <w:szCs w:val="24"/>
          <w:lang w:val="es-ES"/>
        </w:rPr>
        <w:t xml:space="preserve"> y posterior remisión.</w:t>
      </w:r>
    </w:p>
    <w:p w14:paraId="59E854CA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5A70CFB" w14:textId="0BD1F910" w:rsidR="0087597D" w:rsidRDefault="0087597D" w:rsidP="0087597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Escribir el artículo, remitirlo para su publicación y que supere las etapas de evaluación por pares, que sea aceptado y publicado</w:t>
      </w:r>
      <w:r w:rsidR="0077536E">
        <w:rPr>
          <w:rFonts w:ascii="Myriad Pro" w:hAnsi="Myriad Pro"/>
          <w:sz w:val="24"/>
          <w:szCs w:val="24"/>
          <w:lang w:val="es-ES"/>
        </w:rPr>
        <w:t>.</w:t>
      </w:r>
    </w:p>
    <w:p w14:paraId="6EAD21F0" w14:textId="5E913BE5" w:rsidR="002D5606" w:rsidRPr="00A34E03" w:rsidRDefault="002D5606" w:rsidP="00A34E03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te impide empezar a escribir el artículo?</w:t>
      </w:r>
      <w:r>
        <w:rPr>
          <w:rFonts w:ascii="Myriad Pro" w:hAnsi="Myriad Pro"/>
          <w:color w:val="0070C0"/>
          <w:sz w:val="24"/>
          <w:szCs w:val="24"/>
          <w:lang w:val="es-ES"/>
        </w:rPr>
        <w:tab/>
      </w:r>
    </w:p>
    <w:p w14:paraId="41099E6D" w14:textId="23924D37" w:rsidR="006F6642" w:rsidRPr="005F6C5C" w:rsidRDefault="00A34E03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>La carga de tareas que se suman constantemente.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272C34BA" w:rsid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Falta de tiempo, y, factores que no dependen de mí, como la aceptación del </w:t>
      </w:r>
      <w:r w:rsidR="00FD7A9B">
        <w:rPr>
          <w:rFonts w:ascii="Myriad Pro" w:hAnsi="Myriad Pro"/>
          <w:sz w:val="24"/>
          <w:szCs w:val="24"/>
          <w:lang w:val="es-ES"/>
        </w:rPr>
        <w:t xml:space="preserve">comité </w:t>
      </w:r>
      <w:r>
        <w:rPr>
          <w:rFonts w:ascii="Myriad Pro" w:hAnsi="Myriad Pro"/>
          <w:sz w:val="24"/>
          <w:szCs w:val="24"/>
          <w:lang w:val="es-ES"/>
        </w:rPr>
        <w:t>editor de la publicación.</w:t>
      </w:r>
    </w:p>
    <w:p w14:paraId="3535820C" w14:textId="6F82132A" w:rsidR="002D5606" w:rsidRDefault="002D560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podés priorizar el tiempo necesario para escribirlo?</w:t>
      </w:r>
    </w:p>
    <w:p w14:paraId="7184F8AE" w14:textId="0329D927" w:rsidR="00A34E03" w:rsidRDefault="00A34E03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lastRenderedPageBreak/>
        <w:t>Es difícil, en otras oportunidades, cuando he realizado artículos para publicaciones nacionales, he tenido que hacerlo durante mis días de “vacaciones”, o sacrificando muchas de mis horas de descanso.</w:t>
      </w:r>
      <w:r w:rsidR="003E357C">
        <w:rPr>
          <w:rFonts w:ascii="Myriad Pro" w:hAnsi="Myriad Pro"/>
          <w:i/>
          <w:iCs/>
          <w:sz w:val="24"/>
          <w:szCs w:val="24"/>
          <w:lang w:val="es-ES"/>
        </w:rPr>
        <w:t xml:space="preserve"> </w:t>
      </w:r>
    </w:p>
    <w:p w14:paraId="7863B952" w14:textId="4BD73292" w:rsidR="003E357C" w:rsidRPr="003E357C" w:rsidRDefault="003E357C" w:rsidP="006F6642">
      <w:pPr>
        <w:ind w:left="-180"/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</w:pPr>
      <w:r w:rsidRPr="003E357C"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>¿Qué tareas podrías delegar o postergar para priorizar la publicación?</w:t>
      </w:r>
    </w:p>
    <w:p w14:paraId="0A03A38A" w14:textId="48A59982" w:rsidR="002D5606" w:rsidRDefault="002D560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tipo de valoración se realiza cuando se evalúan proyectos de este tipo?</w:t>
      </w:r>
    </w:p>
    <w:p w14:paraId="246F5E5A" w14:textId="52488463" w:rsidR="00A34E03" w:rsidRDefault="00A34E03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  <w:r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Se valora la relevancia del tema, </w:t>
      </w:r>
      <w:r w:rsidR="00444C85"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la calidad del artículo, que sea un aporte útil, novedoso, o que aporte una perspectiva diferente que no esté ampliamente cubierta por la literatura ya disponible, </w:t>
      </w:r>
      <w:r w:rsidR="005F6C5C"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que </w:t>
      </w:r>
      <w:r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el enfoque </w:t>
      </w:r>
      <w:r w:rsidR="005F6C5C"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sea </w:t>
      </w:r>
      <w:r w:rsidRPr="005F6C5C">
        <w:rPr>
          <w:rFonts w:ascii="Myriad Pro" w:hAnsi="Myriad Pro"/>
          <w:i/>
          <w:iCs/>
          <w:sz w:val="24"/>
          <w:szCs w:val="24"/>
          <w:lang w:val="es-ES"/>
        </w:rPr>
        <w:t>adecuado para el perfil de la publicación a la que se remite el artículo, que se a</w:t>
      </w:r>
      <w:r w:rsidR="00444C85" w:rsidRPr="005F6C5C">
        <w:rPr>
          <w:rFonts w:ascii="Myriad Pro" w:hAnsi="Myriad Pro"/>
          <w:i/>
          <w:iCs/>
          <w:sz w:val="24"/>
          <w:szCs w:val="24"/>
          <w:lang w:val="es-ES"/>
        </w:rPr>
        <w:t>juste a las indicaciones editoriales</w:t>
      </w:r>
      <w:r w:rsidR="005F6C5C" w:rsidRPr="005F6C5C">
        <w:rPr>
          <w:rFonts w:ascii="Myriad Pro" w:hAnsi="Myriad Pro"/>
          <w:i/>
          <w:iCs/>
          <w:sz w:val="24"/>
          <w:szCs w:val="24"/>
          <w:lang w:val="es-ES"/>
        </w:rPr>
        <w:t xml:space="preserve"> (estructura, organización, </w:t>
      </w:r>
      <w:proofErr w:type="spellStart"/>
      <w:r w:rsidR="005F6C5C" w:rsidRPr="005F6C5C">
        <w:rPr>
          <w:rFonts w:ascii="Myriad Pro" w:hAnsi="Myriad Pro"/>
          <w:i/>
          <w:iCs/>
          <w:sz w:val="24"/>
          <w:szCs w:val="24"/>
          <w:lang w:val="es-ES"/>
        </w:rPr>
        <w:t>etc</w:t>
      </w:r>
      <w:proofErr w:type="spellEnd"/>
      <w:r w:rsidR="005F6C5C" w:rsidRPr="005F6C5C">
        <w:rPr>
          <w:rFonts w:ascii="Myriad Pro" w:hAnsi="Myriad Pro"/>
          <w:i/>
          <w:iCs/>
          <w:sz w:val="24"/>
          <w:szCs w:val="24"/>
          <w:lang w:val="es-ES"/>
        </w:rPr>
        <w:t>), escrito de manera clara y coherente</w:t>
      </w:r>
      <w:r w:rsidR="00444C85" w:rsidRPr="005F6C5C">
        <w:rPr>
          <w:rFonts w:ascii="Myriad Pro" w:hAnsi="Myriad Pro"/>
          <w:i/>
          <w:iCs/>
          <w:sz w:val="24"/>
          <w:szCs w:val="24"/>
          <w:lang w:val="es-ES"/>
        </w:rPr>
        <w:t>.</w:t>
      </w:r>
    </w:p>
    <w:p w14:paraId="2EA28044" w14:textId="65346F52" w:rsidR="003E357C" w:rsidRDefault="003E357C" w:rsidP="006F6642">
      <w:pPr>
        <w:ind w:left="-180"/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</w:pPr>
      <w:r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>¿Cuál es el aporte novedoso del artículo</w:t>
      </w:r>
      <w:r w:rsidR="007640D8"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 xml:space="preserve"> y de qué manera podrías resaltar esa novedad</w:t>
      </w:r>
      <w:r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>?</w:t>
      </w:r>
    </w:p>
    <w:p w14:paraId="586ADBDB" w14:textId="568B0743" w:rsidR="003E357C" w:rsidRPr="003E357C" w:rsidRDefault="003E357C" w:rsidP="006F6642">
      <w:pPr>
        <w:ind w:left="-180"/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</w:pPr>
      <w:r w:rsidRPr="003E357C"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 xml:space="preserve">¿Qué enfoque podría ser adecuado para </w:t>
      </w:r>
      <w:proofErr w:type="gramStart"/>
      <w:r w:rsidRPr="003E357C"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>el  perfil</w:t>
      </w:r>
      <w:proofErr w:type="gramEnd"/>
      <w:r w:rsidRPr="003E357C">
        <w:rPr>
          <w:rFonts w:ascii="Myriad Pro" w:hAnsi="Myriad Pro"/>
          <w:b/>
          <w:bCs/>
          <w:i/>
          <w:iCs/>
          <w:color w:val="7030A0"/>
          <w:sz w:val="24"/>
          <w:szCs w:val="24"/>
          <w:lang w:val="es-ES"/>
        </w:rPr>
        <w:t xml:space="preserve"> de la publicación en la que querés que aparezca?</w:t>
      </w:r>
    </w:p>
    <w:p w14:paraId="3F7583F5" w14:textId="77777777" w:rsidR="002D5606" w:rsidRPr="005F6C5C" w:rsidRDefault="002D5606" w:rsidP="006F6642">
      <w:pPr>
        <w:ind w:left="-180"/>
        <w:rPr>
          <w:rFonts w:ascii="Myriad Pro" w:hAnsi="Myriad Pro"/>
          <w:i/>
          <w:iCs/>
          <w:sz w:val="24"/>
          <w:szCs w:val="24"/>
          <w:lang w:val="es-ES"/>
        </w:rPr>
      </w:pP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795DF784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Verán el artículo publicado.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22237936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Tomar la decisión de hacerlo.</w:t>
      </w: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4DCF604D" w14:textId="4394FB90" w:rsidR="0087597D" w:rsidRDefault="0087597D" w:rsidP="0087597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Discutir la idea con quienes </w:t>
      </w:r>
      <w:r w:rsidR="0077536E">
        <w:rPr>
          <w:rFonts w:ascii="Myriad Pro" w:hAnsi="Myriad Pro"/>
          <w:sz w:val="24"/>
          <w:szCs w:val="24"/>
          <w:lang w:val="es-ES"/>
        </w:rPr>
        <w:t xml:space="preserve">lo escriba, acordar distribución de tareas y responsabilidades como buscar bibliografía actualizada, analizarla, acordar momentos de reunirnos para discutir los contenidos a desarrollar, desarrollar los contenidos del artículo, </w:t>
      </w:r>
      <w:r w:rsidR="00FD7A9B">
        <w:rPr>
          <w:rFonts w:ascii="Myriad Pro" w:hAnsi="Myriad Pro"/>
          <w:sz w:val="24"/>
          <w:szCs w:val="24"/>
          <w:lang w:val="es-ES"/>
        </w:rPr>
        <w:t>revisar el documento, decidir a qué publicación se remitirá, ajustar el documento según requisitos de publicación, aprobarlo todos los autores, remitirlo para su publicación.</w:t>
      </w:r>
      <w:r w:rsidR="002D5606"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2D34BD8A" w14:textId="66C1F8D2" w:rsidR="007640D8" w:rsidRPr="007640D8" w:rsidRDefault="007640D8" w:rsidP="0087597D">
      <w:pPr>
        <w:spacing w:after="0" w:line="240" w:lineRule="auto"/>
        <w:ind w:left="-180"/>
        <w:rPr>
          <w:rFonts w:ascii="Myriad Pro" w:hAnsi="Myriad Pro"/>
          <w:b/>
          <w:bCs/>
          <w:color w:val="7030A0"/>
          <w:sz w:val="24"/>
          <w:szCs w:val="24"/>
          <w:lang w:val="es-ES"/>
        </w:rPr>
      </w:pPr>
      <w:r w:rsidRPr="007640D8">
        <w:rPr>
          <w:rFonts w:ascii="Myriad Pro" w:hAnsi="Myriad Pro"/>
          <w:b/>
          <w:bCs/>
          <w:color w:val="7030A0"/>
          <w:sz w:val="24"/>
          <w:szCs w:val="24"/>
          <w:lang w:val="es-ES"/>
        </w:rPr>
        <w:t>¿Cuándo te vas a reunir con el equipo para acordar responsabilidades y tareas?</w:t>
      </w:r>
    </w:p>
    <w:p w14:paraId="65E5CAB1" w14:textId="77777777" w:rsidR="002D5606" w:rsidRPr="006F6642" w:rsidRDefault="002D5606" w:rsidP="0087597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BF61C" w14:textId="77777777" w:rsidR="00A10FC6" w:rsidRDefault="00A10FC6" w:rsidP="005F5395">
      <w:pPr>
        <w:spacing w:after="0" w:line="240" w:lineRule="auto"/>
      </w:pPr>
      <w:r>
        <w:separator/>
      </w:r>
    </w:p>
  </w:endnote>
  <w:endnote w:type="continuationSeparator" w:id="0">
    <w:p w14:paraId="5DDD8BFE" w14:textId="77777777" w:rsidR="00A10FC6" w:rsidRDefault="00A10FC6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E407" w14:textId="77777777" w:rsidR="00A10FC6" w:rsidRDefault="00A10FC6" w:rsidP="005F5395">
      <w:pPr>
        <w:spacing w:after="0" w:line="240" w:lineRule="auto"/>
      </w:pPr>
      <w:r>
        <w:separator/>
      </w:r>
    </w:p>
  </w:footnote>
  <w:footnote w:type="continuationSeparator" w:id="0">
    <w:p w14:paraId="7ABA3AB3" w14:textId="77777777" w:rsidR="00A10FC6" w:rsidRDefault="00A10FC6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26" type="#_x0000_t75" alt="" style="position:absolute;margin-left:0;margin-top:0;width:441.3pt;height:2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25" type="#_x0000_t75" alt="" style="position:absolute;margin-left:0;margin-top:0;width:441.3pt;height:238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91422680">
    <w:abstractNumId w:val="40"/>
  </w:num>
  <w:num w:numId="2" w16cid:durableId="1877883569">
    <w:abstractNumId w:val="35"/>
  </w:num>
  <w:num w:numId="3" w16cid:durableId="580867253">
    <w:abstractNumId w:val="5"/>
  </w:num>
  <w:num w:numId="4" w16cid:durableId="1678001745">
    <w:abstractNumId w:val="37"/>
  </w:num>
  <w:num w:numId="5" w16cid:durableId="1229269701">
    <w:abstractNumId w:val="2"/>
  </w:num>
  <w:num w:numId="6" w16cid:durableId="1004822362">
    <w:abstractNumId w:val="31"/>
  </w:num>
  <w:num w:numId="7" w16cid:durableId="1550650031">
    <w:abstractNumId w:val="34"/>
  </w:num>
  <w:num w:numId="8" w16cid:durableId="1748769728">
    <w:abstractNumId w:val="33"/>
  </w:num>
  <w:num w:numId="9" w16cid:durableId="1409426538">
    <w:abstractNumId w:val="12"/>
  </w:num>
  <w:num w:numId="10" w16cid:durableId="2096122598">
    <w:abstractNumId w:val="21"/>
  </w:num>
  <w:num w:numId="11" w16cid:durableId="659888098">
    <w:abstractNumId w:val="11"/>
  </w:num>
  <w:num w:numId="12" w16cid:durableId="1467091825">
    <w:abstractNumId w:val="39"/>
  </w:num>
  <w:num w:numId="13" w16cid:durableId="837963988">
    <w:abstractNumId w:val="19"/>
  </w:num>
  <w:num w:numId="14" w16cid:durableId="626084045">
    <w:abstractNumId w:val="36"/>
  </w:num>
  <w:num w:numId="15" w16cid:durableId="150174294">
    <w:abstractNumId w:val="45"/>
  </w:num>
  <w:num w:numId="16" w16cid:durableId="294140611">
    <w:abstractNumId w:val="3"/>
  </w:num>
  <w:num w:numId="17" w16cid:durableId="1610234741">
    <w:abstractNumId w:val="13"/>
  </w:num>
  <w:num w:numId="18" w16cid:durableId="2015690884">
    <w:abstractNumId w:val="48"/>
  </w:num>
  <w:num w:numId="19" w16cid:durableId="2007779096">
    <w:abstractNumId w:val="0"/>
  </w:num>
  <w:num w:numId="20" w16cid:durableId="884760525">
    <w:abstractNumId w:val="42"/>
  </w:num>
  <w:num w:numId="21" w16cid:durableId="793330428">
    <w:abstractNumId w:val="20"/>
  </w:num>
  <w:num w:numId="22" w16cid:durableId="1502040867">
    <w:abstractNumId w:val="38"/>
  </w:num>
  <w:num w:numId="23" w16cid:durableId="2140607025">
    <w:abstractNumId w:val="24"/>
  </w:num>
  <w:num w:numId="24" w16cid:durableId="184826415">
    <w:abstractNumId w:val="25"/>
  </w:num>
  <w:num w:numId="25" w16cid:durableId="936521475">
    <w:abstractNumId w:val="32"/>
  </w:num>
  <w:num w:numId="26" w16cid:durableId="1001394550">
    <w:abstractNumId w:val="22"/>
  </w:num>
  <w:num w:numId="27" w16cid:durableId="1489206411">
    <w:abstractNumId w:val="9"/>
  </w:num>
  <w:num w:numId="28" w16cid:durableId="224922518">
    <w:abstractNumId w:val="44"/>
  </w:num>
  <w:num w:numId="29" w16cid:durableId="518130790">
    <w:abstractNumId w:val="6"/>
  </w:num>
  <w:num w:numId="30" w16cid:durableId="1911771195">
    <w:abstractNumId w:val="30"/>
  </w:num>
  <w:num w:numId="31" w16cid:durableId="789591849">
    <w:abstractNumId w:val="23"/>
  </w:num>
  <w:num w:numId="32" w16cid:durableId="1750231834">
    <w:abstractNumId w:val="27"/>
  </w:num>
  <w:num w:numId="33" w16cid:durableId="714933362">
    <w:abstractNumId w:val="43"/>
  </w:num>
  <w:num w:numId="34" w16cid:durableId="2021153398">
    <w:abstractNumId w:val="29"/>
  </w:num>
  <w:num w:numId="35" w16cid:durableId="1517235850">
    <w:abstractNumId w:val="8"/>
  </w:num>
  <w:num w:numId="36" w16cid:durableId="443623029">
    <w:abstractNumId w:val="1"/>
  </w:num>
  <w:num w:numId="37" w16cid:durableId="950160526">
    <w:abstractNumId w:val="16"/>
  </w:num>
  <w:num w:numId="38" w16cid:durableId="1872767716">
    <w:abstractNumId w:val="17"/>
  </w:num>
  <w:num w:numId="39" w16cid:durableId="1653367707">
    <w:abstractNumId w:val="46"/>
  </w:num>
  <w:num w:numId="40" w16cid:durableId="1137331523">
    <w:abstractNumId w:val="15"/>
  </w:num>
  <w:num w:numId="41" w16cid:durableId="2022245571">
    <w:abstractNumId w:val="18"/>
  </w:num>
  <w:num w:numId="42" w16cid:durableId="709452833">
    <w:abstractNumId w:val="26"/>
  </w:num>
  <w:num w:numId="43" w16cid:durableId="752707756">
    <w:abstractNumId w:val="28"/>
  </w:num>
  <w:num w:numId="44" w16cid:durableId="621812396">
    <w:abstractNumId w:val="41"/>
  </w:num>
  <w:num w:numId="45" w16cid:durableId="1915386964">
    <w:abstractNumId w:val="7"/>
  </w:num>
  <w:num w:numId="46" w16cid:durableId="1909072360">
    <w:abstractNumId w:val="14"/>
  </w:num>
  <w:num w:numId="47" w16cid:durableId="1231229316">
    <w:abstractNumId w:val="4"/>
  </w:num>
  <w:num w:numId="48" w16cid:durableId="1559510925">
    <w:abstractNumId w:val="47"/>
  </w:num>
  <w:num w:numId="49" w16cid:durableId="1575433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15C4B"/>
    <w:rsid w:val="00151E0A"/>
    <w:rsid w:val="001776CB"/>
    <w:rsid w:val="001C7224"/>
    <w:rsid w:val="002207DE"/>
    <w:rsid w:val="0025779C"/>
    <w:rsid w:val="00277DA3"/>
    <w:rsid w:val="002B4A31"/>
    <w:rsid w:val="002C465D"/>
    <w:rsid w:val="002D5606"/>
    <w:rsid w:val="002F2B70"/>
    <w:rsid w:val="00300061"/>
    <w:rsid w:val="00317946"/>
    <w:rsid w:val="00355A82"/>
    <w:rsid w:val="0038625D"/>
    <w:rsid w:val="00394963"/>
    <w:rsid w:val="003E357C"/>
    <w:rsid w:val="004225ED"/>
    <w:rsid w:val="004230D3"/>
    <w:rsid w:val="00444C85"/>
    <w:rsid w:val="00470475"/>
    <w:rsid w:val="004A405C"/>
    <w:rsid w:val="004B3BA7"/>
    <w:rsid w:val="004B3EB6"/>
    <w:rsid w:val="004C331F"/>
    <w:rsid w:val="004C5C07"/>
    <w:rsid w:val="004E4ED0"/>
    <w:rsid w:val="00507184"/>
    <w:rsid w:val="00511F18"/>
    <w:rsid w:val="00512C73"/>
    <w:rsid w:val="00533885"/>
    <w:rsid w:val="005510B0"/>
    <w:rsid w:val="00567651"/>
    <w:rsid w:val="005847F5"/>
    <w:rsid w:val="005966F9"/>
    <w:rsid w:val="005B06B0"/>
    <w:rsid w:val="005C29B4"/>
    <w:rsid w:val="005F5395"/>
    <w:rsid w:val="005F6C5C"/>
    <w:rsid w:val="006502E0"/>
    <w:rsid w:val="006723CE"/>
    <w:rsid w:val="006C53DF"/>
    <w:rsid w:val="006F4ECD"/>
    <w:rsid w:val="006F6642"/>
    <w:rsid w:val="00725A7C"/>
    <w:rsid w:val="007640D8"/>
    <w:rsid w:val="007664D6"/>
    <w:rsid w:val="00767B14"/>
    <w:rsid w:val="0077536E"/>
    <w:rsid w:val="00784F46"/>
    <w:rsid w:val="007C46D5"/>
    <w:rsid w:val="007D3DD2"/>
    <w:rsid w:val="007D7EDC"/>
    <w:rsid w:val="007E6293"/>
    <w:rsid w:val="007F3F5F"/>
    <w:rsid w:val="008162C6"/>
    <w:rsid w:val="00836D2F"/>
    <w:rsid w:val="0084056C"/>
    <w:rsid w:val="0087597D"/>
    <w:rsid w:val="008850D3"/>
    <w:rsid w:val="00893623"/>
    <w:rsid w:val="008C5254"/>
    <w:rsid w:val="008F2BFB"/>
    <w:rsid w:val="00916342"/>
    <w:rsid w:val="0096210D"/>
    <w:rsid w:val="009A5363"/>
    <w:rsid w:val="009B1034"/>
    <w:rsid w:val="00A0164B"/>
    <w:rsid w:val="00A10FC6"/>
    <w:rsid w:val="00A13E29"/>
    <w:rsid w:val="00A34E03"/>
    <w:rsid w:val="00A353E9"/>
    <w:rsid w:val="00A42796"/>
    <w:rsid w:val="00A57409"/>
    <w:rsid w:val="00A87030"/>
    <w:rsid w:val="00AC1D05"/>
    <w:rsid w:val="00AC4E7A"/>
    <w:rsid w:val="00AF5888"/>
    <w:rsid w:val="00B005D2"/>
    <w:rsid w:val="00B01907"/>
    <w:rsid w:val="00B01BA3"/>
    <w:rsid w:val="00B03655"/>
    <w:rsid w:val="00B0569E"/>
    <w:rsid w:val="00B15394"/>
    <w:rsid w:val="00B3287C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CA009C"/>
    <w:rsid w:val="00D1466F"/>
    <w:rsid w:val="00D166D2"/>
    <w:rsid w:val="00D22F1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A0D13"/>
    <w:rsid w:val="00FC0BFC"/>
    <w:rsid w:val="00FD7A9B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</TotalTime>
  <Pages>3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2024-11-20T15:46:00Z</dcterms:created>
  <dcterms:modified xsi:type="dcterms:W3CDTF">2024-11-20T15:46:00Z</dcterms:modified>
</cp:coreProperties>
</file>