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96210D">
      <w:pPr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1E5952E" w14:textId="3DA39EA7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Publicar un artículo</w:t>
      </w:r>
      <w:r w:rsidR="0077536E">
        <w:rPr>
          <w:rFonts w:ascii="Myriad Pro" w:hAnsi="Myriad Pro"/>
          <w:smallCaps/>
          <w:sz w:val="24"/>
          <w:szCs w:val="24"/>
          <w:lang w:val="es-ES"/>
        </w:rPr>
        <w:t xml:space="preserve"> en una revista científica de relevancia.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155531D" w14:textId="0797C622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totalmente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0F81CD5" w14:textId="0912C8C6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parte depende de vos?</w:t>
      </w:r>
    </w:p>
    <w:p w14:paraId="6AEA2F44" w14:textId="30AD1951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quién o quiénes más depende?</w:t>
      </w:r>
    </w:p>
    <w:p w14:paraId="4E7C0166" w14:textId="5081C0A6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podés influenciar a esa/s persona/s?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8C0F9D2" w14:textId="6498C464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artículo será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2C31F1E1" w14:textId="264F4BE8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¿Y cuál será el resultado cuando el artículo esté publicado?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24A4764D" w14:textId="53B31974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 el artículo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3A3E5958" w14:textId="65DC3F9E" w:rsidR="00D166D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el artículo publicado.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</w:t>
      </w:r>
      <w:proofErr w:type="spellEnd"/>
      <w:r>
        <w:rPr>
          <w:rFonts w:ascii="Myriad Pro" w:hAnsi="Myriad Pro"/>
          <w:sz w:val="24"/>
          <w:szCs w:val="24"/>
          <w:lang w:val="es-ES"/>
        </w:rPr>
        <w:t>, nada en ese momento. Sentiré la satisfacción de haberlo logrado.</w:t>
      </w:r>
    </w:p>
    <w:p w14:paraId="1DDABDCF" w14:textId="7D454DB7" w:rsidR="0096210D" w:rsidRPr="002D5606" w:rsidRDefault="0096210D" w:rsidP="00D166D2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Reconstruir la fisiología del estado deseado es el primer paso para alcanzarlo, imaginá que estás viendo la publicación: ¿Qué vas a ver (imaginá el título del trabajo, la revista en la que aparece, </w:t>
      </w:r>
      <w:proofErr w:type="spellStart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etc</w:t>
      </w:r>
      <w:proofErr w:type="spellEnd"/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)? ¿Qué vas a oír (te vas a decir algo a vos misma al ver el artículo publicado)? ¿De qué manera se siente la satisfacción en tu cuerpo?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A0BE9DD" w14:textId="18E44AEA" w:rsidR="00D166D2" w:rsidRDefault="006723CE" w:rsidP="00D166D2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proofErr w:type="gramStart"/>
      <w:r>
        <w:rPr>
          <w:rFonts w:ascii="Myriad Pro" w:hAnsi="Myriad Pro"/>
          <w:sz w:val="24"/>
          <w:szCs w:val="24"/>
          <w:lang w:val="es-ES"/>
        </w:rPr>
        <w:t>Cuándo</w:t>
      </w:r>
      <w:proofErr w:type="gramEnd"/>
      <w:r>
        <w:rPr>
          <w:rFonts w:ascii="Myriad Pro" w:hAnsi="Myriad Pro"/>
          <w:sz w:val="24"/>
          <w:szCs w:val="24"/>
          <w:lang w:val="es-ES"/>
        </w:rPr>
        <w:t>: e</w:t>
      </w:r>
      <w:r w:rsidR="00D166D2">
        <w:rPr>
          <w:rFonts w:ascii="Myriad Pro" w:hAnsi="Myriad Pro"/>
          <w:sz w:val="24"/>
          <w:szCs w:val="24"/>
          <w:lang w:val="es-ES"/>
        </w:rPr>
        <w:t xml:space="preserve">l año próximo. </w:t>
      </w:r>
      <w:r>
        <w:rPr>
          <w:rFonts w:ascii="Myriad Pro" w:hAnsi="Myriad Pro"/>
          <w:sz w:val="24"/>
          <w:szCs w:val="24"/>
          <w:lang w:val="es-ES"/>
        </w:rPr>
        <w:t>Dónde lograr mi objetivo: en el ámbito profesional. Con quién: con colegas. Sí</w:t>
      </w:r>
      <w:r w:rsidR="00FD7A9B">
        <w:rPr>
          <w:rFonts w:ascii="Myriad Pro" w:hAnsi="Myriad Pro"/>
          <w:sz w:val="24"/>
          <w:szCs w:val="24"/>
          <w:lang w:val="es-ES"/>
        </w:rPr>
        <w:t>,</w:t>
      </w:r>
      <w:r>
        <w:rPr>
          <w:rFonts w:ascii="Myriad Pro" w:hAnsi="Myriad Pro"/>
          <w:sz w:val="24"/>
          <w:szCs w:val="24"/>
          <w:lang w:val="es-ES"/>
        </w:rPr>
        <w:t xml:space="preserve"> hay momentos en que me resulta indiferente lograrlo o no.</w:t>
      </w:r>
    </w:p>
    <w:p w14:paraId="6FB68C9D" w14:textId="39E20341" w:rsidR="0096210D" w:rsidRPr="002D5606" w:rsidRDefault="0096210D" w:rsidP="00D166D2">
      <w:pPr>
        <w:spacing w:after="0" w:line="240" w:lineRule="auto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¿Cuándo te resulta indiferente?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272DD191" w:rsidR="006F6642" w:rsidRDefault="006723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es un objetivo que </w:t>
      </w:r>
      <w:r w:rsidR="0087597D">
        <w:rPr>
          <w:rFonts w:ascii="Myriad Pro" w:hAnsi="Myriad Pro"/>
          <w:sz w:val="24"/>
          <w:szCs w:val="24"/>
          <w:lang w:val="es-ES"/>
        </w:rPr>
        <w:t>vaya a cambiar mi vida.</w:t>
      </w:r>
    </w:p>
    <w:p w14:paraId="54E4B24A" w14:textId="5D540E76" w:rsidR="0096210D" w:rsidRPr="002D5606" w:rsidRDefault="0096210D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Si nada va a cambiar, ¿cuál es la motivación?</w:t>
      </w:r>
      <w:r w:rsidR="002D5606"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¿Con qué recursos cuentas para alcanzar el objetivo?</w:t>
      </w:r>
    </w:p>
    <w:p w14:paraId="2822CB91" w14:textId="2ADA17DB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idea del proyecto, la información necesaria para saber qué hacer, colegas con quienes escribirlo, recursos materiales para su elaboración</w:t>
      </w:r>
      <w:r w:rsidR="0077536E">
        <w:rPr>
          <w:rFonts w:ascii="Myriad Pro" w:hAnsi="Myriad Pro"/>
          <w:sz w:val="24"/>
          <w:szCs w:val="24"/>
          <w:lang w:val="es-ES"/>
        </w:rPr>
        <w:t xml:space="preserve"> y posterior remisión.</w:t>
      </w: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5A70CFB" w14:textId="0BD1F91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Escribir el artículo, remitirlo para su publicación y que supere las etapas de evaluación por pares, que sea aceptado y publicado</w:t>
      </w:r>
      <w:r w:rsidR="0077536E">
        <w:rPr>
          <w:rFonts w:ascii="Myriad Pro" w:hAnsi="Myriad Pro"/>
          <w:sz w:val="24"/>
          <w:szCs w:val="24"/>
          <w:lang w:val="es-ES"/>
        </w:rPr>
        <w:t>.</w:t>
      </w:r>
    </w:p>
    <w:p w14:paraId="6EF05B40" w14:textId="77777777" w:rsidR="002D5606" w:rsidRPr="002D5606" w:rsidRDefault="002D5606" w:rsidP="0087597D">
      <w:pPr>
        <w:spacing w:after="0" w:line="240" w:lineRule="auto"/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empezar a escribir el artículo?</w:t>
      </w:r>
    </w:p>
    <w:p w14:paraId="6EAD21F0" w14:textId="2840CA03" w:rsidR="002D5606" w:rsidRPr="002D5606" w:rsidRDefault="002D5606" w:rsidP="002D5606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>
        <w:rPr>
          <w:rFonts w:ascii="Myriad Pro" w:hAnsi="Myriad Pro"/>
          <w:color w:val="0070C0"/>
          <w:sz w:val="24"/>
          <w:szCs w:val="24"/>
          <w:lang w:val="es-ES"/>
        </w:rPr>
        <w:tab/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272C34BA" w:rsid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Falta de tiempo, y, factores que no dependen de mí, como la aceptación del </w:t>
      </w:r>
      <w:r w:rsidR="00FD7A9B">
        <w:rPr>
          <w:rFonts w:ascii="Myriad Pro" w:hAnsi="Myriad Pro"/>
          <w:sz w:val="24"/>
          <w:szCs w:val="24"/>
          <w:lang w:val="es-ES"/>
        </w:rPr>
        <w:t xml:space="preserve">comité </w:t>
      </w:r>
      <w:r>
        <w:rPr>
          <w:rFonts w:ascii="Myriad Pro" w:hAnsi="Myriad Pro"/>
          <w:sz w:val="24"/>
          <w:szCs w:val="24"/>
          <w:lang w:val="es-ES"/>
        </w:rPr>
        <w:t>editor de la publicación.</w:t>
      </w:r>
    </w:p>
    <w:p w14:paraId="3535820C" w14:textId="6F82132A" w:rsidR="002D5606" w:rsidRPr="002D5606" w:rsidRDefault="002D5606" w:rsidP="006F6642">
      <w:pPr>
        <w:ind w:left="-180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podés priorizar el tiempo necesario para escribirlo?</w:t>
      </w:r>
    </w:p>
    <w:p w14:paraId="0A03A38A" w14:textId="48A59982" w:rsidR="002D5606" w:rsidRPr="002D5606" w:rsidRDefault="002D5606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D560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tipo de valoración se realiza cuando se evalúan proyectos de este tipo?</w:t>
      </w:r>
    </w:p>
    <w:p w14:paraId="3F7583F5" w14:textId="77777777" w:rsidR="002D5606" w:rsidRPr="006F6642" w:rsidRDefault="002D5606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95DF784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Verán el artículo publicado.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2237936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Tomar la decisión de hacerlo.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DCF604D" w14:textId="4394FB90" w:rsidR="0087597D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Discutir la idea con quienes </w:t>
      </w:r>
      <w:r w:rsidR="0077536E">
        <w:rPr>
          <w:rFonts w:ascii="Myriad Pro" w:hAnsi="Myriad Pro"/>
          <w:sz w:val="24"/>
          <w:szCs w:val="24"/>
          <w:lang w:val="es-ES"/>
        </w:rPr>
        <w:t xml:space="preserve">lo escriba, acordar distribución de tareas y responsabilidades como buscar bibliografía actualizada, analizarla, acordar momentos de reunirnos para discutir los contenidos a desarrollar, desarrollar los contenidos del artículo, </w:t>
      </w:r>
      <w:r w:rsidR="00FD7A9B">
        <w:rPr>
          <w:rFonts w:ascii="Myriad Pro" w:hAnsi="Myriad Pro"/>
          <w:sz w:val="24"/>
          <w:szCs w:val="24"/>
          <w:lang w:val="es-ES"/>
        </w:rPr>
        <w:t>revisar el documento, decidir a qué publicación se remitirá, ajustar el documento según requisitos de publicación, aprobarlo todos los autores, remitirlo para su publicación.</w:t>
      </w:r>
      <w:r w:rsidR="002D5606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65E5CAB1" w14:textId="77777777" w:rsidR="002D5606" w:rsidRPr="006F6642" w:rsidRDefault="002D5606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29F0" w14:textId="77777777" w:rsidR="00B3287C" w:rsidRDefault="00B3287C" w:rsidP="005F5395">
      <w:pPr>
        <w:spacing w:after="0" w:line="240" w:lineRule="auto"/>
      </w:pPr>
      <w:r>
        <w:separator/>
      </w:r>
    </w:p>
  </w:endnote>
  <w:endnote w:type="continuationSeparator" w:id="0">
    <w:p w14:paraId="1BBCB180" w14:textId="77777777" w:rsidR="00B3287C" w:rsidRDefault="00B3287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52B6" w14:textId="77777777" w:rsidR="00B3287C" w:rsidRDefault="00B3287C" w:rsidP="005F5395">
      <w:pPr>
        <w:spacing w:after="0" w:line="240" w:lineRule="auto"/>
      </w:pPr>
      <w:r>
        <w:separator/>
      </w:r>
    </w:p>
  </w:footnote>
  <w:footnote w:type="continuationSeparator" w:id="0">
    <w:p w14:paraId="6ABEF8DC" w14:textId="77777777" w:rsidR="00B3287C" w:rsidRDefault="00B3287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alt="" style="position:absolute;margin-left:0;margin-top:0;width:441.3pt;height:2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alt="" style="position:absolute;margin-left:0;margin-top:0;width:441.3pt;height:238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91422680">
    <w:abstractNumId w:val="40"/>
  </w:num>
  <w:num w:numId="2" w16cid:durableId="1877883569">
    <w:abstractNumId w:val="35"/>
  </w:num>
  <w:num w:numId="3" w16cid:durableId="580867253">
    <w:abstractNumId w:val="5"/>
  </w:num>
  <w:num w:numId="4" w16cid:durableId="1678001745">
    <w:abstractNumId w:val="37"/>
  </w:num>
  <w:num w:numId="5" w16cid:durableId="1229269701">
    <w:abstractNumId w:val="2"/>
  </w:num>
  <w:num w:numId="6" w16cid:durableId="1004822362">
    <w:abstractNumId w:val="31"/>
  </w:num>
  <w:num w:numId="7" w16cid:durableId="1550650031">
    <w:abstractNumId w:val="34"/>
  </w:num>
  <w:num w:numId="8" w16cid:durableId="1748769728">
    <w:abstractNumId w:val="33"/>
  </w:num>
  <w:num w:numId="9" w16cid:durableId="1409426538">
    <w:abstractNumId w:val="12"/>
  </w:num>
  <w:num w:numId="10" w16cid:durableId="2096122598">
    <w:abstractNumId w:val="21"/>
  </w:num>
  <w:num w:numId="11" w16cid:durableId="659888098">
    <w:abstractNumId w:val="11"/>
  </w:num>
  <w:num w:numId="12" w16cid:durableId="1467091825">
    <w:abstractNumId w:val="39"/>
  </w:num>
  <w:num w:numId="13" w16cid:durableId="837963988">
    <w:abstractNumId w:val="19"/>
  </w:num>
  <w:num w:numId="14" w16cid:durableId="626084045">
    <w:abstractNumId w:val="36"/>
  </w:num>
  <w:num w:numId="15" w16cid:durableId="150174294">
    <w:abstractNumId w:val="45"/>
  </w:num>
  <w:num w:numId="16" w16cid:durableId="294140611">
    <w:abstractNumId w:val="3"/>
  </w:num>
  <w:num w:numId="17" w16cid:durableId="1610234741">
    <w:abstractNumId w:val="13"/>
  </w:num>
  <w:num w:numId="18" w16cid:durableId="2015690884">
    <w:abstractNumId w:val="48"/>
  </w:num>
  <w:num w:numId="19" w16cid:durableId="2007779096">
    <w:abstractNumId w:val="0"/>
  </w:num>
  <w:num w:numId="20" w16cid:durableId="884760525">
    <w:abstractNumId w:val="42"/>
  </w:num>
  <w:num w:numId="21" w16cid:durableId="793330428">
    <w:abstractNumId w:val="20"/>
  </w:num>
  <w:num w:numId="22" w16cid:durableId="1502040867">
    <w:abstractNumId w:val="38"/>
  </w:num>
  <w:num w:numId="23" w16cid:durableId="2140607025">
    <w:abstractNumId w:val="24"/>
  </w:num>
  <w:num w:numId="24" w16cid:durableId="184826415">
    <w:abstractNumId w:val="25"/>
  </w:num>
  <w:num w:numId="25" w16cid:durableId="936521475">
    <w:abstractNumId w:val="32"/>
  </w:num>
  <w:num w:numId="26" w16cid:durableId="1001394550">
    <w:abstractNumId w:val="22"/>
  </w:num>
  <w:num w:numId="27" w16cid:durableId="1489206411">
    <w:abstractNumId w:val="9"/>
  </w:num>
  <w:num w:numId="28" w16cid:durableId="224922518">
    <w:abstractNumId w:val="44"/>
  </w:num>
  <w:num w:numId="29" w16cid:durableId="518130790">
    <w:abstractNumId w:val="6"/>
  </w:num>
  <w:num w:numId="30" w16cid:durableId="1911771195">
    <w:abstractNumId w:val="30"/>
  </w:num>
  <w:num w:numId="31" w16cid:durableId="789591849">
    <w:abstractNumId w:val="23"/>
  </w:num>
  <w:num w:numId="32" w16cid:durableId="1750231834">
    <w:abstractNumId w:val="27"/>
  </w:num>
  <w:num w:numId="33" w16cid:durableId="714933362">
    <w:abstractNumId w:val="43"/>
  </w:num>
  <w:num w:numId="34" w16cid:durableId="2021153398">
    <w:abstractNumId w:val="29"/>
  </w:num>
  <w:num w:numId="35" w16cid:durableId="1517235850">
    <w:abstractNumId w:val="8"/>
  </w:num>
  <w:num w:numId="36" w16cid:durableId="443623029">
    <w:abstractNumId w:val="1"/>
  </w:num>
  <w:num w:numId="37" w16cid:durableId="950160526">
    <w:abstractNumId w:val="16"/>
  </w:num>
  <w:num w:numId="38" w16cid:durableId="1872767716">
    <w:abstractNumId w:val="17"/>
  </w:num>
  <w:num w:numId="39" w16cid:durableId="1653367707">
    <w:abstractNumId w:val="46"/>
  </w:num>
  <w:num w:numId="40" w16cid:durableId="1137331523">
    <w:abstractNumId w:val="15"/>
  </w:num>
  <w:num w:numId="41" w16cid:durableId="2022245571">
    <w:abstractNumId w:val="18"/>
  </w:num>
  <w:num w:numId="42" w16cid:durableId="709452833">
    <w:abstractNumId w:val="26"/>
  </w:num>
  <w:num w:numId="43" w16cid:durableId="752707756">
    <w:abstractNumId w:val="28"/>
  </w:num>
  <w:num w:numId="44" w16cid:durableId="621812396">
    <w:abstractNumId w:val="41"/>
  </w:num>
  <w:num w:numId="45" w16cid:durableId="1915386964">
    <w:abstractNumId w:val="7"/>
  </w:num>
  <w:num w:numId="46" w16cid:durableId="1909072360">
    <w:abstractNumId w:val="14"/>
  </w:num>
  <w:num w:numId="47" w16cid:durableId="1231229316">
    <w:abstractNumId w:val="4"/>
  </w:num>
  <w:num w:numId="48" w16cid:durableId="1559510925">
    <w:abstractNumId w:val="47"/>
  </w:num>
  <w:num w:numId="49" w16cid:durableId="1575433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5C4B"/>
    <w:rsid w:val="00151E0A"/>
    <w:rsid w:val="001776CB"/>
    <w:rsid w:val="001C7224"/>
    <w:rsid w:val="002207DE"/>
    <w:rsid w:val="0025779C"/>
    <w:rsid w:val="00277DA3"/>
    <w:rsid w:val="002B4A31"/>
    <w:rsid w:val="002C465D"/>
    <w:rsid w:val="002D5606"/>
    <w:rsid w:val="002F2B70"/>
    <w:rsid w:val="00300061"/>
    <w:rsid w:val="00317946"/>
    <w:rsid w:val="0038625D"/>
    <w:rsid w:val="00394963"/>
    <w:rsid w:val="004225ED"/>
    <w:rsid w:val="004230D3"/>
    <w:rsid w:val="00470475"/>
    <w:rsid w:val="004A405C"/>
    <w:rsid w:val="004B3BA7"/>
    <w:rsid w:val="004B3EB6"/>
    <w:rsid w:val="004C331F"/>
    <w:rsid w:val="004C5C07"/>
    <w:rsid w:val="00507184"/>
    <w:rsid w:val="00511F18"/>
    <w:rsid w:val="00512C73"/>
    <w:rsid w:val="00533885"/>
    <w:rsid w:val="005510B0"/>
    <w:rsid w:val="00567651"/>
    <w:rsid w:val="005847F5"/>
    <w:rsid w:val="005966F9"/>
    <w:rsid w:val="005B06B0"/>
    <w:rsid w:val="005C29B4"/>
    <w:rsid w:val="005F5395"/>
    <w:rsid w:val="006723CE"/>
    <w:rsid w:val="006C53DF"/>
    <w:rsid w:val="006F4ECD"/>
    <w:rsid w:val="006F6642"/>
    <w:rsid w:val="007664D6"/>
    <w:rsid w:val="00767B14"/>
    <w:rsid w:val="0077536E"/>
    <w:rsid w:val="00784F46"/>
    <w:rsid w:val="007C46D5"/>
    <w:rsid w:val="007D3DD2"/>
    <w:rsid w:val="007D7EDC"/>
    <w:rsid w:val="007E6293"/>
    <w:rsid w:val="007F3F5F"/>
    <w:rsid w:val="008162C6"/>
    <w:rsid w:val="00836D2F"/>
    <w:rsid w:val="0087597D"/>
    <w:rsid w:val="008850D3"/>
    <w:rsid w:val="00893623"/>
    <w:rsid w:val="008C5254"/>
    <w:rsid w:val="008F2BFB"/>
    <w:rsid w:val="00916342"/>
    <w:rsid w:val="0096210D"/>
    <w:rsid w:val="009A5363"/>
    <w:rsid w:val="009B1034"/>
    <w:rsid w:val="00A0164B"/>
    <w:rsid w:val="00A13E29"/>
    <w:rsid w:val="00A353E9"/>
    <w:rsid w:val="00A42796"/>
    <w:rsid w:val="00A57409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87C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166D2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D7A9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2024-11-19T15:52:00Z</dcterms:created>
  <dcterms:modified xsi:type="dcterms:W3CDTF">2024-11-19T15:52:00Z</dcterms:modified>
</cp:coreProperties>
</file>