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A35CFF">
        <w:rPr>
          <w:rFonts w:ascii="Times New Roman" w:eastAsia="Times New Roman" w:hAnsi="Times New Roman" w:cs="Times New Roman"/>
          <w:bCs/>
          <w:sz w:val="24"/>
          <w:szCs w:val="24"/>
        </w:rPr>
        <w:t>Los servicios se 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w:t>
      </w:r>
      <w:proofErr w:type="gramStart"/>
      <w:r w:rsidRPr="00A35CFF">
        <w:rPr>
          <w:rFonts w:ascii="Times New Roman" w:eastAsia="Times New Roman" w:hAnsi="Times New Roman" w:cs="Times New Roman"/>
          <w:b/>
          <w:sz w:val="24"/>
          <w:szCs w:val="24"/>
        </w:rPr>
        <w:t xml:space="preserve">habilidades  </w:t>
      </w:r>
      <w:proofErr w:type="spellStart"/>
      <w:r w:rsidRPr="00A35CFF">
        <w:rPr>
          <w:rFonts w:ascii="Times New Roman" w:eastAsia="Times New Roman" w:hAnsi="Times New Roman" w:cs="Times New Roman"/>
          <w:b/>
          <w:sz w:val="24"/>
          <w:szCs w:val="24"/>
        </w:rPr>
        <w:t>mas</w:t>
      </w:r>
      <w:proofErr w:type="spellEnd"/>
      <w:proofErr w:type="gram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google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w:t>
      </w:r>
      <w:bookmarkStart w:id="0" w:name="_GoBack"/>
      <w:bookmarkEnd w:id="0"/>
      <w:r w:rsidR="00F00E31" w:rsidRPr="00A35CFF">
        <w:rPr>
          <w:rFonts w:ascii="Times New Roman" w:eastAsia="Times New Roman" w:hAnsi="Times New Roman" w:cs="Times New Roman"/>
          <w:b/>
          <w:sz w:val="24"/>
          <w:szCs w:val="24"/>
        </w:rPr>
        <w:t>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A35CFF"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w:t>
      </w:r>
      <w:proofErr w:type="gramStart"/>
      <w:r w:rsidR="000F73C6" w:rsidRPr="00A35CFF">
        <w:rPr>
          <w:rFonts w:ascii="Modern Love Caps" w:eastAsia="Times New Roman" w:hAnsi="Modern Love Caps" w:cs="Times New Roman"/>
          <w:b/>
          <w:bCs/>
          <w:sz w:val="24"/>
          <w:szCs w:val="24"/>
        </w:rPr>
        <w:t>tendencia  a</w:t>
      </w:r>
      <w:proofErr w:type="gramEnd"/>
      <w:r w:rsidR="000F73C6" w:rsidRPr="00A35CFF">
        <w:rPr>
          <w:rFonts w:ascii="Modern Love Caps" w:eastAsia="Times New Roman" w:hAnsi="Modern Love Caps" w:cs="Times New Roman"/>
          <w:b/>
          <w:bCs/>
          <w:sz w:val="24"/>
          <w:szCs w:val="24"/>
        </w:rPr>
        <w:t xml:space="preserve"> procrastinar, mi falta de confianza y mi miedo a la exposición </w:t>
      </w:r>
    </w:p>
    <w:p w14:paraId="7E854019" w14:textId="1DD752A9"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¿Miedo a exponerte a qué o ante quiénes?</w:t>
      </w:r>
    </w:p>
    <w:p w14:paraId="688AD703" w14:textId="60D2EEC2" w:rsidR="00F804B7" w:rsidRPr="001B7079"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Pr>
          <w:rFonts w:ascii="Modern Love Caps" w:eastAsia="Times New Roman" w:hAnsi="Modern Love Caps" w:cs="Times New Roman"/>
          <w:b/>
          <w:bCs/>
          <w:color w:val="7030A0"/>
          <w:sz w:val="24"/>
          <w:szCs w:val="24"/>
        </w:rPr>
        <w:t xml:space="preserve">A ser mirada con los ojos críticos de los demás, pero sobre todo mis ojos. Ya que siento que debo sostener la </w:t>
      </w:r>
      <w:proofErr w:type="spellStart"/>
      <w:r>
        <w:rPr>
          <w:rFonts w:ascii="Modern Love Caps" w:eastAsia="Times New Roman" w:hAnsi="Modern Love Caps" w:cs="Times New Roman"/>
          <w:b/>
          <w:bCs/>
          <w:color w:val="7030A0"/>
          <w:sz w:val="24"/>
          <w:szCs w:val="24"/>
        </w:rPr>
        <w:t>perfeccion</w:t>
      </w:r>
      <w:proofErr w:type="spellEnd"/>
      <w:r>
        <w:rPr>
          <w:rFonts w:ascii="Modern Love Caps" w:eastAsia="Times New Roman" w:hAnsi="Modern Love Caps" w:cs="Times New Roman"/>
          <w:b/>
          <w:bCs/>
          <w:color w:val="7030A0"/>
          <w:sz w:val="24"/>
          <w:szCs w:val="24"/>
        </w:rPr>
        <w:t>, para no volverme vulnerable ante el resto o que la gente crea que soy una impostora.</w:t>
      </w:r>
    </w:p>
    <w:p w14:paraId="665AA922" w14:textId="72B1874A"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w:t>
      </w:r>
      <w:r>
        <w:rPr>
          <w:rFonts w:ascii="Modern Love Caps" w:eastAsia="Times New Roman" w:hAnsi="Modern Love Caps" w:cs="Times New Roman"/>
          <w:b/>
          <w:bCs/>
          <w:color w:val="7030A0"/>
          <w:sz w:val="24"/>
          <w:szCs w:val="24"/>
        </w:rPr>
        <w:t>de qué manera</w:t>
      </w:r>
      <w:r w:rsidRPr="001B7079">
        <w:rPr>
          <w:rFonts w:ascii="Modern Love Caps" w:eastAsia="Times New Roman" w:hAnsi="Modern Love Caps" w:cs="Times New Roman"/>
          <w:b/>
          <w:bCs/>
          <w:color w:val="7030A0"/>
          <w:sz w:val="24"/>
          <w:szCs w:val="24"/>
        </w:rPr>
        <w:t xml:space="preserve"> </w:t>
      </w:r>
      <w:r>
        <w:rPr>
          <w:rFonts w:ascii="Modern Love Caps" w:eastAsia="Times New Roman" w:hAnsi="Modern Love Caps" w:cs="Times New Roman"/>
          <w:b/>
          <w:bCs/>
          <w:color w:val="7030A0"/>
          <w:sz w:val="24"/>
          <w:szCs w:val="24"/>
        </w:rPr>
        <w:t xml:space="preserve">VAS A </w:t>
      </w:r>
      <w:r w:rsidRPr="001B7079">
        <w:rPr>
          <w:rFonts w:ascii="Modern Love Caps" w:eastAsia="Times New Roman" w:hAnsi="Modern Love Caps" w:cs="Times New Roman"/>
          <w:b/>
          <w:bCs/>
          <w:color w:val="7030A0"/>
          <w:sz w:val="24"/>
          <w:szCs w:val="24"/>
        </w:rPr>
        <w:t>exponer tu proyecto laboral sin sentirte expuesta?</w:t>
      </w:r>
    </w:p>
    <w:p w14:paraId="1FA01BB8" w14:textId="383224ED" w:rsidR="00F804B7" w:rsidRPr="001B7079"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proofErr w:type="spellStart"/>
      <w:r>
        <w:rPr>
          <w:rFonts w:ascii="Modern Love Caps" w:eastAsia="Times New Roman" w:hAnsi="Modern Love Caps" w:cs="Times New Roman"/>
          <w:b/>
          <w:bCs/>
          <w:color w:val="7030A0"/>
          <w:sz w:val="24"/>
          <w:szCs w:val="24"/>
        </w:rPr>
        <w:t>Deberia</w:t>
      </w:r>
      <w:proofErr w:type="spellEnd"/>
      <w:r>
        <w:rPr>
          <w:rFonts w:ascii="Modern Love Caps" w:eastAsia="Times New Roman" w:hAnsi="Modern Love Caps" w:cs="Times New Roman"/>
          <w:b/>
          <w:bCs/>
          <w:color w:val="7030A0"/>
          <w:sz w:val="24"/>
          <w:szCs w:val="24"/>
        </w:rPr>
        <w:t xml:space="preserve"> re pensar que mirada quiero, no como alguien que se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w:t>
      </w:r>
      <w:proofErr w:type="gramStart"/>
      <w:r>
        <w:rPr>
          <w:rFonts w:ascii="Modern Love Caps" w:eastAsia="Times New Roman" w:hAnsi="Modern Love Caps" w:cs="Times New Roman"/>
          <w:b/>
          <w:bCs/>
          <w:color w:val="7030A0"/>
          <w:sz w:val="24"/>
          <w:szCs w:val="24"/>
        </w:rPr>
        <w:t>exponiendo</w:t>
      </w:r>
      <w:proofErr w:type="gramEnd"/>
      <w:r>
        <w:rPr>
          <w:rFonts w:ascii="Modern Love Caps" w:eastAsia="Times New Roman" w:hAnsi="Modern Love Caps" w:cs="Times New Roman"/>
          <w:b/>
          <w:bCs/>
          <w:color w:val="7030A0"/>
          <w:sz w:val="24"/>
          <w:szCs w:val="24"/>
        </w:rPr>
        <w:t xml:space="preserve"> sino que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ofreciendo, para compartir con otros que estén interesados del tema. </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3E6196E7" w14:textId="205EB20A" w:rsidR="001B7079" w:rsidRPr="00801411"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801411">
        <w:rPr>
          <w:rFonts w:ascii="Modern Love Caps" w:eastAsia="Times New Roman" w:hAnsi="Modern Love Caps" w:cs="Times New Roman"/>
          <w:b/>
          <w:bCs/>
          <w:sz w:val="24"/>
          <w:szCs w:val="24"/>
        </w:rPr>
        <w:t>¿De qué manera específica no sos capaz?</w:t>
      </w:r>
      <w:r w:rsidR="000F73C6" w:rsidRPr="00801411">
        <w:rPr>
          <w:rFonts w:ascii="Modern Love Caps" w:eastAsia="Times New Roman" w:hAnsi="Modern Love Caps" w:cs="Times New Roman"/>
          <w:b/>
          <w:bCs/>
          <w:sz w:val="24"/>
          <w:szCs w:val="24"/>
        </w:rPr>
        <w:t xml:space="preserve"> Siento que me falta herramientas digitales para presentar mi propuesta.</w:t>
      </w:r>
    </w:p>
    <w:p w14:paraId="02C6AA34" w14:textId="5E61DE4B" w:rsidR="001B7079" w:rsidRPr="001B7079" w:rsidRDefault="001B7079" w:rsidP="001B7079">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¿Qué herramientas?</w:t>
      </w:r>
      <w:r w:rsidR="00801411">
        <w:rPr>
          <w:rFonts w:ascii="Modern Love Caps" w:eastAsia="Times New Roman" w:hAnsi="Modern Love Caps" w:cs="Times New Roman"/>
          <w:b/>
          <w:bCs/>
          <w:color w:val="7030A0"/>
          <w:sz w:val="24"/>
          <w:szCs w:val="24"/>
        </w:rPr>
        <w:t xml:space="preserve"> Herramientas para crear contenidos, y mostrarse profesionalmente. </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 xml:space="preserve">Esos son los servicios, sin </w:t>
      </w:r>
      <w:proofErr w:type="gramStart"/>
      <w:r w:rsidRPr="00AB2640">
        <w:rPr>
          <w:rFonts w:ascii="Times New Roman" w:eastAsia="Times New Roman" w:hAnsi="Times New Roman" w:cs="Times New Roman"/>
          <w:b/>
          <w:bCs/>
          <w:sz w:val="24"/>
          <w:szCs w:val="24"/>
        </w:rPr>
        <w:t>embargo</w:t>
      </w:r>
      <w:proofErr w:type="gramEnd"/>
      <w:r w:rsidRPr="00AB2640">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AB2640">
        <w:rPr>
          <w:rFonts w:ascii="Times New Roman" w:eastAsia="Times New Roman" w:hAnsi="Times New Roman" w:cs="Times New Roman"/>
          <w:b/>
          <w:bCs/>
          <w:sz w:val="24"/>
          <w:szCs w:val="24"/>
        </w:rPr>
        <w:t xml:space="preserve"> con poca educación</w:t>
      </w:r>
      <w:r w:rsidRPr="00AB2640">
        <w:rPr>
          <w:rFonts w:ascii="Times New Roman" w:eastAsia="Times New Roman" w:hAnsi="Times New Roman" w:cs="Times New Roman"/>
          <w:b/>
          <w:bCs/>
          <w:sz w:val="24"/>
          <w:szCs w:val="24"/>
        </w:rPr>
        <w:t xml:space="preserve"> y las dos necesidades que más satisfago son la de seguridad, afecto y libertad. Esto es</w:t>
      </w:r>
      <w:r w:rsidR="007652D2" w:rsidRPr="00AB2640">
        <w:rPr>
          <w:rFonts w:ascii="Times New Roman" w:eastAsia="Times New Roman" w:hAnsi="Times New Roman" w:cs="Times New Roman"/>
          <w:b/>
          <w:bCs/>
          <w:sz w:val="24"/>
          <w:szCs w:val="24"/>
        </w:rPr>
        <w:t>,</w:t>
      </w:r>
      <w:r w:rsidRPr="00AB2640">
        <w:rPr>
          <w:rFonts w:ascii="Times New Roman" w:eastAsia="Times New Roman" w:hAnsi="Times New Roman" w:cs="Times New Roman"/>
          <w:b/>
          <w:bCs/>
          <w:sz w:val="24"/>
          <w:szCs w:val="24"/>
        </w:rPr>
        <w:t xml:space="preserve"> las personas se sienten inseguras y dependientes porque no tienen trabajo</w:t>
      </w:r>
      <w:r w:rsidR="007652D2" w:rsidRPr="00AB2640">
        <w:rPr>
          <w:rFonts w:ascii="Times New Roman" w:eastAsia="Times New Roman" w:hAnsi="Times New Roman" w:cs="Times New Roman"/>
          <w:b/>
          <w:bCs/>
          <w:sz w:val="24"/>
          <w:szCs w:val="24"/>
        </w:rPr>
        <w:t xml:space="preserve"> ni los conocimientos y capacidades necesarias para acceder a uno</w:t>
      </w:r>
      <w:r w:rsidRPr="00AB2640">
        <w:rPr>
          <w:rFonts w:ascii="Times New Roman" w:eastAsia="Times New Roman" w:hAnsi="Times New Roman" w:cs="Times New Roman"/>
          <w:b/>
          <w:bCs/>
          <w:sz w:val="24"/>
          <w:szCs w:val="24"/>
        </w:rPr>
        <w:t xml:space="preserve"> y a su vez no tienen quién los escuche sin juzgar por no trabajar. Al asistir empiezan a sentirse escuchados, </w:t>
      </w:r>
      <w:r w:rsidRPr="00AB2640">
        <w:rPr>
          <w:rFonts w:ascii="Times New Roman" w:eastAsia="Times New Roman" w:hAnsi="Times New Roman" w:cs="Times New Roman"/>
          <w:b/>
          <w:bCs/>
          <w:sz w:val="24"/>
          <w:szCs w:val="24"/>
        </w:rPr>
        <w:lastRenderedPageBreak/>
        <w:t>comprendidos e incorporan herramientas que les permitan ir más seguros a sus entrevistas laborales.</w:t>
      </w:r>
    </w:p>
    <w:p w14:paraId="2EF92124" w14:textId="7D18F8BB"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Pr="00DA4D65"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DA4D65">
        <w:rPr>
          <w:rFonts w:ascii="Times New Roman" w:eastAsia="Times New Roman" w:hAnsi="Times New Roman" w:cs="Times New Roman"/>
          <w:bCs/>
          <w:sz w:val="24"/>
          <w:szCs w:val="24"/>
        </w:rPr>
        <w:t>A través de una primera aproximación de practica gratis.</w:t>
      </w:r>
    </w:p>
    <w:p w14:paraId="69D7A947" w14:textId="3F5E85A6" w:rsidR="007652D2" w:rsidRPr="00DA4D65"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¿Cuándo y dónde podés real</w:t>
      </w:r>
      <w:r w:rsidR="009C3B89" w:rsidRPr="00DA4D65">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DA4D65"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¿De qué manera vas a acercarte a los estudiantes?</w:t>
      </w:r>
      <w:r w:rsidR="004343F7" w:rsidRPr="00DA4D65">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Siento apatía con el futuro porque todo </w:t>
      </w:r>
      <w:r w:rsidR="009C3B89" w:rsidRPr="00DA4D65">
        <w:rPr>
          <w:rFonts w:ascii="Times New Roman" w:eastAsia="Times New Roman" w:hAnsi="Times New Roman" w:cs="Times New Roman"/>
          <w:sz w:val="24"/>
          <w:szCs w:val="24"/>
        </w:rPr>
        <w:t>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DA4D65"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parte de tu proyecto no te motiva?</w:t>
      </w:r>
      <w:r w:rsidR="004343F7" w:rsidRPr="00DA4D65">
        <w:rPr>
          <w:rFonts w:ascii="Times New Roman" w:eastAsia="Times New Roman" w:hAnsi="Times New Roman" w:cs="Times New Roman"/>
          <w:b/>
          <w:bCs/>
          <w:sz w:val="24"/>
          <w:szCs w:val="24"/>
        </w:rPr>
        <w:t xml:space="preserve"> Creo que es una falta de motivación </w:t>
      </w:r>
      <w:proofErr w:type="spellStart"/>
      <w:r w:rsidR="004343F7" w:rsidRPr="00DA4D65">
        <w:rPr>
          <w:rFonts w:ascii="Times New Roman" w:eastAsia="Times New Roman" w:hAnsi="Times New Roman" w:cs="Times New Roman"/>
          <w:b/>
          <w:bCs/>
          <w:sz w:val="24"/>
          <w:szCs w:val="24"/>
        </w:rPr>
        <w:t>mas</w:t>
      </w:r>
      <w:proofErr w:type="spellEnd"/>
      <w:r w:rsidR="004343F7" w:rsidRPr="00DA4D65">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DA4D65"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harías diferente si te sintieses capaz de hacerlo y evolucionar?</w:t>
      </w:r>
      <w:r w:rsidR="00F00E31" w:rsidRPr="00DA4D65">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DA4D65"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¿A quién o quiénes podrías pedirle ayuda?</w:t>
      </w:r>
      <w:r w:rsidR="000F73C6" w:rsidRPr="00DA4D65">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Pr="00396B0C" w:rsidRDefault="00396B0C" w:rsidP="009C3B89">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lastRenderedPageBreak/>
        <w:t>¿Cuándo vas a pedir ayuda a alguna de esas personas?</w:t>
      </w:r>
      <w:r w:rsidR="00DA4D65">
        <w:rPr>
          <w:rFonts w:ascii="Modern Love Caps" w:eastAsia="Times New Roman" w:hAnsi="Modern Love Caps" w:cs="Times New Roman"/>
          <w:b/>
          <w:bCs/>
          <w:color w:val="7030A0"/>
          <w:sz w:val="24"/>
          <w:szCs w:val="24"/>
        </w:rPr>
        <w:t xml:space="preserve"> Esta semana voy a pedir ayuda a 1 persona, preguntando si puede mirar esta idea por </w:t>
      </w:r>
      <w:proofErr w:type="spellStart"/>
      <w:r w:rsidR="00DA4D65">
        <w:rPr>
          <w:rFonts w:ascii="Modern Love Caps" w:eastAsia="Times New Roman" w:hAnsi="Modern Love Caps" w:cs="Times New Roman"/>
          <w:b/>
          <w:bCs/>
          <w:color w:val="7030A0"/>
          <w:sz w:val="24"/>
          <w:szCs w:val="24"/>
        </w:rPr>
        <w:t>mi</w:t>
      </w:r>
      <w:proofErr w:type="spellEnd"/>
      <w:r w:rsidR="00DA4D65">
        <w:rPr>
          <w:rFonts w:ascii="Modern Love Caps" w:eastAsia="Times New Roman" w:hAnsi="Modern Love Caps" w:cs="Times New Roman"/>
          <w:b/>
          <w:bCs/>
          <w:color w:val="7030A0"/>
          <w:sz w:val="24"/>
          <w:szCs w:val="24"/>
        </w:rPr>
        <w:t xml:space="preserve">. </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proyectos, desde la paz conmigo misma, probando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w:t>
      </w:r>
      <w:proofErr w:type="spellStart"/>
      <w:r w:rsidR="003374D7">
        <w:rPr>
          <w:rFonts w:ascii="Modern Love Caps" w:eastAsia="Times New Roman" w:hAnsi="Modern Love Caps" w:cs="Times New Roman"/>
          <w:b/>
          <w:bCs/>
          <w:color w:val="7030A0"/>
          <w:sz w:val="24"/>
          <w:szCs w:val="24"/>
        </w:rPr>
        <w:t>alla</w:t>
      </w:r>
      <w:proofErr w:type="spellEnd"/>
      <w:r w:rsidR="003374D7">
        <w:rPr>
          <w:rFonts w:ascii="Modern Love Caps" w:eastAsia="Times New Roman" w:hAnsi="Modern Love Caps" w:cs="Times New Roman"/>
          <w:b/>
          <w:bCs/>
          <w:color w:val="7030A0"/>
          <w:sz w:val="24"/>
          <w:szCs w:val="24"/>
        </w:rPr>
        <w:t xml:space="preserve"> de la </w:t>
      </w:r>
      <w:proofErr w:type="spellStart"/>
      <w:r w:rsidR="003374D7">
        <w:rPr>
          <w:rFonts w:ascii="Modern Love Caps" w:eastAsia="Times New Roman" w:hAnsi="Modern Love Caps" w:cs="Times New Roman"/>
          <w:b/>
          <w:bCs/>
          <w:color w:val="7030A0"/>
          <w:sz w:val="24"/>
          <w:szCs w:val="24"/>
        </w:rPr>
        <w:t>perfeccion</w:t>
      </w:r>
      <w:proofErr w:type="spellEnd"/>
      <w:r w:rsidR="003374D7">
        <w:rPr>
          <w:rFonts w:ascii="Modern Love Caps" w:eastAsia="Times New Roman" w:hAnsi="Modern Love Caps" w:cs="Times New Roman"/>
          <w:b/>
          <w:bCs/>
          <w:color w:val="7030A0"/>
          <w:sz w:val="24"/>
          <w:szCs w:val="24"/>
        </w:rPr>
        <w:t xml:space="preserve">, sino desde la experiencia, </w:t>
      </w:r>
    </w:p>
    <w:p w14:paraId="2D740E39" w14:textId="5B98554B"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¿Qué harías si no faltase nada?</w:t>
      </w:r>
      <w:r w:rsidR="003374D7">
        <w:rPr>
          <w:rFonts w:ascii="Modern Love Caps" w:eastAsia="Times New Roman" w:hAnsi="Modern Love Caps" w:cs="Times New Roman"/>
          <w:b/>
          <w:bCs/>
          <w:color w:val="7030A0"/>
          <w:sz w:val="24"/>
          <w:szCs w:val="24"/>
        </w:rPr>
        <w:t xml:space="preserve"> Me permitiría crear, mostrarme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natural, disfrutando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el proceso que del resultado, hacer cosas nuevas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desde el placer. </w:t>
      </w:r>
    </w:p>
    <w:p w14:paraId="32884067" w14:textId="293B63AA"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¿Suficiente para quién o para qué?</w:t>
      </w:r>
      <w:r w:rsidR="000F73C6" w:rsidRPr="003374D7">
        <w:rPr>
          <w:rFonts w:ascii="Modern Love Caps" w:eastAsia="Times New Roman" w:hAnsi="Modern Love Caps" w:cs="Times New Roman"/>
          <w:b/>
          <w:bCs/>
          <w:sz w:val="24"/>
          <w:szCs w:val="24"/>
        </w:rPr>
        <w:t xml:space="preserve"> Para </w:t>
      </w:r>
      <w:proofErr w:type="spellStart"/>
      <w:r w:rsidR="000F73C6" w:rsidRPr="003374D7">
        <w:rPr>
          <w:rFonts w:ascii="Modern Love Caps" w:eastAsia="Times New Roman" w:hAnsi="Modern Love Caps" w:cs="Times New Roman"/>
          <w:b/>
          <w:bCs/>
          <w:sz w:val="24"/>
          <w:szCs w:val="24"/>
        </w:rPr>
        <w:t>mi</w:t>
      </w:r>
      <w:proofErr w:type="spellEnd"/>
      <w:r w:rsidR="000F73C6" w:rsidRPr="003374D7">
        <w:rPr>
          <w:rFonts w:ascii="Modern Love Caps" w:eastAsia="Times New Roman" w:hAnsi="Modern Love Caps" w:cs="Times New Roman"/>
          <w:b/>
          <w:bCs/>
          <w:sz w:val="24"/>
          <w:szCs w:val="24"/>
        </w:rPr>
        <w:t xml:space="preserve"> misma y evolucionar</w:t>
      </w:r>
    </w:p>
    <w:p w14:paraId="1D2E5B34" w14:textId="55816D8B" w:rsidR="00FC3024" w:rsidRPr="003374D7" w:rsidRDefault="00FC3024" w:rsidP="003A4B77">
      <w:pPr>
        <w:spacing w:before="100" w:beforeAutospacing="1" w:after="100" w:afterAutospacing="1" w:line="240" w:lineRule="auto"/>
      </w:pPr>
      <w:r w:rsidRPr="003374D7">
        <w:rPr>
          <w:rFonts w:ascii="Modern Love Caps" w:eastAsia="Times New Roman" w:hAnsi="Modern Love Caps" w:cs="Times New Roman"/>
          <w:b/>
          <w:bCs/>
          <w:sz w:val="24"/>
          <w:szCs w:val="24"/>
        </w:rPr>
        <w:t xml:space="preserve">Te invito a realizar este ejercicio: </w:t>
      </w:r>
      <w:hyperlink r:id="rId8" w:history="1">
        <w:r w:rsidRPr="003374D7">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Pr="00396B0C" w:rsidRDefault="00396B0C" w:rsidP="003A4B77">
      <w:pPr>
        <w:spacing w:before="100" w:beforeAutospacing="1" w:after="100" w:afterAutospacing="1" w:line="240" w:lineRule="auto"/>
        <w:rPr>
          <w:rStyle w:val="Hipervnculo"/>
          <w:rFonts w:ascii="Modern Love Caps" w:eastAsia="Times New Roman" w:hAnsi="Modern Love Caps" w:cs="Times New Roman"/>
          <w:b/>
          <w:bCs/>
          <w:color w:val="7030A0"/>
          <w:sz w:val="24"/>
          <w:szCs w:val="24"/>
        </w:rPr>
      </w:pPr>
      <w:r w:rsidRPr="00396B0C">
        <w:rPr>
          <w:rFonts w:ascii="Modern Love Caps" w:hAnsi="Modern Love Caps"/>
          <w:b/>
          <w:bCs/>
          <w:color w:val="7030A0"/>
        </w:rPr>
        <w:t>¿Cómo te fue con el ejercicio de meditación para vencer bloqueos?</w:t>
      </w:r>
      <w:r w:rsidR="003374D7">
        <w:rPr>
          <w:rFonts w:ascii="Modern Love Caps" w:hAnsi="Modern Love Caps"/>
          <w:b/>
          <w:bCs/>
          <w:color w:val="7030A0"/>
        </w:rPr>
        <w:t xml:space="preserve"> Tengo un tema con las meditaciones, y es que pierdo la atención, siento que no me llegan a mi real </w:t>
      </w:r>
      <w:proofErr w:type="spellStart"/>
      <w:r w:rsidR="003374D7">
        <w:rPr>
          <w:rFonts w:ascii="Modern Love Caps" w:hAnsi="Modern Love Caps"/>
          <w:b/>
          <w:bCs/>
          <w:color w:val="7030A0"/>
        </w:rPr>
        <w:t>interes</w:t>
      </w:r>
      <w:proofErr w:type="spellEnd"/>
      <w:r w:rsidR="003374D7">
        <w:rPr>
          <w:rFonts w:ascii="Modern Love Caps" w:hAnsi="Modern Love Caps"/>
          <w:b/>
          <w:bCs/>
          <w:color w:val="7030A0"/>
        </w:rPr>
        <w:t xml:space="preserve">, sino que son palabras </w:t>
      </w:r>
      <w:proofErr w:type="spellStart"/>
      <w:r w:rsidR="003374D7">
        <w:rPr>
          <w:rFonts w:ascii="Modern Love Caps" w:hAnsi="Modern Love Caps"/>
          <w:b/>
          <w:bCs/>
          <w:color w:val="7030A0"/>
        </w:rPr>
        <w:t>vacias</w:t>
      </w:r>
      <w:proofErr w:type="spellEnd"/>
      <w:r w:rsidR="003374D7">
        <w:rPr>
          <w:rFonts w:ascii="Modern Love Caps" w:hAnsi="Modern Love Caps"/>
          <w:b/>
          <w:bCs/>
          <w:color w:val="7030A0"/>
        </w:rPr>
        <w:t xml:space="preserve">. </w:t>
      </w:r>
    </w:p>
    <w:p w14:paraId="61543DF8" w14:textId="77777777" w:rsidR="000F73C6" w:rsidRPr="00FC3024" w:rsidRDefault="000F73C6" w:rsidP="003A4B77">
      <w:pPr>
        <w:spacing w:before="100" w:beforeAutospacing="1" w:after="100" w:afterAutospacing="1" w:line="240" w:lineRule="auto"/>
        <w:rPr>
          <w:rFonts w:ascii="Modern Love Caps" w:eastAsia="Times New Roman" w:hAnsi="Modern Love Caps" w:cs="Times New Roman"/>
          <w:b/>
          <w:bCs/>
          <w:color w:val="008000"/>
          <w:sz w:val="24"/>
          <w:szCs w:val="24"/>
        </w:rPr>
      </w:pP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lastRenderedPageBreak/>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9"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w:t>
      </w:r>
      <w:r w:rsidRPr="00396B0C">
        <w:rPr>
          <w:rFonts w:ascii="Arial Nova" w:hAnsi="Arial Nova"/>
          <w:i/>
          <w:iCs/>
          <w:color w:val="7030A0"/>
        </w:rPr>
        <w:lastRenderedPageBreak/>
        <w:t xml:space="preserve">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lastRenderedPageBreak/>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lastRenderedPageBreak/>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lastRenderedPageBreak/>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w:t>
      </w:r>
      <w:proofErr w:type="spellStart"/>
      <w:r w:rsidRPr="00F025CD">
        <w:rPr>
          <w:rFonts w:ascii="Modern Love Caps" w:eastAsia="Times New Roman" w:hAnsi="Modern Love Caps" w:cs="Times New Roman"/>
          <w:b/>
          <w:sz w:val="24"/>
          <w:szCs w:val="24"/>
        </w:rPr>
        <w:t>tenés</w:t>
      </w:r>
      <w:proofErr w:type="spellEnd"/>
      <w:r w:rsidRPr="00F025CD">
        <w:rPr>
          <w:rFonts w:ascii="Modern Love Caps" w:eastAsia="Times New Roman" w:hAnsi="Modern Love Caps" w:cs="Times New Roman"/>
          <w:b/>
          <w:sz w:val="24"/>
          <w:szCs w:val="24"/>
        </w:rPr>
        <w:t xml:space="preserve">,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lastRenderedPageBreak/>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t xml:space="preserve">¿De qué manera específica </w:t>
      </w:r>
      <w:proofErr w:type="spellStart"/>
      <w:r w:rsidRPr="00F025CD">
        <w:rPr>
          <w:b/>
          <w:sz w:val="24"/>
          <w:szCs w:val="24"/>
        </w:rPr>
        <w:t>sabés</w:t>
      </w:r>
      <w:proofErr w:type="spellEnd"/>
      <w:r w:rsidRPr="00F025CD">
        <w:rPr>
          <w:b/>
          <w:sz w:val="24"/>
          <w:szCs w:val="24"/>
        </w:rPr>
        <w:t xml:space="preserve">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proofErr w:type="spellEnd"/>
    </w:p>
    <w:sectPr w:rsidR="003A4B77" w:rsidRPr="00F025CD" w:rsidSect="002B4A31">
      <w:headerReference w:type="even" r:id="rId10"/>
      <w:headerReference w:type="default" r:id="rId11"/>
      <w:footerReference w:type="default" r:id="rId12"/>
      <w:headerReference w:type="first" r:id="rId13"/>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3DB8" w14:textId="77777777" w:rsidR="000F25D6" w:rsidRDefault="000F25D6" w:rsidP="005F5395">
      <w:pPr>
        <w:spacing w:after="0" w:line="240" w:lineRule="auto"/>
      </w:pPr>
      <w:r>
        <w:separator/>
      </w:r>
    </w:p>
  </w:endnote>
  <w:endnote w:type="continuationSeparator" w:id="0">
    <w:p w14:paraId="436C867C" w14:textId="77777777" w:rsidR="000F25D6" w:rsidRDefault="000F25D6"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5D2D082F"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F025CD" w:rsidRPr="00F025CD">
      <w:rPr>
        <w:noProof/>
        <w:lang w:val="es-ES"/>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6E8C8" w14:textId="77777777" w:rsidR="000F25D6" w:rsidRDefault="000F25D6" w:rsidP="005F5395">
      <w:pPr>
        <w:spacing w:after="0" w:line="240" w:lineRule="auto"/>
      </w:pPr>
      <w:r>
        <w:separator/>
      </w:r>
    </w:p>
  </w:footnote>
  <w:footnote w:type="continuationSeparator" w:id="0">
    <w:p w14:paraId="50589C9F" w14:textId="77777777" w:rsidR="000F25D6" w:rsidRDefault="000F25D6"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0F25D6">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0F25D6">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946"/>
    <w:rsid w:val="003374D7"/>
    <w:rsid w:val="00352CF3"/>
    <w:rsid w:val="00394963"/>
    <w:rsid w:val="00396B0C"/>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6DE2"/>
    <w:rsid w:val="005847F5"/>
    <w:rsid w:val="005B06B0"/>
    <w:rsid w:val="005C29B4"/>
    <w:rsid w:val="005F5395"/>
    <w:rsid w:val="00611B30"/>
    <w:rsid w:val="00657E42"/>
    <w:rsid w:val="00692EC9"/>
    <w:rsid w:val="006A594E"/>
    <w:rsid w:val="006C53DF"/>
    <w:rsid w:val="006C59F2"/>
    <w:rsid w:val="006F4ECD"/>
    <w:rsid w:val="006F6642"/>
    <w:rsid w:val="006F68B2"/>
    <w:rsid w:val="007051D0"/>
    <w:rsid w:val="00706EBC"/>
    <w:rsid w:val="00761062"/>
    <w:rsid w:val="007652D2"/>
    <w:rsid w:val="007664D6"/>
    <w:rsid w:val="00767B14"/>
    <w:rsid w:val="00784F46"/>
    <w:rsid w:val="00791A70"/>
    <w:rsid w:val="007C0DC1"/>
    <w:rsid w:val="007C46D5"/>
    <w:rsid w:val="007D34A2"/>
    <w:rsid w:val="007D3DD2"/>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A4D65"/>
    <w:rsid w:val="00DE0B98"/>
    <w:rsid w:val="00DF2A28"/>
    <w:rsid w:val="00DF6032"/>
    <w:rsid w:val="00EC07A0"/>
    <w:rsid w:val="00F00E31"/>
    <w:rsid w:val="00F025CD"/>
    <w:rsid w:val="00F04FC2"/>
    <w:rsid w:val="00F13DDC"/>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UnresolvedMention">
    <w:name w:val="Unresolved Mention"/>
    <w:basedOn w:val="Fuentedeprrafopredeter"/>
    <w:uiPriority w:val="99"/>
    <w:semiHidden/>
    <w:unhideWhenUsed/>
    <w:rsid w:val="0039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AGv0vgWU7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Cuaderno-Notas-Cuentos-historias-inspiran/dp/B0FCZWXNK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2D39-FF61-4246-8758-EB6EA6BF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12</TotalTime>
  <Pages>1</Pages>
  <Words>3226</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10</cp:revision>
  <cp:lastPrinted>2013-07-24T21:36:00Z</cp:lastPrinted>
  <dcterms:created xsi:type="dcterms:W3CDTF">2025-07-08T23:36:00Z</dcterms:created>
  <dcterms:modified xsi:type="dcterms:W3CDTF">2025-07-08T23:48:00Z</dcterms:modified>
</cp:coreProperties>
</file>