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Los servicios se </w:t>
      </w:r>
      <w:proofErr w:type="gramStart"/>
      <w:r w:rsidRPr="0041163F">
        <w:rPr>
          <w:rFonts w:ascii="Times New Roman" w:eastAsia="Times New Roman" w:hAnsi="Times New Roman" w:cs="Times New Roman"/>
          <w:bCs/>
          <w:sz w:val="24"/>
          <w:szCs w:val="24"/>
        </w:rPr>
        <w:t>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google</w:t>
      </w:r>
      <w:proofErr w:type="spellEnd"/>
      <w:r w:rsidR="009C3B89">
        <w:rPr>
          <w:rFonts w:ascii="Times New Roman" w:eastAsia="Times New Roman" w:hAnsi="Times New Roman" w:cs="Times New Roman"/>
          <w:b/>
          <w:color w:val="0000CC"/>
          <w:sz w:val="24"/>
          <w:szCs w:val="24"/>
        </w:rPr>
        <w:t xml:space="preserv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47EE16F9" w:rsid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13F43928" w14:textId="07ABC0EE" w:rsidR="004343F7"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Pr>
          <w:rFonts w:ascii="Times New Roman" w:eastAsia="Times New Roman" w:hAnsi="Times New Roman" w:cs="Times New Roman"/>
          <w:b/>
          <w:color w:val="CC0099"/>
          <w:sz w:val="24"/>
          <w:szCs w:val="24"/>
        </w:rPr>
        <w:t xml:space="preserve">Creo que primero me presentaría, cual es mi </w:t>
      </w:r>
      <w:r w:rsidR="00F00E31">
        <w:rPr>
          <w:rFonts w:ascii="Times New Roman" w:eastAsia="Times New Roman" w:hAnsi="Times New Roman" w:cs="Times New Roman"/>
          <w:b/>
          <w:color w:val="CC0099"/>
          <w:sz w:val="24"/>
          <w:szCs w:val="24"/>
        </w:rPr>
        <w:t>propuesta</w:t>
      </w:r>
    </w:p>
    <w:p w14:paraId="14FED879" w14:textId="77777777"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52D788FC" w14:textId="63E0980F"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¿Cuándo vas a realizar un posteo de presentación específicamente?</w:t>
      </w:r>
      <w:r w:rsidR="00F00E31">
        <w:rPr>
          <w:rFonts w:ascii="Times New Roman" w:eastAsia="Times New Roman" w:hAnsi="Times New Roman" w:cs="Times New Roman"/>
          <w:b/>
          <w:color w:val="FF0000"/>
          <w:sz w:val="24"/>
          <w:szCs w:val="24"/>
        </w:rPr>
        <w:t xml:space="preserve"> Cuando primero defina bien que necesidad especifica trato de resolver, que herramientas debo incorporar (tanto tecnologías como intelectuales)1</w:t>
      </w:r>
    </w:p>
    <w:p w14:paraId="4267DD95" w14:textId="77777777" w:rsidR="00F00E31" w:rsidRPr="00442C44"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19F51E2F" w:rsid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r w:rsidR="004343F7">
        <w:rPr>
          <w:rFonts w:ascii="Times New Roman" w:eastAsia="Times New Roman" w:hAnsi="Times New Roman" w:cs="Times New Roman"/>
          <w:b/>
          <w:color w:val="CC0099"/>
          <w:sz w:val="24"/>
          <w:szCs w:val="24"/>
        </w:rPr>
        <w:t xml:space="preserve"> Cuando defina bien y tenga </w:t>
      </w:r>
      <w:proofErr w:type="spellStart"/>
      <w:r w:rsidR="004343F7">
        <w:rPr>
          <w:rFonts w:ascii="Times New Roman" w:eastAsia="Times New Roman" w:hAnsi="Times New Roman" w:cs="Times New Roman"/>
          <w:b/>
          <w:color w:val="CC0099"/>
          <w:sz w:val="24"/>
          <w:szCs w:val="24"/>
        </w:rPr>
        <w:t>mas</w:t>
      </w:r>
      <w:proofErr w:type="spellEnd"/>
      <w:r w:rsidR="004343F7">
        <w:rPr>
          <w:rFonts w:ascii="Times New Roman" w:eastAsia="Times New Roman" w:hAnsi="Times New Roman" w:cs="Times New Roman"/>
          <w:b/>
          <w:color w:val="CC0099"/>
          <w:sz w:val="24"/>
          <w:szCs w:val="24"/>
        </w:rPr>
        <w:t xml:space="preserve"> seguridad </w:t>
      </w:r>
    </w:p>
    <w:p w14:paraId="6B93BD0D" w14:textId="77777777" w:rsidR="00F00E31"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6D9659DF" w14:textId="1399BEBF" w:rsidR="00F00E31" w:rsidRPr="00F00E31"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F00E31">
        <w:rPr>
          <w:rFonts w:ascii="Times New Roman" w:eastAsia="Times New Roman" w:hAnsi="Times New Roman" w:cs="Times New Roman"/>
          <w:b/>
          <w:color w:val="FF0000"/>
          <w:sz w:val="24"/>
          <w:szCs w:val="24"/>
        </w:rPr>
        <w:t xml:space="preserve">¿Qué pasaría si en lugar de esperar a sentirte más segura te </w:t>
      </w:r>
      <w:proofErr w:type="spellStart"/>
      <w:r w:rsidRPr="00F00E31">
        <w:rPr>
          <w:rFonts w:ascii="Times New Roman" w:eastAsia="Times New Roman" w:hAnsi="Times New Roman" w:cs="Times New Roman"/>
          <w:b/>
          <w:color w:val="FF0000"/>
          <w:sz w:val="24"/>
          <w:szCs w:val="24"/>
        </w:rPr>
        <w:t>animás</w:t>
      </w:r>
      <w:proofErr w:type="spellEnd"/>
      <w:r w:rsidRPr="00F00E31">
        <w:rPr>
          <w:rFonts w:ascii="Times New Roman" w:eastAsia="Times New Roman" w:hAnsi="Times New Roman" w:cs="Times New Roman"/>
          <w:b/>
          <w:color w:val="FF0000"/>
          <w:sz w:val="24"/>
          <w:szCs w:val="24"/>
        </w:rPr>
        <w:t xml:space="preserve"> a</w:t>
      </w:r>
      <w:r w:rsidRPr="00442C44">
        <w:rPr>
          <w:rFonts w:ascii="Times New Roman" w:eastAsia="Times New Roman" w:hAnsi="Times New Roman" w:cs="Times New Roman"/>
          <w:b/>
          <w:color w:val="FF0000"/>
          <w:sz w:val="24"/>
          <w:szCs w:val="24"/>
        </w:rPr>
        <w:t xml:space="preserve"> presentar tu proyecto al mundo sabiendo que vas a mejorarlo a cada paso?</w:t>
      </w:r>
      <w:r w:rsidR="00F00E31">
        <w:rPr>
          <w:rFonts w:ascii="Times New Roman" w:eastAsia="Times New Roman" w:hAnsi="Times New Roman" w:cs="Times New Roman"/>
          <w:b/>
          <w:color w:val="FF0000"/>
          <w:sz w:val="24"/>
          <w:szCs w:val="24"/>
        </w:rPr>
        <w:t xml:space="preserve"> En lo ideal </w:t>
      </w:r>
      <w:proofErr w:type="spellStart"/>
      <w:r w:rsidR="00F00E31">
        <w:rPr>
          <w:rFonts w:ascii="Times New Roman" w:eastAsia="Times New Roman" w:hAnsi="Times New Roman" w:cs="Times New Roman"/>
          <w:b/>
          <w:color w:val="FF0000"/>
          <w:sz w:val="24"/>
          <w:szCs w:val="24"/>
        </w:rPr>
        <w:t>Podria</w:t>
      </w:r>
      <w:proofErr w:type="spellEnd"/>
      <w:r w:rsidR="00F00E31">
        <w:rPr>
          <w:rFonts w:ascii="Times New Roman" w:eastAsia="Times New Roman" w:hAnsi="Times New Roman" w:cs="Times New Roman"/>
          <w:b/>
          <w:color w:val="FF0000"/>
          <w:sz w:val="24"/>
          <w:szCs w:val="24"/>
        </w:rPr>
        <w:t xml:space="preserve"> lograr resultados positivos, con respuestas favorables, y ganar </w:t>
      </w:r>
      <w:r w:rsidR="00F00E31">
        <w:rPr>
          <w:rFonts w:ascii="Times New Roman" w:eastAsia="Times New Roman" w:hAnsi="Times New Roman" w:cs="Times New Roman"/>
          <w:b/>
          <w:color w:val="FF0000"/>
          <w:sz w:val="24"/>
          <w:szCs w:val="24"/>
        </w:rPr>
        <w:lastRenderedPageBreak/>
        <w:t xml:space="preserve">confianza, y descubrir que soy capaz </w:t>
      </w:r>
      <w:proofErr w:type="spellStart"/>
      <w:r w:rsidR="00F00E31">
        <w:rPr>
          <w:rFonts w:ascii="Times New Roman" w:eastAsia="Times New Roman" w:hAnsi="Times New Roman" w:cs="Times New Roman"/>
          <w:b/>
          <w:color w:val="FF0000"/>
          <w:sz w:val="24"/>
          <w:szCs w:val="24"/>
        </w:rPr>
        <w:t>mas</w:t>
      </w:r>
      <w:proofErr w:type="spellEnd"/>
      <w:r w:rsidR="00F00E31">
        <w:rPr>
          <w:rFonts w:ascii="Times New Roman" w:eastAsia="Times New Roman" w:hAnsi="Times New Roman" w:cs="Times New Roman"/>
          <w:b/>
          <w:color w:val="FF0000"/>
          <w:sz w:val="24"/>
          <w:szCs w:val="24"/>
        </w:rPr>
        <w:t xml:space="preserve"> de lo que creo, pero creo que no soy hoy capaz de dar ese primer paso. </w:t>
      </w:r>
    </w:p>
    <w:p w14:paraId="62BB52E9" w14:textId="77777777" w:rsid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1B58C3AB" w14:textId="79413941" w:rsid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r>
        <w:rPr>
          <w:rFonts w:ascii="Modern Love Caps" w:eastAsia="Times New Roman" w:hAnsi="Modern Love Caps" w:cs="Times New Roman"/>
          <w:b/>
          <w:bCs/>
          <w:color w:val="008000"/>
          <w:sz w:val="24"/>
          <w:szCs w:val="24"/>
        </w:rPr>
        <w:t>¿</w:t>
      </w:r>
      <w:proofErr w:type="spellStart"/>
      <w:r w:rsidRPr="00FC3024">
        <w:rPr>
          <w:rFonts w:ascii="Modern Love Caps" w:eastAsia="Times New Roman" w:hAnsi="Modern Love Caps" w:cs="Times New Roman"/>
          <w:b/>
          <w:bCs/>
          <w:color w:val="008000"/>
          <w:sz w:val="24"/>
          <w:szCs w:val="24"/>
        </w:rPr>
        <w:t>Qúe</w:t>
      </w:r>
      <w:proofErr w:type="spellEnd"/>
      <w:r w:rsidRPr="00FC3024">
        <w:rPr>
          <w:rFonts w:ascii="Modern Love Caps" w:eastAsia="Times New Roman" w:hAnsi="Modern Love Caps" w:cs="Times New Roman"/>
          <w:b/>
          <w:bCs/>
          <w:color w:val="008000"/>
          <w:sz w:val="24"/>
          <w:szCs w:val="24"/>
        </w:rPr>
        <w:t xml:space="preserve"> te lo impide? </w:t>
      </w:r>
      <w:r w:rsidR="000F73C6">
        <w:rPr>
          <w:rFonts w:ascii="Modern Love Caps" w:eastAsia="Times New Roman" w:hAnsi="Modern Love Caps" w:cs="Times New Roman"/>
          <w:b/>
          <w:bCs/>
          <w:color w:val="008000"/>
          <w:sz w:val="24"/>
          <w:szCs w:val="24"/>
        </w:rPr>
        <w:t xml:space="preserve">Mi </w:t>
      </w:r>
      <w:proofErr w:type="gramStart"/>
      <w:r w:rsidR="000F73C6">
        <w:rPr>
          <w:rFonts w:ascii="Modern Love Caps" w:eastAsia="Times New Roman" w:hAnsi="Modern Love Caps" w:cs="Times New Roman"/>
          <w:b/>
          <w:bCs/>
          <w:color w:val="008000"/>
          <w:sz w:val="24"/>
          <w:szCs w:val="24"/>
        </w:rPr>
        <w:t>tendencia  a</w:t>
      </w:r>
      <w:proofErr w:type="gramEnd"/>
      <w:r w:rsidR="000F73C6">
        <w:rPr>
          <w:rFonts w:ascii="Modern Love Caps" w:eastAsia="Times New Roman" w:hAnsi="Modern Love Caps" w:cs="Times New Roman"/>
          <w:b/>
          <w:bCs/>
          <w:color w:val="008000"/>
          <w:sz w:val="24"/>
          <w:szCs w:val="24"/>
        </w:rPr>
        <w:t xml:space="preserve"> procrastinar, mi falta de confianza y mi miedo a la exposición </w:t>
      </w:r>
    </w:p>
    <w:p w14:paraId="7E854019" w14:textId="3B0D8177" w:rsidR="001B7079" w:rsidRP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¿Miedo a exponerte a qué o ante quiénes?</w:t>
      </w:r>
    </w:p>
    <w:p w14:paraId="665AA922" w14:textId="0BE83E74" w:rsidR="001B7079" w:rsidRP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w:t>
      </w:r>
      <w:r>
        <w:rPr>
          <w:rFonts w:ascii="Modern Love Caps" w:eastAsia="Times New Roman" w:hAnsi="Modern Love Caps" w:cs="Times New Roman"/>
          <w:b/>
          <w:bCs/>
          <w:color w:val="7030A0"/>
          <w:sz w:val="24"/>
          <w:szCs w:val="24"/>
        </w:rPr>
        <w:t>de qué manera</w:t>
      </w:r>
      <w:r w:rsidRPr="001B7079">
        <w:rPr>
          <w:rFonts w:ascii="Modern Love Caps" w:eastAsia="Times New Roman" w:hAnsi="Modern Love Caps" w:cs="Times New Roman"/>
          <w:b/>
          <w:bCs/>
          <w:color w:val="7030A0"/>
          <w:sz w:val="24"/>
          <w:szCs w:val="24"/>
        </w:rPr>
        <w:t xml:space="preserve"> </w:t>
      </w:r>
      <w:r>
        <w:rPr>
          <w:rFonts w:ascii="Modern Love Caps" w:eastAsia="Times New Roman" w:hAnsi="Modern Love Caps" w:cs="Times New Roman"/>
          <w:b/>
          <w:bCs/>
          <w:color w:val="7030A0"/>
          <w:sz w:val="24"/>
          <w:szCs w:val="24"/>
        </w:rPr>
        <w:t xml:space="preserve">VAS A </w:t>
      </w:r>
      <w:r w:rsidRPr="001B7079">
        <w:rPr>
          <w:rFonts w:ascii="Modern Love Caps" w:eastAsia="Times New Roman" w:hAnsi="Modern Love Caps" w:cs="Times New Roman"/>
          <w:b/>
          <w:bCs/>
          <w:color w:val="7030A0"/>
          <w:sz w:val="24"/>
          <w:szCs w:val="24"/>
        </w:rPr>
        <w:t>exponer tu proyecto laboral sin sentirte expuesta?</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3E6196E7" w14:textId="205EB20A" w:rsidR="001B7079" w:rsidRDefault="00FC3024" w:rsidP="001B7079">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¿De qué manera específica no sos capaz?</w:t>
      </w:r>
      <w:r w:rsidR="000F73C6">
        <w:rPr>
          <w:rFonts w:ascii="Modern Love Caps" w:eastAsia="Times New Roman" w:hAnsi="Modern Love Caps" w:cs="Times New Roman"/>
          <w:b/>
          <w:bCs/>
          <w:color w:val="008000"/>
          <w:sz w:val="24"/>
          <w:szCs w:val="24"/>
        </w:rPr>
        <w:t xml:space="preserve"> Siento que me falta herramientas digitales para presentar mi propuesta.</w:t>
      </w:r>
    </w:p>
    <w:p w14:paraId="02C6AA34" w14:textId="22D504F4" w:rsidR="001B7079" w:rsidRPr="001B7079" w:rsidRDefault="001B7079" w:rsidP="001B7079">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¿Qué herramientas?</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0DCCB4B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r w:rsidR="004343F7">
        <w:rPr>
          <w:rFonts w:ascii="Times New Roman" w:eastAsia="Times New Roman" w:hAnsi="Times New Roman" w:cs="Times New Roman"/>
          <w:b/>
          <w:color w:val="CC0099"/>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parte de tu proyecto no te motiva?</w:t>
      </w:r>
      <w:r w:rsidR="004343F7">
        <w:rPr>
          <w:rFonts w:ascii="Times New Roman" w:eastAsia="Times New Roman" w:hAnsi="Times New Roman" w:cs="Times New Roman"/>
          <w:b/>
          <w:bCs/>
          <w:color w:val="CC0099"/>
          <w:sz w:val="24"/>
          <w:szCs w:val="24"/>
        </w:rPr>
        <w:t xml:space="preserve"> Creo que es una falta de motivación </w:t>
      </w:r>
      <w:proofErr w:type="spellStart"/>
      <w:r w:rsidR="004343F7">
        <w:rPr>
          <w:rFonts w:ascii="Times New Roman" w:eastAsia="Times New Roman" w:hAnsi="Times New Roman" w:cs="Times New Roman"/>
          <w:b/>
          <w:bCs/>
          <w:color w:val="CC0099"/>
          <w:sz w:val="24"/>
          <w:szCs w:val="24"/>
        </w:rPr>
        <w:t>mas</w:t>
      </w:r>
      <w:proofErr w:type="spellEnd"/>
      <w:r w:rsidR="004343F7">
        <w:rPr>
          <w:rFonts w:ascii="Times New Roman" w:eastAsia="Times New Roman" w:hAnsi="Times New Roman" w:cs="Times New Roman"/>
          <w:b/>
          <w:bCs/>
          <w:color w:val="CC0099"/>
          <w:sz w:val="24"/>
          <w:szCs w:val="24"/>
        </w:rPr>
        <w:t xml:space="preserve"> que todo interna, en cuenta a confiar que soy capaz de hacerlo y evolucionar.</w:t>
      </w:r>
    </w:p>
    <w:p w14:paraId="69402B15" w14:textId="3F557373" w:rsidR="00442C44" w:rsidRDefault="00442C44" w:rsidP="009C3B89">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harías diferente si te sintieses capaz de hacerlo y evolucionar?</w:t>
      </w:r>
      <w:r w:rsidR="00F00E31">
        <w:rPr>
          <w:rFonts w:ascii="Times New Roman" w:eastAsia="Times New Roman" w:hAnsi="Times New Roman" w:cs="Times New Roman"/>
          <w:b/>
          <w:bCs/>
          <w:color w:val="FF0000"/>
          <w:sz w:val="24"/>
          <w:szCs w:val="24"/>
        </w:rPr>
        <w:t xml:space="preserve"> Daría el primer paso sin tantas expectativas, compartiéndolo al mundo sin tantas exigencias y pidiendo ayuda si es necesario. </w:t>
      </w:r>
    </w:p>
    <w:p w14:paraId="600D79CE" w14:textId="6972AE68" w:rsidR="00FC3024" w:rsidRDefault="00FC3024" w:rsidP="009C3B89">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¿A quién o quiénes podrías pedirle ayuda?</w:t>
      </w:r>
      <w:r w:rsidR="000F73C6">
        <w:rPr>
          <w:rFonts w:ascii="Modern Love Caps" w:eastAsia="Times New Roman" w:hAnsi="Modern Love Caps" w:cs="Times New Roman"/>
          <w:b/>
          <w:bCs/>
          <w:color w:val="008000"/>
          <w:sz w:val="24"/>
          <w:szCs w:val="24"/>
        </w:rPr>
        <w:t xml:space="preserve"> Tengo conocidos especialistas en comunicación, </w:t>
      </w:r>
      <w:proofErr w:type="gramStart"/>
      <w:r w:rsidR="000F73C6">
        <w:rPr>
          <w:rFonts w:ascii="Modern Love Caps" w:eastAsia="Times New Roman" w:hAnsi="Modern Love Caps" w:cs="Times New Roman"/>
          <w:b/>
          <w:bCs/>
          <w:color w:val="008000"/>
          <w:sz w:val="24"/>
          <w:szCs w:val="24"/>
        </w:rPr>
        <w:t>ex alumnos</w:t>
      </w:r>
      <w:proofErr w:type="gramEnd"/>
      <w:r w:rsidR="000F73C6">
        <w:rPr>
          <w:rFonts w:ascii="Modern Love Caps" w:eastAsia="Times New Roman" w:hAnsi="Modern Love Caps" w:cs="Times New Roman"/>
          <w:b/>
          <w:bCs/>
          <w:color w:val="008000"/>
          <w:sz w:val="24"/>
          <w:szCs w:val="24"/>
        </w:rPr>
        <w:t>- egresados, docentes, amigos</w:t>
      </w:r>
    </w:p>
    <w:p w14:paraId="5914BCD3" w14:textId="3FC94CAF" w:rsidR="00396B0C" w:rsidRPr="00396B0C" w:rsidRDefault="00396B0C" w:rsidP="009C3B89">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¿Cuándo vas a pedir ayuda a alguna de esas personas?</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w:t>
      </w:r>
      <w:r w:rsidR="009C3B89" w:rsidRPr="009C3B89">
        <w:rPr>
          <w:rFonts w:ascii="Times New Roman" w:eastAsia="Times New Roman" w:hAnsi="Times New Roman" w:cs="Times New Roman"/>
          <w:sz w:val="24"/>
          <w:szCs w:val="24"/>
        </w:rPr>
        <w:lastRenderedPageBreak/>
        <w:t xml:space="preserve">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r w:rsidR="004343F7">
        <w:rPr>
          <w:rFonts w:ascii="Times New Roman" w:eastAsia="Times New Roman" w:hAnsi="Times New Roman" w:cs="Times New Roman"/>
          <w:b/>
          <w:bCs/>
          <w:color w:val="CC0099"/>
          <w:sz w:val="24"/>
          <w:szCs w:val="24"/>
        </w:rPr>
        <w:t xml:space="preserve"> Es algo interno. Me paso con varios proyectos en donde yo no me siento capaz sola de…</w:t>
      </w:r>
    </w:p>
    <w:p w14:paraId="5DE59742" w14:textId="7A755D56"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 xml:space="preserve">¿De qué manera sabés que no te sentís capaz sola…? </w:t>
      </w:r>
      <w:r>
        <w:rPr>
          <w:rFonts w:ascii="Times New Roman" w:eastAsia="Times New Roman" w:hAnsi="Times New Roman" w:cs="Times New Roman"/>
          <w:b/>
          <w:bCs/>
          <w:color w:val="FF0000"/>
          <w:sz w:val="24"/>
          <w:szCs w:val="24"/>
        </w:rPr>
        <w:t>¿</w:t>
      </w:r>
      <w:r w:rsidRPr="00442C44">
        <w:rPr>
          <w:rFonts w:ascii="Times New Roman" w:eastAsia="Times New Roman" w:hAnsi="Times New Roman" w:cs="Times New Roman"/>
          <w:b/>
          <w:bCs/>
          <w:color w:val="FF0000"/>
          <w:sz w:val="24"/>
          <w:szCs w:val="24"/>
        </w:rPr>
        <w:t>Es algo que te decís, alguna imagen mental, alguna vos que escuchás en tu mente o algo que sentís?</w:t>
      </w:r>
      <w:r w:rsidR="00F00E31">
        <w:rPr>
          <w:rFonts w:ascii="Times New Roman" w:eastAsia="Times New Roman" w:hAnsi="Times New Roman" w:cs="Times New Roman"/>
          <w:b/>
          <w:bCs/>
          <w:color w:val="FF0000"/>
          <w:sz w:val="24"/>
          <w:szCs w:val="24"/>
        </w:rPr>
        <w:t xml:space="preserve">  Me vienen pensamientos como no soy capaz o suficiente, e imágenes de fracaso con un nudo en el pecho. </w:t>
      </w:r>
    </w:p>
    <w:p w14:paraId="4F0FDD29" w14:textId="7495CFB5" w:rsid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 xml:space="preserve">¿Desde cuándo </w:t>
      </w:r>
      <w:proofErr w:type="spellStart"/>
      <w:r w:rsidRPr="00FC3024">
        <w:rPr>
          <w:rFonts w:ascii="Modern Love Caps" w:eastAsia="Times New Roman" w:hAnsi="Modern Love Caps" w:cs="Times New Roman"/>
          <w:b/>
          <w:bCs/>
          <w:color w:val="008000"/>
          <w:sz w:val="24"/>
          <w:szCs w:val="24"/>
        </w:rPr>
        <w:t>recordás</w:t>
      </w:r>
      <w:proofErr w:type="spellEnd"/>
      <w:r w:rsidRPr="00FC3024">
        <w:rPr>
          <w:rFonts w:ascii="Modern Love Caps" w:eastAsia="Times New Roman" w:hAnsi="Modern Love Caps" w:cs="Times New Roman"/>
          <w:b/>
          <w:bCs/>
          <w:color w:val="008000"/>
          <w:sz w:val="24"/>
          <w:szCs w:val="24"/>
        </w:rPr>
        <w:t xml:space="preserve"> esos </w:t>
      </w:r>
      <w:r>
        <w:rPr>
          <w:rFonts w:ascii="Modern Love Caps" w:eastAsia="Times New Roman" w:hAnsi="Modern Love Caps" w:cs="Times New Roman"/>
          <w:b/>
          <w:bCs/>
          <w:color w:val="008000"/>
          <w:sz w:val="24"/>
          <w:szCs w:val="24"/>
        </w:rPr>
        <w:t>p</w:t>
      </w:r>
      <w:r w:rsidRPr="00FC3024">
        <w:rPr>
          <w:rFonts w:ascii="Modern Love Caps" w:eastAsia="Times New Roman" w:hAnsi="Modern Love Caps" w:cs="Times New Roman"/>
          <w:b/>
          <w:bCs/>
          <w:color w:val="008000"/>
          <w:sz w:val="24"/>
          <w:szCs w:val="24"/>
        </w:rPr>
        <w:t>ensamientos de no ser suficiente?</w:t>
      </w:r>
      <w:r w:rsidR="000F73C6">
        <w:rPr>
          <w:rFonts w:ascii="Modern Love Caps" w:eastAsia="Times New Roman" w:hAnsi="Modern Love Caps" w:cs="Times New Roman"/>
          <w:b/>
          <w:bCs/>
          <w:color w:val="008000"/>
          <w:sz w:val="24"/>
          <w:szCs w:val="24"/>
        </w:rPr>
        <w:t xml:space="preserve"> </w:t>
      </w:r>
      <w:proofErr w:type="spellStart"/>
      <w:r w:rsidR="000F73C6">
        <w:rPr>
          <w:rFonts w:ascii="Modern Love Caps" w:eastAsia="Times New Roman" w:hAnsi="Modern Love Caps" w:cs="Times New Roman"/>
          <w:b/>
          <w:bCs/>
          <w:color w:val="008000"/>
          <w:sz w:val="24"/>
          <w:szCs w:val="24"/>
        </w:rPr>
        <w:t>Desd</w:t>
      </w:r>
      <w:proofErr w:type="spellEnd"/>
      <w:r w:rsidR="000F73C6">
        <w:rPr>
          <w:rFonts w:ascii="Modern Love Caps" w:eastAsia="Times New Roman" w:hAnsi="Modern Love Caps" w:cs="Times New Roman"/>
          <w:b/>
          <w:bCs/>
          <w:color w:val="008000"/>
          <w:sz w:val="24"/>
          <w:szCs w:val="24"/>
        </w:rPr>
        <w:t xml:space="preserve"> la niñez, siempre fui autoexigente y siento que falta algo</w:t>
      </w:r>
    </w:p>
    <w:p w14:paraId="7A63D441" w14:textId="77777777"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 xml:space="preserve">¿Algo para qué? </w:t>
      </w:r>
    </w:p>
    <w:p w14:paraId="2D740E39" w14:textId="1D48514E"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¿Qué harías si no faltase nada?</w:t>
      </w:r>
    </w:p>
    <w:p w14:paraId="32884067" w14:textId="293B63AA" w:rsid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¿Suficiente para quién o para qué?</w:t>
      </w:r>
      <w:r w:rsidR="000F73C6">
        <w:rPr>
          <w:rFonts w:ascii="Modern Love Caps" w:eastAsia="Times New Roman" w:hAnsi="Modern Love Caps" w:cs="Times New Roman"/>
          <w:b/>
          <w:bCs/>
          <w:color w:val="008000"/>
          <w:sz w:val="24"/>
          <w:szCs w:val="24"/>
        </w:rPr>
        <w:t xml:space="preserve"> Para </w:t>
      </w:r>
      <w:proofErr w:type="spellStart"/>
      <w:r w:rsidR="000F73C6">
        <w:rPr>
          <w:rFonts w:ascii="Modern Love Caps" w:eastAsia="Times New Roman" w:hAnsi="Modern Love Caps" w:cs="Times New Roman"/>
          <w:b/>
          <w:bCs/>
          <w:color w:val="008000"/>
          <w:sz w:val="24"/>
          <w:szCs w:val="24"/>
        </w:rPr>
        <w:t>mi</w:t>
      </w:r>
      <w:proofErr w:type="spellEnd"/>
      <w:r w:rsidR="000F73C6">
        <w:rPr>
          <w:rFonts w:ascii="Modern Love Caps" w:eastAsia="Times New Roman" w:hAnsi="Modern Love Caps" w:cs="Times New Roman"/>
          <w:b/>
          <w:bCs/>
          <w:color w:val="008000"/>
          <w:sz w:val="24"/>
          <w:szCs w:val="24"/>
        </w:rPr>
        <w:t xml:space="preserve"> misma y evolucionar</w:t>
      </w:r>
    </w:p>
    <w:p w14:paraId="1D2E5B34" w14:textId="55816D8B" w:rsidR="00FC3024" w:rsidRDefault="00FC3024" w:rsidP="003A4B77">
      <w:pPr>
        <w:spacing w:before="100" w:beforeAutospacing="1" w:after="100" w:afterAutospacing="1" w:line="240" w:lineRule="auto"/>
      </w:pPr>
      <w:r>
        <w:rPr>
          <w:rFonts w:ascii="Modern Love Caps" w:eastAsia="Times New Roman" w:hAnsi="Modern Love Caps" w:cs="Times New Roman"/>
          <w:b/>
          <w:bCs/>
          <w:color w:val="008000"/>
          <w:sz w:val="24"/>
          <w:szCs w:val="24"/>
        </w:rPr>
        <w:t xml:space="preserve">Te invito a realizar este ejercicio: </w:t>
      </w:r>
      <w:hyperlink r:id="rId8" w:history="1">
        <w:r w:rsidRPr="00FC3024">
          <w:rPr>
            <w:rStyle w:val="Hipervnculo"/>
            <w:rFonts w:ascii="Modern Love Caps" w:eastAsia="Times New Roman" w:hAnsi="Modern Love Caps" w:cs="Times New Roman"/>
            <w:b/>
            <w:bCs/>
            <w:sz w:val="24"/>
            <w:szCs w:val="24"/>
          </w:rPr>
          <w:t>https://youtu.be/</w:t>
        </w:r>
        <w:r w:rsidRPr="00FC3024">
          <w:rPr>
            <w:rStyle w:val="Hipervnculo"/>
            <w:rFonts w:ascii="Modern Love Caps" w:eastAsia="Times New Roman" w:hAnsi="Modern Love Caps" w:cs="Times New Roman"/>
            <w:b/>
            <w:bCs/>
            <w:sz w:val="24"/>
            <w:szCs w:val="24"/>
          </w:rPr>
          <w:t>0</w:t>
        </w:r>
        <w:r w:rsidRPr="00FC3024">
          <w:rPr>
            <w:rStyle w:val="Hipervnculo"/>
            <w:rFonts w:ascii="Modern Love Caps" w:eastAsia="Times New Roman" w:hAnsi="Modern Love Caps" w:cs="Times New Roman"/>
            <w:b/>
            <w:bCs/>
            <w:sz w:val="24"/>
            <w:szCs w:val="24"/>
          </w:rPr>
          <w:t>AGv0vgWU7c</w:t>
        </w:r>
      </w:hyperlink>
    </w:p>
    <w:p w14:paraId="4B341728" w14:textId="568DCC0F" w:rsidR="00396B0C" w:rsidRPr="00396B0C" w:rsidRDefault="00396B0C" w:rsidP="003A4B77">
      <w:pPr>
        <w:spacing w:before="100" w:beforeAutospacing="1" w:after="100" w:afterAutospacing="1" w:line="240" w:lineRule="auto"/>
        <w:rPr>
          <w:rStyle w:val="Hipervnculo"/>
          <w:rFonts w:ascii="Modern Love Caps" w:eastAsia="Times New Roman" w:hAnsi="Modern Love Caps" w:cs="Times New Roman"/>
          <w:b/>
          <w:bCs/>
          <w:color w:val="7030A0"/>
          <w:sz w:val="24"/>
          <w:szCs w:val="24"/>
        </w:rPr>
      </w:pPr>
      <w:r w:rsidRPr="00396B0C">
        <w:rPr>
          <w:rFonts w:ascii="Modern Love Caps" w:hAnsi="Modern Love Caps"/>
          <w:b/>
          <w:bCs/>
          <w:color w:val="7030A0"/>
        </w:rPr>
        <w:t>¿Cómo te fue con el ejercicio de meditación para vencer bloqueos?</w:t>
      </w:r>
    </w:p>
    <w:p w14:paraId="61543DF8" w14:textId="77777777" w:rsidR="000F73C6" w:rsidRPr="00FC3024" w:rsidRDefault="000F73C6" w:rsidP="003A4B77">
      <w:pPr>
        <w:spacing w:before="100" w:beforeAutospacing="1" w:after="100" w:afterAutospacing="1" w:line="240" w:lineRule="auto"/>
        <w:rPr>
          <w:rFonts w:ascii="Modern Love Caps" w:eastAsia="Times New Roman" w:hAnsi="Modern Love Caps" w:cs="Times New Roman"/>
          <w:b/>
          <w:bCs/>
          <w:color w:val="008000"/>
          <w:sz w:val="24"/>
          <w:szCs w:val="24"/>
        </w:rPr>
      </w:pPr>
    </w:p>
    <w:p w14:paraId="325BA68B" w14:textId="59A92367" w:rsid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r w:rsidR="004343F7">
        <w:rPr>
          <w:rFonts w:ascii="Times New Roman" w:eastAsia="Times New Roman" w:hAnsi="Times New Roman" w:cs="Times New Roman"/>
          <w:b/>
          <w:bCs/>
          <w:color w:val="CC0099"/>
          <w:sz w:val="24"/>
          <w:szCs w:val="24"/>
        </w:rPr>
        <w:t xml:space="preserve"> Me importa re definir mi rol como profesional, y aportar a nuevos estudiantes. Actualmente mi trabajo es muy “chato” sin posibilidades de probar nuevas cosas.</w:t>
      </w:r>
    </w:p>
    <w:p w14:paraId="17C35A9D" w14:textId="71F40D3A"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te impide darte el permiso para probar esto?</w:t>
      </w:r>
      <w:r w:rsidR="00F00E31">
        <w:rPr>
          <w:rFonts w:ascii="Times New Roman" w:eastAsia="Times New Roman" w:hAnsi="Times New Roman" w:cs="Times New Roman"/>
          <w:b/>
          <w:bCs/>
          <w:color w:val="FF0000"/>
          <w:sz w:val="24"/>
          <w:szCs w:val="24"/>
        </w:rPr>
        <w:t xml:space="preserve"> El miedo a los juicios de los </w:t>
      </w:r>
      <w:proofErr w:type="gramStart"/>
      <w:r w:rsidR="00F00E31">
        <w:rPr>
          <w:rFonts w:ascii="Times New Roman" w:eastAsia="Times New Roman" w:hAnsi="Times New Roman" w:cs="Times New Roman"/>
          <w:b/>
          <w:bCs/>
          <w:color w:val="FF0000"/>
          <w:sz w:val="24"/>
          <w:szCs w:val="24"/>
        </w:rPr>
        <w:t>demás</w:t>
      </w:r>
      <w:proofErr w:type="gramEnd"/>
      <w:r w:rsidR="00F00E31">
        <w:rPr>
          <w:rFonts w:ascii="Times New Roman" w:eastAsia="Times New Roman" w:hAnsi="Times New Roman" w:cs="Times New Roman"/>
          <w:b/>
          <w:bCs/>
          <w:color w:val="FF0000"/>
          <w:sz w:val="24"/>
          <w:szCs w:val="24"/>
        </w:rPr>
        <w:t xml:space="preserve"> pero sobre todo a mi propia critica ya que siento que si inicio algo debe ser perfecto sino ni intentarlo. </w:t>
      </w:r>
    </w:p>
    <w:p w14:paraId="30F1FFC7" w14:textId="49E91864" w:rsidR="00FC3024" w:rsidRPr="00843DC9"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Default="00843DC9"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lastRenderedPageBreak/>
        <w:t>¿</w:t>
      </w:r>
      <w:r w:rsidR="00FC3024" w:rsidRPr="00843DC9">
        <w:rPr>
          <w:rFonts w:ascii="Modern Love Caps" w:eastAsia="Times New Roman" w:hAnsi="Modern Love Caps" w:cs="Times New Roman"/>
          <w:b/>
          <w:bCs/>
          <w:color w:val="008000"/>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Pr>
          <w:rFonts w:ascii="Modern Love Caps" w:eastAsia="Times New Roman" w:hAnsi="Modern Love Caps" w:cs="Times New Roman"/>
          <w:b/>
          <w:bCs/>
          <w:color w:val="008000"/>
          <w:sz w:val="24"/>
          <w:szCs w:val="24"/>
        </w:rPr>
        <w:t xml:space="preserve">-mis ideas de </w:t>
      </w:r>
      <w:proofErr w:type="spellStart"/>
      <w:r>
        <w:rPr>
          <w:rFonts w:ascii="Modern Love Caps" w:eastAsia="Times New Roman" w:hAnsi="Modern Love Caps" w:cs="Times New Roman"/>
          <w:b/>
          <w:bCs/>
          <w:color w:val="008000"/>
          <w:sz w:val="24"/>
          <w:szCs w:val="24"/>
        </w:rPr>
        <w:t>perfeccion</w:t>
      </w:r>
      <w:proofErr w:type="spellEnd"/>
      <w:r>
        <w:rPr>
          <w:rFonts w:ascii="Modern Love Caps" w:eastAsia="Times New Roman" w:hAnsi="Modern Love Caps" w:cs="Times New Roman"/>
          <w:b/>
          <w:bCs/>
          <w:color w:val="008000"/>
          <w:sz w:val="24"/>
          <w:szCs w:val="24"/>
        </w:rPr>
        <w:t xml:space="preserve"> son desde niña</w:t>
      </w:r>
      <w:r w:rsidR="00396B0C">
        <w:rPr>
          <w:rFonts w:ascii="Modern Love Caps" w:eastAsia="Times New Roman" w:hAnsi="Modern Love Caps" w:cs="Times New Roman"/>
          <w:b/>
          <w:bCs/>
          <w:color w:val="008000"/>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9"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w:t>
      </w:r>
      <w:r w:rsidRPr="00396B0C">
        <w:rPr>
          <w:rFonts w:ascii="Arial Nova" w:hAnsi="Arial Nova"/>
          <w:i/>
          <w:iCs/>
          <w:color w:val="7030A0"/>
        </w:rPr>
        <w:lastRenderedPageBreak/>
        <w:t xml:space="preserve">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Default="00396B0C" w:rsidP="003A4B77">
      <w:pPr>
        <w:spacing w:before="100" w:beforeAutospacing="1" w:after="100" w:afterAutospacing="1" w:line="240" w:lineRule="auto"/>
        <w:rPr>
          <w:rFonts w:ascii="Modern Love Caps" w:eastAsia="Times New Roman" w:hAnsi="Modern Love Caps" w:cs="Times New Roman"/>
          <w:b/>
          <w:bCs/>
          <w:color w:val="008000"/>
          <w:sz w:val="24"/>
          <w:szCs w:val="24"/>
        </w:rPr>
      </w:pPr>
    </w:p>
    <w:p w14:paraId="1B4BF359" w14:textId="77777777" w:rsidR="007D34A2" w:rsidRPr="00843DC9" w:rsidRDefault="007D34A2" w:rsidP="003A4B77">
      <w:pPr>
        <w:spacing w:before="100" w:beforeAutospacing="1" w:after="100" w:afterAutospacing="1" w:line="240" w:lineRule="auto"/>
        <w:rPr>
          <w:rFonts w:ascii="Modern Love Caps" w:eastAsia="Times New Roman" w:hAnsi="Modern Love Caps" w:cs="Times New Roman"/>
          <w:b/>
          <w:bCs/>
          <w:color w:val="008000"/>
          <w:sz w:val="24"/>
          <w:szCs w:val="24"/>
        </w:rPr>
      </w:pPr>
    </w:p>
    <w:p w14:paraId="36F7265A" w14:textId="62198992"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¿De qué manera este proyecto tiene que ver con la clase de persona que querés ser?</w:t>
      </w:r>
      <w:r w:rsidR="00F00E31">
        <w:rPr>
          <w:rFonts w:ascii="Times New Roman" w:eastAsia="Times New Roman" w:hAnsi="Times New Roman" w:cs="Times New Roman"/>
          <w:b/>
          <w:bCs/>
          <w:color w:val="FF0000"/>
          <w:sz w:val="24"/>
          <w:szCs w:val="24"/>
        </w:rPr>
        <w:t xml:space="preserve">  Tiene una versión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valiente de mi </w:t>
      </w:r>
      <w:proofErr w:type="spellStart"/>
      <w:r w:rsidR="00F00E31">
        <w:rPr>
          <w:rFonts w:ascii="Times New Roman" w:eastAsia="Times New Roman" w:hAnsi="Times New Roman" w:cs="Times New Roman"/>
          <w:b/>
          <w:bCs/>
          <w:color w:val="FF0000"/>
          <w:sz w:val="24"/>
          <w:szCs w:val="24"/>
        </w:rPr>
        <w:t>asi</w:t>
      </w:r>
      <w:proofErr w:type="spellEnd"/>
      <w:r w:rsidR="00F00E31">
        <w:rPr>
          <w:rFonts w:ascii="Times New Roman" w:eastAsia="Times New Roman" w:hAnsi="Times New Roman" w:cs="Times New Roman"/>
          <w:b/>
          <w:bCs/>
          <w:color w:val="FF0000"/>
          <w:sz w:val="24"/>
          <w:szCs w:val="24"/>
        </w:rPr>
        <w:t xml:space="preserve"> como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creativa, y solidaria. </w:t>
      </w:r>
    </w:p>
    <w:p w14:paraId="06ADE850" w14:textId="4E831102" w:rsidR="00843DC9" w:rsidRPr="00843DC9" w:rsidRDefault="00843DC9"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lastRenderedPageBreak/>
        <w:t>¿Cuándo te vas a dar el permiso para que el mundo vea esa versión valiente, cre4ativa y solidaria haciendo un post en Instagram para colaborar con personas en búsqueda laboral?</w:t>
      </w:r>
      <w:r w:rsidR="008D7D62">
        <w:rPr>
          <w:rFonts w:ascii="Modern Love Caps" w:eastAsia="Times New Roman" w:hAnsi="Modern Love Caps" w:cs="Times New Roman"/>
          <w:b/>
          <w:bCs/>
          <w:color w:val="008000"/>
          <w:sz w:val="24"/>
          <w:szCs w:val="24"/>
        </w:rPr>
        <w:t xml:space="preserve"> </w:t>
      </w:r>
      <w:proofErr w:type="spellStart"/>
      <w:r w:rsidR="008D7D62">
        <w:rPr>
          <w:rFonts w:ascii="Modern Love Caps" w:eastAsia="Times New Roman" w:hAnsi="Modern Love Caps" w:cs="Times New Roman"/>
          <w:b/>
          <w:bCs/>
          <w:color w:val="008000"/>
          <w:sz w:val="24"/>
          <w:szCs w:val="24"/>
        </w:rPr>
        <w:t>prnto</w:t>
      </w:r>
      <w:proofErr w:type="spellEnd"/>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lastRenderedPageBreak/>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39397B59"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r w:rsidR="00C92B66">
        <w:rPr>
          <w:rFonts w:ascii="Times New Roman" w:eastAsia="Times New Roman" w:hAnsi="Times New Roman" w:cs="Times New Roman"/>
          <w:b/>
          <w:color w:val="CC0099"/>
          <w:sz w:val="24"/>
          <w:szCs w:val="24"/>
        </w:rPr>
        <w:t xml:space="preserve"> Con mis propias expectativas</w:t>
      </w:r>
    </w:p>
    <w:p w14:paraId="769016A5" w14:textId="3EADE965" w:rsid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r w:rsidR="00C92B66">
        <w:rPr>
          <w:rFonts w:ascii="Times New Roman" w:eastAsia="Times New Roman" w:hAnsi="Times New Roman" w:cs="Times New Roman"/>
          <w:b/>
          <w:color w:val="CC0099"/>
          <w:sz w:val="24"/>
          <w:szCs w:val="24"/>
        </w:rPr>
        <w:t xml:space="preserve"> Critica propia</w:t>
      </w:r>
    </w:p>
    <w:p w14:paraId="713D9F87" w14:textId="5F8697F8"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 xml:space="preserve">¿Qué te </w:t>
      </w:r>
      <w:proofErr w:type="spellStart"/>
      <w:r w:rsidRPr="00442C44">
        <w:rPr>
          <w:rFonts w:ascii="Times New Roman" w:eastAsia="Times New Roman" w:hAnsi="Times New Roman" w:cs="Times New Roman"/>
          <w:b/>
          <w:color w:val="FF0000"/>
          <w:sz w:val="24"/>
          <w:szCs w:val="24"/>
        </w:rPr>
        <w:t>criticás</w:t>
      </w:r>
      <w:proofErr w:type="spellEnd"/>
      <w:r w:rsidRPr="00442C44">
        <w:rPr>
          <w:rFonts w:ascii="Times New Roman" w:eastAsia="Times New Roman" w:hAnsi="Times New Roman" w:cs="Times New Roman"/>
          <w:b/>
          <w:color w:val="FF0000"/>
          <w:sz w:val="24"/>
          <w:szCs w:val="24"/>
        </w:rPr>
        <w:t xml:space="preserve"> específicamente?</w:t>
      </w:r>
      <w:r w:rsidR="00F00E31">
        <w:rPr>
          <w:rFonts w:ascii="Times New Roman" w:eastAsia="Times New Roman" w:hAnsi="Times New Roman" w:cs="Times New Roman"/>
          <w:b/>
          <w:color w:val="FF0000"/>
          <w:sz w:val="24"/>
          <w:szCs w:val="24"/>
        </w:rPr>
        <w:t xml:space="preserve"> Me critico por proyectar y no avanzar y sentir siempre que me falta algo para ser la excelencia. </w:t>
      </w:r>
    </w:p>
    <w:p w14:paraId="07C8866E" w14:textId="507BC10F"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En lugar de ser la excelencia podemos buscar trabajar dando lo mejor de nosotros</w:t>
      </w:r>
      <w:r>
        <w:rPr>
          <w:rFonts w:ascii="Modern Love Caps" w:eastAsia="Times New Roman" w:hAnsi="Modern Love Caps" w:cs="Times New Roman"/>
          <w:b/>
          <w:color w:val="008000"/>
          <w:sz w:val="24"/>
          <w:szCs w:val="24"/>
        </w:rPr>
        <w:t xml:space="preserve"> (y como es un proceso podemos cambiarlo a cada paso, rectificar, etc.</w:t>
      </w:r>
    </w:p>
    <w:p w14:paraId="1B549E6B" w14:textId="4AC59BEA"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¿Qué le dirías a tu mejor amiga o a un alumno al que </w:t>
      </w:r>
      <w:proofErr w:type="spellStart"/>
      <w:r>
        <w:rPr>
          <w:rFonts w:ascii="Times New Roman" w:eastAsia="Times New Roman" w:hAnsi="Times New Roman" w:cs="Times New Roman"/>
          <w:b/>
          <w:color w:val="FF0000"/>
          <w:sz w:val="24"/>
          <w:szCs w:val="24"/>
        </w:rPr>
        <w:t>orientás</w:t>
      </w:r>
      <w:proofErr w:type="spellEnd"/>
      <w:r>
        <w:rPr>
          <w:rFonts w:ascii="Times New Roman" w:eastAsia="Times New Roman" w:hAnsi="Times New Roman" w:cs="Times New Roman"/>
          <w:b/>
          <w:color w:val="FF0000"/>
          <w:sz w:val="24"/>
          <w:szCs w:val="24"/>
        </w:rPr>
        <w:t xml:space="preserve"> si se criticase de la manera en que vos te </w:t>
      </w:r>
      <w:proofErr w:type="spellStart"/>
      <w:r>
        <w:rPr>
          <w:rFonts w:ascii="Times New Roman" w:eastAsia="Times New Roman" w:hAnsi="Times New Roman" w:cs="Times New Roman"/>
          <w:b/>
          <w:color w:val="FF0000"/>
          <w:sz w:val="24"/>
          <w:szCs w:val="24"/>
        </w:rPr>
        <w:t>criticás</w:t>
      </w:r>
      <w:proofErr w:type="spellEnd"/>
      <w:r>
        <w:rPr>
          <w:rFonts w:ascii="Times New Roman" w:eastAsia="Times New Roman" w:hAnsi="Times New Roman" w:cs="Times New Roman"/>
          <w:b/>
          <w:color w:val="FF0000"/>
          <w:sz w:val="24"/>
          <w:szCs w:val="24"/>
        </w:rPr>
        <w:t>?</w:t>
      </w:r>
      <w:r w:rsidR="00F00E31">
        <w:rPr>
          <w:rFonts w:ascii="Times New Roman" w:eastAsia="Times New Roman" w:hAnsi="Times New Roman" w:cs="Times New Roman"/>
          <w:b/>
          <w:color w:val="FF0000"/>
          <w:sz w:val="24"/>
          <w:szCs w:val="24"/>
        </w:rPr>
        <w:t xml:space="preserve"> Que sea valiente y se anime, que </w:t>
      </w:r>
      <w:proofErr w:type="spellStart"/>
      <w:r w:rsidR="00F00E31">
        <w:rPr>
          <w:rFonts w:ascii="Times New Roman" w:eastAsia="Times New Roman" w:hAnsi="Times New Roman" w:cs="Times New Roman"/>
          <w:b/>
          <w:color w:val="FF0000"/>
          <w:sz w:val="24"/>
          <w:szCs w:val="24"/>
        </w:rPr>
        <w:t>el</w:t>
      </w:r>
      <w:proofErr w:type="spellEnd"/>
      <w:r w:rsidR="00F00E31">
        <w:rPr>
          <w:rFonts w:ascii="Times New Roman" w:eastAsia="Times New Roman" w:hAnsi="Times New Roman" w:cs="Times New Roman"/>
          <w:b/>
          <w:color w:val="FF0000"/>
          <w:sz w:val="24"/>
          <w:szCs w:val="24"/>
        </w:rPr>
        <w:t xml:space="preserve"> no ya lo tiene y puede lograr un gran Si. </w:t>
      </w:r>
    </w:p>
    <w:p w14:paraId="3A14938D" w14:textId="1573C223" w:rsid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 xml:space="preserve">¡Sé valiente y anímate! El no ya lo tenés, ahora </w:t>
      </w:r>
      <w:proofErr w:type="spellStart"/>
      <w:r w:rsidRPr="00843DC9">
        <w:rPr>
          <w:rFonts w:ascii="Modern Love Caps" w:eastAsia="Times New Roman" w:hAnsi="Modern Love Caps" w:cs="Times New Roman"/>
          <w:b/>
          <w:color w:val="008000"/>
          <w:sz w:val="24"/>
          <w:szCs w:val="24"/>
        </w:rPr>
        <w:t>andá</w:t>
      </w:r>
      <w:proofErr w:type="spellEnd"/>
      <w:r w:rsidRPr="00843DC9">
        <w:rPr>
          <w:rFonts w:ascii="Modern Love Caps" w:eastAsia="Times New Roman" w:hAnsi="Modern Love Caps" w:cs="Times New Roman"/>
          <w:b/>
          <w:color w:val="008000"/>
          <w:sz w:val="24"/>
          <w:szCs w:val="24"/>
        </w:rPr>
        <w:t xml:space="preserve"> por el SI.</w:t>
      </w:r>
    </w:p>
    <w:p w14:paraId="204282D7" w14:textId="2DE83D07"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Pr>
          <w:rFonts w:ascii="Modern Love Caps" w:eastAsia="Times New Roman" w:hAnsi="Modern Love Caps" w:cs="Times New Roman"/>
          <w:b/>
          <w:color w:val="008000"/>
          <w:sz w:val="24"/>
          <w:szCs w:val="24"/>
        </w:rPr>
        <w:t>Te invito a compartirme tu primer post publicado.</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t>¿Insuficiente de qué manera?</w:t>
      </w:r>
      <w:r w:rsidR="00706EBC">
        <w:rPr>
          <w:b/>
          <w:color w:val="0000CC"/>
          <w:sz w:val="24"/>
          <w:szCs w:val="24"/>
        </w:rPr>
        <w:t xml:space="preserve"> En no contar con las capacidades y conocimientos suficientes</w:t>
      </w:r>
    </w:p>
    <w:p w14:paraId="2CC77CC7" w14:textId="78251B71" w:rsidR="003A4B77" w:rsidRDefault="003A4B77" w:rsidP="006F6642">
      <w:pPr>
        <w:rPr>
          <w:b/>
          <w:color w:val="CC0099"/>
          <w:sz w:val="24"/>
          <w:szCs w:val="24"/>
        </w:rPr>
      </w:pPr>
      <w:r w:rsidRPr="003A4B77">
        <w:rPr>
          <w:b/>
          <w:color w:val="CC0099"/>
          <w:sz w:val="24"/>
          <w:szCs w:val="24"/>
        </w:rPr>
        <w:t xml:space="preserve">¿De qué manera específica sabés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hacés de vos misma?</w:t>
      </w:r>
      <w:r w:rsidR="00C92B66">
        <w:rPr>
          <w:b/>
          <w:color w:val="CC0099"/>
          <w:sz w:val="24"/>
          <w:szCs w:val="24"/>
        </w:rPr>
        <w:t xml:space="preserve"> Comparándome con otros</w:t>
      </w:r>
    </w:p>
    <w:p w14:paraId="51428915" w14:textId="127A0BA5" w:rsidR="00442C44" w:rsidRDefault="00442C44" w:rsidP="006F6642">
      <w:pPr>
        <w:rPr>
          <w:b/>
          <w:color w:val="FF0000"/>
          <w:sz w:val="24"/>
          <w:szCs w:val="24"/>
        </w:rPr>
      </w:pPr>
      <w:r w:rsidRPr="00442C44">
        <w:rPr>
          <w:b/>
          <w:color w:val="FF0000"/>
          <w:sz w:val="24"/>
          <w:szCs w:val="24"/>
        </w:rPr>
        <w:t>¿Qué pasaría si en lugar de compararte, buscaras modelos de excelencia?</w:t>
      </w:r>
      <w:r w:rsidR="00F00E31">
        <w:rPr>
          <w:b/>
          <w:color w:val="FF0000"/>
          <w:sz w:val="24"/>
          <w:szCs w:val="24"/>
        </w:rPr>
        <w:t xml:space="preserve"> </w:t>
      </w:r>
      <w:proofErr w:type="spellStart"/>
      <w:r w:rsidR="00F00E31">
        <w:rPr>
          <w:b/>
          <w:color w:val="FF0000"/>
          <w:sz w:val="24"/>
          <w:szCs w:val="24"/>
        </w:rPr>
        <w:t>Seria</w:t>
      </w:r>
      <w:proofErr w:type="spellEnd"/>
      <w:r w:rsidR="00F00E31">
        <w:rPr>
          <w:b/>
          <w:color w:val="FF0000"/>
          <w:sz w:val="24"/>
          <w:szCs w:val="24"/>
        </w:rPr>
        <w:t xml:space="preserve"> un cambio total de mirada, desde la inspiración y el aprendizaje.</w:t>
      </w:r>
    </w:p>
    <w:p w14:paraId="2DB9E9CB" w14:textId="40CE1A3A" w:rsidR="00843DC9" w:rsidRPr="00843DC9" w:rsidRDefault="00843DC9" w:rsidP="006F6642">
      <w:pPr>
        <w:rPr>
          <w:rFonts w:ascii="Modern Love Caps" w:hAnsi="Modern Love Caps"/>
          <w:b/>
          <w:color w:val="008000"/>
          <w:sz w:val="24"/>
          <w:szCs w:val="24"/>
        </w:rPr>
      </w:pPr>
      <w:r w:rsidRPr="00843DC9">
        <w:rPr>
          <w:rFonts w:ascii="Modern Love Caps" w:hAnsi="Modern Love Caps"/>
          <w:b/>
          <w:color w:val="008000"/>
          <w:sz w:val="24"/>
          <w:szCs w:val="24"/>
        </w:rPr>
        <w:t>Te invito a explorar esos modelos de excelencia y a aplicar lo que aprendas de ellos en tu trabajo.</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09D8C18"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r w:rsidR="00C92B66">
        <w:rPr>
          <w:b/>
          <w:color w:val="CC0099"/>
          <w:sz w:val="24"/>
          <w:szCs w:val="24"/>
        </w:rPr>
        <w:t xml:space="preserve"> A través de la calificación de instituciones y </w:t>
      </w:r>
      <w:proofErr w:type="spellStart"/>
      <w:r w:rsidR="00C92B66">
        <w:rPr>
          <w:b/>
          <w:color w:val="CC0099"/>
          <w:sz w:val="24"/>
          <w:szCs w:val="24"/>
        </w:rPr>
        <w:t>demas</w:t>
      </w:r>
      <w:proofErr w:type="spellEnd"/>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4A7B92A3"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r w:rsidR="00C92B66">
        <w:rPr>
          <w:b/>
          <w:color w:val="CC0099"/>
          <w:sz w:val="24"/>
          <w:szCs w:val="24"/>
        </w:rPr>
        <w:t xml:space="preserve"> Presencia en redes sociales sobre </w:t>
      </w:r>
      <w:proofErr w:type="spellStart"/>
      <w:r w:rsidR="00C92B66">
        <w:rPr>
          <w:b/>
          <w:color w:val="CC0099"/>
          <w:sz w:val="24"/>
          <w:szCs w:val="24"/>
        </w:rPr>
        <w:t>tood</w:t>
      </w:r>
      <w:proofErr w:type="spellEnd"/>
    </w:p>
    <w:sectPr w:rsidR="003A4B77" w:rsidRPr="00A07874" w:rsidSect="002B4A31">
      <w:headerReference w:type="even" r:id="rId10"/>
      <w:headerReference w:type="default" r:id="rId11"/>
      <w:footerReference w:type="default" r:id="rId12"/>
      <w:headerReference w:type="first" r:id="rId13"/>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DF4B" w14:textId="77777777" w:rsidR="00F13DDC" w:rsidRDefault="00F13DDC" w:rsidP="005F5395">
      <w:pPr>
        <w:spacing w:after="0" w:line="240" w:lineRule="auto"/>
      </w:pPr>
      <w:r>
        <w:separator/>
      </w:r>
    </w:p>
  </w:endnote>
  <w:endnote w:type="continuationSeparator" w:id="0">
    <w:p w14:paraId="786857BC" w14:textId="77777777" w:rsidR="00F13DDC" w:rsidRDefault="00F13DDC"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31EB7836"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8D7D62" w:rsidRPr="008D7D62">
      <w:rPr>
        <w:noProof/>
        <w:lang w:val="es-ES"/>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32AC4" w14:textId="77777777" w:rsidR="00F13DDC" w:rsidRDefault="00F13DDC" w:rsidP="005F5395">
      <w:pPr>
        <w:spacing w:after="0" w:line="240" w:lineRule="auto"/>
      </w:pPr>
      <w:r>
        <w:separator/>
      </w:r>
    </w:p>
  </w:footnote>
  <w:footnote w:type="continuationSeparator" w:id="0">
    <w:p w14:paraId="424B799B" w14:textId="77777777" w:rsidR="00F13DDC" w:rsidRDefault="00F13DDC"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442317">
    <w:abstractNumId w:val="2"/>
  </w:num>
  <w:num w:numId="2" w16cid:durableId="741413540">
    <w:abstractNumId w:val="1"/>
  </w:num>
  <w:num w:numId="3" w16cid:durableId="66866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0F73C6"/>
    <w:rsid w:val="00114FBF"/>
    <w:rsid w:val="00115F2C"/>
    <w:rsid w:val="00117442"/>
    <w:rsid w:val="00137D80"/>
    <w:rsid w:val="00151E0A"/>
    <w:rsid w:val="001776CB"/>
    <w:rsid w:val="001B7079"/>
    <w:rsid w:val="001C7224"/>
    <w:rsid w:val="001E16B4"/>
    <w:rsid w:val="002207DE"/>
    <w:rsid w:val="0025779C"/>
    <w:rsid w:val="00277DA3"/>
    <w:rsid w:val="002B4A31"/>
    <w:rsid w:val="002C465D"/>
    <w:rsid w:val="002E58FF"/>
    <w:rsid w:val="002F2B70"/>
    <w:rsid w:val="00300061"/>
    <w:rsid w:val="00311877"/>
    <w:rsid w:val="00317946"/>
    <w:rsid w:val="00352CF3"/>
    <w:rsid w:val="00394963"/>
    <w:rsid w:val="00396B0C"/>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57E42"/>
    <w:rsid w:val="00692EC9"/>
    <w:rsid w:val="006A594E"/>
    <w:rsid w:val="006C53DF"/>
    <w:rsid w:val="006C59F2"/>
    <w:rsid w:val="006F4ECD"/>
    <w:rsid w:val="006F6642"/>
    <w:rsid w:val="006F68B2"/>
    <w:rsid w:val="007051D0"/>
    <w:rsid w:val="00706EBC"/>
    <w:rsid w:val="00761062"/>
    <w:rsid w:val="007652D2"/>
    <w:rsid w:val="007664D6"/>
    <w:rsid w:val="00767B14"/>
    <w:rsid w:val="00784F46"/>
    <w:rsid w:val="00791A70"/>
    <w:rsid w:val="007C0DC1"/>
    <w:rsid w:val="007C46D5"/>
    <w:rsid w:val="007D34A2"/>
    <w:rsid w:val="007D3DD2"/>
    <w:rsid w:val="007D7B88"/>
    <w:rsid w:val="007D7EDC"/>
    <w:rsid w:val="007E6293"/>
    <w:rsid w:val="007F3F5F"/>
    <w:rsid w:val="007F665D"/>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E0B98"/>
    <w:rsid w:val="00DF2A28"/>
    <w:rsid w:val="00DF6032"/>
    <w:rsid w:val="00EC07A0"/>
    <w:rsid w:val="00F00E31"/>
    <w:rsid w:val="00F04FC2"/>
    <w:rsid w:val="00F13DDC"/>
    <w:rsid w:val="00F6458A"/>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styleId="Mencinsinresolver">
    <w:name w:val="Unresolved Mention"/>
    <w:basedOn w:val="Fuentedeprrafopredeter"/>
    <w:uiPriority w:val="99"/>
    <w:semiHidden/>
    <w:unhideWhenUsed/>
    <w:rsid w:val="0039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AGv0vgWU7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Cuaderno-Notas-Cuentos-historias-inspiran/dp/B0FCZWXNK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4ECB-7EC4-4709-85C6-FD97DB17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TotalTime>
  <Pages>10</Pages>
  <Words>3179</Words>
  <Characters>17486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2025-07-01T16:26:00Z</dcterms:created>
  <dcterms:modified xsi:type="dcterms:W3CDTF">2025-07-01T16:26:00Z</dcterms:modified>
</cp:coreProperties>
</file>