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A35CFF">
        <w:rPr>
          <w:rFonts w:ascii="Times New Roman" w:eastAsia="Times New Roman" w:hAnsi="Times New Roman" w:cs="Times New Roman"/>
          <w:bCs/>
          <w:sz w:val="24"/>
          <w:szCs w:val="24"/>
        </w:rPr>
        <w:t>Los servicios se 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habilidades  </w:t>
      </w:r>
      <w:proofErr w:type="spellStart"/>
      <w:r w:rsidRPr="00A35CFF">
        <w:rPr>
          <w:rFonts w:ascii="Times New Roman" w:eastAsia="Times New Roman" w:hAnsi="Times New Roman" w:cs="Times New Roman"/>
          <w:b/>
          <w:sz w:val="24"/>
          <w:szCs w:val="24"/>
        </w:rPr>
        <w:t>mas</w:t>
      </w:r>
      <w:proofErr w:type="spell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google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tendencia  a procrastinar, mi falta de confianza y </w:t>
      </w:r>
      <w:r w:rsidR="000F73C6" w:rsidRPr="004D6919">
        <w:rPr>
          <w:rFonts w:ascii="Modern Love Caps" w:eastAsia="Times New Roman" w:hAnsi="Modern Love Caps" w:cs="Times New Roman"/>
          <w:b/>
          <w:bCs/>
          <w:sz w:val="24"/>
          <w:szCs w:val="24"/>
        </w:rPr>
        <w:t xml:space="preserve">mi miedo a la exposición </w:t>
      </w:r>
    </w:p>
    <w:p w14:paraId="7E854019" w14:textId="1DD752A9"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¿Miedo a exponerte a qué o ante quiénes?</w:t>
      </w:r>
    </w:p>
    <w:p w14:paraId="688AD703" w14:textId="4FDEB485"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A ser mirada con los ojos críticos de los demás, pero sobre todo mis ojos. Ya que siento que debo sostener la </w:t>
      </w:r>
      <w:proofErr w:type="spellStart"/>
      <w:r w:rsidRPr="004D6919">
        <w:rPr>
          <w:rFonts w:ascii="Modern Love Caps" w:eastAsia="Times New Roman" w:hAnsi="Modern Love Caps" w:cs="Times New Roman"/>
          <w:b/>
          <w:bCs/>
          <w:sz w:val="24"/>
          <w:szCs w:val="24"/>
        </w:rPr>
        <w:t>perfeccion</w:t>
      </w:r>
      <w:proofErr w:type="spellEnd"/>
      <w:r w:rsidRPr="004D6919">
        <w:rPr>
          <w:rFonts w:ascii="Modern Love Caps" w:eastAsia="Times New Roman" w:hAnsi="Modern Love Caps" w:cs="Times New Roman"/>
          <w:b/>
          <w:bCs/>
          <w:sz w:val="24"/>
          <w:szCs w:val="24"/>
        </w:rPr>
        <w:t>, para no volverme vulnerable ante el resto o que la gente crea que soy una impostora.</w:t>
      </w:r>
      <w:r w:rsidR="00732890" w:rsidRPr="004D6919">
        <w:rPr>
          <w:rFonts w:ascii="Modern Love Caps" w:eastAsia="Times New Roman" w:hAnsi="Modern Love Caps" w:cs="Times New Roman"/>
          <w:b/>
          <w:bCs/>
          <w:sz w:val="24"/>
          <w:szCs w:val="24"/>
        </w:rPr>
        <w:t xml:space="preserve"> </w:t>
      </w:r>
    </w:p>
    <w:p w14:paraId="3F6AF7B7" w14:textId="6D4DE50B"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ser vulnerable es ser un impostor?</w:t>
      </w:r>
      <w:r w:rsidR="00DD61AF" w:rsidRPr="004D6919">
        <w:rPr>
          <w:rFonts w:ascii="Modern Love Caps" w:eastAsia="Times New Roman" w:hAnsi="Modern Love Caps" w:cs="Times New Roman"/>
          <w:b/>
          <w:bCs/>
          <w:sz w:val="24"/>
          <w:szCs w:val="24"/>
        </w:rPr>
        <w:t xml:space="preserve"> Creo que lo valioso de mi es lo que sé, lo que hago bien y lo que domino, y si hay temas que no domino es igual a algo incompleto, o falso. Eso me hace sentir que no soy totalmente legítima, que no merezco ese lugar. Es como si mostrar dudas o límites me expusiera a que otros vean que no soy tan 'buena' como parezco, y eso lo vivo como si estuviera engañando a los demás. Me cuesta integrar que ser vulnerable también forma parte de ser profesional y autentica. </w:t>
      </w:r>
    </w:p>
    <w:p w14:paraId="52EDDA54" w14:textId="5931476E" w:rsidR="00E803D5" w:rsidRPr="00E803D5" w:rsidRDefault="00E803D5" w:rsidP="00137D80">
      <w:pPr>
        <w:pStyle w:val="Prrafodelista"/>
        <w:spacing w:before="100" w:beforeAutospacing="1" w:after="100" w:afterAutospacing="1" w:line="240" w:lineRule="auto"/>
        <w:rPr>
          <w:rFonts w:ascii="Modern Love Caps" w:eastAsia="Times New Roman" w:hAnsi="Modern Love Caps" w:cs="Times New Roman"/>
          <w:b/>
          <w:bCs/>
          <w:color w:val="FF0066"/>
          <w:sz w:val="24"/>
          <w:szCs w:val="24"/>
        </w:rPr>
      </w:pPr>
      <w:r>
        <w:rPr>
          <w:rFonts w:ascii="Modern Love Caps" w:eastAsia="Times New Roman" w:hAnsi="Modern Love Caps" w:cs="Times New Roman"/>
          <w:b/>
          <w:bCs/>
          <w:color w:val="FF0066"/>
          <w:sz w:val="24"/>
          <w:szCs w:val="24"/>
        </w:rPr>
        <w:t>¿</w:t>
      </w:r>
      <w:r w:rsidRPr="00E803D5">
        <w:rPr>
          <w:rFonts w:ascii="Modern Love Caps" w:eastAsia="Times New Roman" w:hAnsi="Modern Love Caps" w:cs="Times New Roman"/>
          <w:b/>
          <w:bCs/>
          <w:color w:val="FF0066"/>
          <w:sz w:val="24"/>
          <w:szCs w:val="24"/>
        </w:rPr>
        <w:t>Falsa según quién?</w:t>
      </w:r>
      <w:r w:rsidR="00CD52FA">
        <w:rPr>
          <w:rFonts w:ascii="Modern Love Caps" w:eastAsia="Times New Roman" w:hAnsi="Modern Love Caps" w:cs="Times New Roman"/>
          <w:b/>
          <w:bCs/>
          <w:color w:val="FF0066"/>
          <w:sz w:val="24"/>
          <w:szCs w:val="24"/>
        </w:rPr>
        <w:t xml:space="preserve"> Una voz que se </w:t>
      </w:r>
      <w:proofErr w:type="spellStart"/>
      <w:r w:rsidR="00CD52FA">
        <w:rPr>
          <w:rFonts w:ascii="Modern Love Caps" w:eastAsia="Times New Roman" w:hAnsi="Modern Love Caps" w:cs="Times New Roman"/>
          <w:b/>
          <w:bCs/>
          <w:color w:val="FF0066"/>
          <w:sz w:val="24"/>
          <w:szCs w:val="24"/>
        </w:rPr>
        <w:t>instalo</w:t>
      </w:r>
      <w:proofErr w:type="spellEnd"/>
      <w:r w:rsidR="00CD52FA">
        <w:rPr>
          <w:rFonts w:ascii="Modern Love Caps" w:eastAsia="Times New Roman" w:hAnsi="Modern Love Caps" w:cs="Times New Roman"/>
          <w:b/>
          <w:bCs/>
          <w:color w:val="FF0066"/>
          <w:sz w:val="24"/>
          <w:szCs w:val="24"/>
        </w:rPr>
        <w:t xml:space="preserve"> en mi desde muy pequeña- y se reforzó en uno de los primeros trabajos diciendo que porque no era de dicha profesión no debía estar.</w:t>
      </w:r>
    </w:p>
    <w:p w14:paraId="6A963D4B" w14:textId="31FCBA93"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45E65255" w14:textId="77777777" w:rsidR="00DD61AF" w:rsidRDefault="00DD61AF" w:rsidP="00137D80">
      <w:pPr>
        <w:pStyle w:val="Prrafodelista"/>
        <w:spacing w:before="100" w:beforeAutospacing="1" w:after="100" w:afterAutospacing="1" w:line="240" w:lineRule="auto"/>
      </w:pPr>
    </w:p>
    <w:p w14:paraId="259DCDA1" w14:textId="5F6F24D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Te invito a ver el video de Brene Brown, El poder de la vulnerabilidad: </w:t>
      </w:r>
      <w:hyperlink r:id="rId8" w:history="1">
        <w:r w:rsidRPr="004D6919">
          <w:rPr>
            <w:rStyle w:val="Hipervnculo"/>
            <w:rFonts w:ascii="Modern Love Caps" w:eastAsia="Times New Roman" w:hAnsi="Modern Love Caps" w:cs="Times New Roman"/>
            <w:b/>
            <w:bCs/>
            <w:color w:val="auto"/>
            <w:sz w:val="24"/>
            <w:szCs w:val="24"/>
          </w:rPr>
          <w:t>https://www.youtube.com/watch?reload=9&amp;v=HhZNXbP0vnk</w:t>
        </w:r>
      </w:hyperlink>
    </w:p>
    <w:p w14:paraId="43871726" w14:textId="77777777"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665AA922" w14:textId="72B1874A" w:rsidR="001B7079" w:rsidRPr="004D6919" w:rsidRDefault="001B7079"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VAS A exponer tu proyecto laboral sin sentirte expuesta?</w:t>
      </w:r>
    </w:p>
    <w:p w14:paraId="1FA01BB8" w14:textId="383224ED" w:rsidR="00F804B7" w:rsidRPr="004D6919" w:rsidRDefault="00F804B7"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roofErr w:type="spellStart"/>
      <w:r w:rsidRPr="004D6919">
        <w:rPr>
          <w:rFonts w:ascii="Modern Love Caps" w:eastAsia="Times New Roman" w:hAnsi="Modern Love Caps" w:cs="Times New Roman"/>
          <w:b/>
          <w:bCs/>
          <w:sz w:val="24"/>
          <w:szCs w:val="24"/>
        </w:rPr>
        <w:t>Deberia</w:t>
      </w:r>
      <w:proofErr w:type="spellEnd"/>
      <w:r w:rsidRPr="004D6919">
        <w:rPr>
          <w:rFonts w:ascii="Modern Love Caps" w:eastAsia="Times New Roman" w:hAnsi="Modern Love Caps" w:cs="Times New Roman"/>
          <w:b/>
          <w:bCs/>
          <w:sz w:val="24"/>
          <w:szCs w:val="24"/>
        </w:rPr>
        <w:t xml:space="preserve"> re pensar que mirada quiero, no como alguien que se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w:t>
      </w:r>
      <w:proofErr w:type="gramStart"/>
      <w:r w:rsidRPr="004D6919">
        <w:rPr>
          <w:rFonts w:ascii="Modern Love Caps" w:eastAsia="Times New Roman" w:hAnsi="Modern Love Caps" w:cs="Times New Roman"/>
          <w:b/>
          <w:bCs/>
          <w:sz w:val="24"/>
          <w:szCs w:val="24"/>
        </w:rPr>
        <w:t>exponiendo</w:t>
      </w:r>
      <w:proofErr w:type="gramEnd"/>
      <w:r w:rsidRPr="004D6919">
        <w:rPr>
          <w:rFonts w:ascii="Modern Love Caps" w:eastAsia="Times New Roman" w:hAnsi="Modern Love Caps" w:cs="Times New Roman"/>
          <w:b/>
          <w:bCs/>
          <w:sz w:val="24"/>
          <w:szCs w:val="24"/>
        </w:rPr>
        <w:t xml:space="preserve"> sino que </w:t>
      </w:r>
      <w:proofErr w:type="spellStart"/>
      <w:r w:rsidRPr="004D6919">
        <w:rPr>
          <w:rFonts w:ascii="Modern Love Caps" w:eastAsia="Times New Roman" w:hAnsi="Modern Love Caps" w:cs="Times New Roman"/>
          <w:b/>
          <w:bCs/>
          <w:sz w:val="24"/>
          <w:szCs w:val="24"/>
        </w:rPr>
        <w:t>esta</w:t>
      </w:r>
      <w:proofErr w:type="spellEnd"/>
      <w:r w:rsidRPr="004D6919">
        <w:rPr>
          <w:rFonts w:ascii="Modern Love Caps" w:eastAsia="Times New Roman" w:hAnsi="Modern Love Caps" w:cs="Times New Roman"/>
          <w:b/>
          <w:bCs/>
          <w:sz w:val="24"/>
          <w:szCs w:val="24"/>
        </w:rPr>
        <w:t xml:space="preserve"> ofreciendo, para compartir con otros que estén interesados del tema. </w:t>
      </w:r>
    </w:p>
    <w:p w14:paraId="3E3454D3" w14:textId="618D1E0E" w:rsidR="00732890" w:rsidRPr="004D6919" w:rsidRDefault="00732890"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pasaría en lugar de pensar tanto en la mirada, ofrecés tus servicios enfocándote en las personas que lo necesitan?</w:t>
      </w:r>
      <w:r w:rsidR="007D402A" w:rsidRPr="004D6919">
        <w:rPr>
          <w:rFonts w:ascii="Modern Love Caps" w:eastAsia="Times New Roman" w:hAnsi="Modern Love Caps" w:cs="Times New Roman"/>
          <w:b/>
          <w:bCs/>
          <w:sz w:val="24"/>
          <w:szCs w:val="24"/>
        </w:rPr>
        <w:t xml:space="preserve"> Esta es una pregunta que </w:t>
      </w:r>
      <w:proofErr w:type="spellStart"/>
      <w:r w:rsidR="007D402A" w:rsidRPr="004D6919">
        <w:rPr>
          <w:rFonts w:ascii="Modern Love Caps" w:eastAsia="Times New Roman" w:hAnsi="Modern Love Caps" w:cs="Times New Roman"/>
          <w:b/>
          <w:bCs/>
          <w:sz w:val="24"/>
          <w:szCs w:val="24"/>
        </w:rPr>
        <w:t>cambiaria</w:t>
      </w:r>
      <w:proofErr w:type="spellEnd"/>
      <w:r w:rsidR="007D402A" w:rsidRPr="004D6919">
        <w:rPr>
          <w:rFonts w:ascii="Modern Love Caps" w:eastAsia="Times New Roman" w:hAnsi="Modern Love Caps" w:cs="Times New Roman"/>
          <w:b/>
          <w:bCs/>
          <w:sz w:val="24"/>
          <w:szCs w:val="24"/>
        </w:rPr>
        <w:t xml:space="preserve"> la mirada en lo externo para enfocar en las personas que necesitan lo que puedo ofrecer.</w:t>
      </w:r>
      <w:r w:rsidR="00E803D5" w:rsidRPr="004D6919">
        <w:rPr>
          <w:rFonts w:ascii="Modern Love Caps" w:eastAsia="Times New Roman" w:hAnsi="Modern Love Caps" w:cs="Times New Roman"/>
          <w:b/>
          <w:bCs/>
          <w:sz w:val="24"/>
          <w:szCs w:val="24"/>
        </w:rPr>
        <w:t xml:space="preserve"> </w:t>
      </w:r>
    </w:p>
    <w:p w14:paraId="261B407B" w14:textId="77777777" w:rsidR="00FC3024" w:rsidRPr="004D6919"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p>
    <w:p w14:paraId="3E6196E7" w14:textId="205EB20A" w:rsidR="001B7079" w:rsidRPr="004D6919"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¿De qué manera específica no sos capaz?</w:t>
      </w:r>
      <w:r w:rsidR="000F73C6" w:rsidRPr="004D6919">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Pr="004D6919" w:rsidRDefault="001B7079"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herramientas?</w:t>
      </w:r>
      <w:r w:rsidR="00801411" w:rsidRPr="004D6919">
        <w:rPr>
          <w:rFonts w:ascii="Modern Love Caps" w:eastAsia="Times New Roman" w:hAnsi="Modern Love Caps" w:cs="Times New Roman"/>
          <w:b/>
          <w:bCs/>
          <w:sz w:val="24"/>
          <w:szCs w:val="24"/>
        </w:rPr>
        <w:t xml:space="preserve"> Herramientas para crear contenidos, y mostrarse profesionalmente. </w:t>
      </w:r>
    </w:p>
    <w:p w14:paraId="02C6AA34" w14:textId="7DC6DCF8" w:rsidR="001B7079" w:rsidRPr="004D6919" w:rsidRDefault="006E1D21"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 xml:space="preserve">¿Qué pasaría si decidís el contenido y la propuesta y te </w:t>
      </w:r>
      <w:proofErr w:type="spellStart"/>
      <w:r w:rsidRPr="004D6919">
        <w:rPr>
          <w:rFonts w:ascii="Modern Love Caps" w:eastAsia="Times New Roman" w:hAnsi="Modern Love Caps" w:cs="Times New Roman"/>
          <w:b/>
          <w:bCs/>
          <w:sz w:val="24"/>
          <w:szCs w:val="24"/>
        </w:rPr>
        <w:t>asociás</w:t>
      </w:r>
      <w:proofErr w:type="spellEnd"/>
      <w:r w:rsidRPr="004D6919">
        <w:rPr>
          <w:rFonts w:ascii="Modern Love Caps" w:eastAsia="Times New Roman" w:hAnsi="Modern Love Caps" w:cs="Times New Roman"/>
          <w:b/>
          <w:bCs/>
          <w:sz w:val="24"/>
          <w:szCs w:val="24"/>
        </w:rPr>
        <w:t xml:space="preserve"> con alguien que lo presente?</w:t>
      </w:r>
      <w:r w:rsidR="007D402A" w:rsidRPr="004D6919">
        <w:rPr>
          <w:rFonts w:ascii="Modern Love Caps" w:eastAsia="Times New Roman" w:hAnsi="Modern Love Caps" w:cs="Times New Roman"/>
          <w:b/>
          <w:bCs/>
          <w:sz w:val="24"/>
          <w:szCs w:val="24"/>
        </w:rPr>
        <w:t xml:space="preserve"> Delegar </w:t>
      </w:r>
      <w:proofErr w:type="spellStart"/>
      <w:r w:rsidR="007D402A" w:rsidRPr="004D6919">
        <w:rPr>
          <w:rFonts w:ascii="Modern Love Caps" w:eastAsia="Times New Roman" w:hAnsi="Modern Love Caps" w:cs="Times New Roman"/>
          <w:b/>
          <w:bCs/>
          <w:sz w:val="24"/>
          <w:szCs w:val="24"/>
        </w:rPr>
        <w:t>seria</w:t>
      </w:r>
      <w:proofErr w:type="spellEnd"/>
      <w:r w:rsidR="007D402A" w:rsidRPr="004D6919">
        <w:rPr>
          <w:rFonts w:ascii="Modern Love Caps" w:eastAsia="Times New Roman" w:hAnsi="Modern Love Caps" w:cs="Times New Roman"/>
          <w:b/>
          <w:bCs/>
          <w:sz w:val="24"/>
          <w:szCs w:val="24"/>
        </w:rPr>
        <w:t xml:space="preserve"> una forma de dar un primer paso sin bloquearse por la mirada ajena</w:t>
      </w:r>
      <w:r w:rsidR="00D42DAE" w:rsidRPr="004D6919">
        <w:rPr>
          <w:rFonts w:ascii="Modern Love Caps" w:eastAsia="Times New Roman" w:hAnsi="Modern Love Caps" w:cs="Times New Roman"/>
          <w:b/>
          <w:bCs/>
          <w:sz w:val="24"/>
          <w:szCs w:val="24"/>
        </w:rPr>
        <w:t xml:space="preserve">, pero ya </w:t>
      </w:r>
      <w:proofErr w:type="gramStart"/>
      <w:r w:rsidR="00D42DAE" w:rsidRPr="004D6919">
        <w:rPr>
          <w:rFonts w:ascii="Modern Love Caps" w:eastAsia="Times New Roman" w:hAnsi="Modern Love Caps" w:cs="Times New Roman"/>
          <w:b/>
          <w:bCs/>
          <w:sz w:val="24"/>
          <w:szCs w:val="24"/>
        </w:rPr>
        <w:t>intente</w:t>
      </w:r>
      <w:proofErr w:type="gramEnd"/>
      <w:r w:rsidR="00D42DAE" w:rsidRPr="004D6919">
        <w:rPr>
          <w:rFonts w:ascii="Modern Love Caps" w:eastAsia="Times New Roman" w:hAnsi="Modern Love Caps" w:cs="Times New Roman"/>
          <w:b/>
          <w:bCs/>
          <w:sz w:val="24"/>
          <w:szCs w:val="24"/>
        </w:rPr>
        <w:t xml:space="preserve"> con otros proyectos y falla por la falta de motivación y a la autoexigencia que yo tengo y me desmotivo por eso también</w:t>
      </w:r>
    </w:p>
    <w:p w14:paraId="14AA14A1" w14:textId="77777777" w:rsidR="00FC3024" w:rsidRPr="004D6919"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7FF24440" w14:textId="11EC0F02"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lastRenderedPageBreak/>
        <w:t>¿De qué manera las personas van a conocerte?</w:t>
      </w:r>
    </w:p>
    <w:p w14:paraId="2C327928" w14:textId="1EA0CE8C"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sidRPr="004D6919">
        <w:rPr>
          <w:rFonts w:ascii="Times New Roman" w:eastAsia="Times New Roman" w:hAnsi="Times New Roman" w:cs="Times New Roman"/>
          <w:sz w:val="24"/>
          <w:szCs w:val="24"/>
        </w:rPr>
        <w:t>mas</w:t>
      </w:r>
      <w:proofErr w:type="spellEnd"/>
      <w:r w:rsidRPr="004D6919">
        <w:rPr>
          <w:rFonts w:ascii="Times New Roman" w:eastAsia="Times New Roman" w:hAnsi="Times New Roman" w:cs="Times New Roman"/>
          <w:sz w:val="24"/>
          <w:szCs w:val="24"/>
        </w:rPr>
        <w:t xml:space="preserve"> cercano</w:t>
      </w:r>
    </w:p>
    <w:p w14:paraId="6541A404" w14:textId="6F56299D"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¿Depende de vos?</w:t>
      </w:r>
      <w:r w:rsidRPr="004D6919">
        <w:rPr>
          <w:rFonts w:ascii="Times New Roman" w:eastAsia="Times New Roman" w:hAnsi="Times New Roman" w:cs="Times New Roman"/>
          <w:sz w:val="24"/>
          <w:szCs w:val="24"/>
        </w:rPr>
        <w:br/>
        <w:t>Sí, depende de mi compromiso, organización y dedicación para estruct</w:t>
      </w:r>
      <w:r w:rsidR="00115F2C" w:rsidRPr="004D6919">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necesidad vas a satisfacer específicamente?</w:t>
      </w:r>
    </w:p>
    <w:p w14:paraId="0BE54CC4" w14:textId="577BC8CE" w:rsidR="0041163F" w:rsidRPr="004D6919"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la </w:t>
      </w:r>
      <w:r w:rsidRPr="004D6919">
        <w:rPr>
          <w:rFonts w:ascii="Times New Roman" w:eastAsia="Times New Roman" w:hAnsi="Times New Roman" w:cs="Times New Roman"/>
          <w:sz w:val="24"/>
          <w:szCs w:val="24"/>
        </w:rPr>
        <w:t>necesidad principal que vas a satisfacer</w:t>
      </w:r>
      <w:r w:rsidRPr="004D6919">
        <w:rPr>
          <w:rFonts w:ascii="Times New Roman" w:eastAsia="Times New Roman" w:hAnsi="Times New Roman" w:cs="Times New Roman"/>
          <w:b/>
          <w:bCs/>
          <w:sz w:val="24"/>
          <w:szCs w:val="24"/>
        </w:rPr>
        <w:t> es la </w:t>
      </w:r>
      <w:r w:rsidRPr="004D6919">
        <w:rPr>
          <w:rFonts w:ascii="Times New Roman" w:eastAsia="Times New Roman" w:hAnsi="Times New Roman" w:cs="Times New Roman"/>
          <w:sz w:val="24"/>
          <w:szCs w:val="24"/>
        </w:rPr>
        <w:t>orientación y preparación profesional personalizada</w:t>
      </w:r>
      <w:r w:rsidR="00A82E54" w:rsidRPr="004D6919">
        <w:rPr>
          <w:rFonts w:ascii="Times New Roman" w:eastAsia="Times New Roman" w:hAnsi="Times New Roman" w:cs="Times New Roman"/>
          <w:sz w:val="24"/>
          <w:szCs w:val="24"/>
        </w:rPr>
        <w:t xml:space="preserve"> </w:t>
      </w:r>
    </w:p>
    <w:p w14:paraId="435E70F1" w14:textId="2AD5719F"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 xml:space="preserve">Esos son los servicios, sin </w:t>
      </w:r>
      <w:proofErr w:type="gramStart"/>
      <w:r w:rsidRPr="004D6919">
        <w:rPr>
          <w:rFonts w:ascii="Times New Roman" w:eastAsia="Times New Roman" w:hAnsi="Times New Roman" w:cs="Times New Roman"/>
          <w:b/>
          <w:bCs/>
          <w:sz w:val="24"/>
          <w:szCs w:val="24"/>
        </w:rPr>
        <w:t>embargo</w:t>
      </w:r>
      <w:proofErr w:type="gramEnd"/>
      <w:r w:rsidRPr="004D6919">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4D6919">
        <w:rPr>
          <w:rFonts w:ascii="Times New Roman" w:eastAsia="Times New Roman" w:hAnsi="Times New Roman" w:cs="Times New Roman"/>
          <w:b/>
          <w:bCs/>
          <w:sz w:val="24"/>
          <w:szCs w:val="24"/>
        </w:rPr>
        <w:t xml:space="preserve"> con poca educación</w:t>
      </w:r>
      <w:r w:rsidRPr="004D6919">
        <w:rPr>
          <w:rFonts w:ascii="Times New Roman" w:eastAsia="Times New Roman" w:hAnsi="Times New Roman" w:cs="Times New Roman"/>
          <w:b/>
          <w:bCs/>
          <w:sz w:val="24"/>
          <w:szCs w:val="24"/>
        </w:rPr>
        <w:t xml:space="preserve"> y las dos necesidades que más satisfago son la de seguridad, afecto y libertad. Esto es</w:t>
      </w:r>
      <w:r w:rsidR="007652D2" w:rsidRPr="004D6919">
        <w:rPr>
          <w:rFonts w:ascii="Times New Roman" w:eastAsia="Times New Roman" w:hAnsi="Times New Roman" w:cs="Times New Roman"/>
          <w:b/>
          <w:bCs/>
          <w:sz w:val="24"/>
          <w:szCs w:val="24"/>
        </w:rPr>
        <w:t>,</w:t>
      </w:r>
      <w:r w:rsidRPr="004D6919">
        <w:rPr>
          <w:rFonts w:ascii="Times New Roman" w:eastAsia="Times New Roman" w:hAnsi="Times New Roman" w:cs="Times New Roman"/>
          <w:b/>
          <w:bCs/>
          <w:sz w:val="24"/>
          <w:szCs w:val="24"/>
        </w:rPr>
        <w:t xml:space="preserve"> las personas se sienten inseguras y dependientes porque no tienen trabajo</w:t>
      </w:r>
      <w:r w:rsidR="007652D2" w:rsidRPr="004D6919">
        <w:rPr>
          <w:rFonts w:ascii="Times New Roman" w:eastAsia="Times New Roman" w:hAnsi="Times New Roman" w:cs="Times New Roman"/>
          <w:b/>
          <w:bCs/>
          <w:sz w:val="24"/>
          <w:szCs w:val="24"/>
        </w:rPr>
        <w:t xml:space="preserve"> ni los conocimientos y capacidades necesarias para acceder a uno</w:t>
      </w:r>
      <w:r w:rsidRPr="004D6919">
        <w:rPr>
          <w:rFonts w:ascii="Times New Roman" w:eastAsia="Times New Roman" w:hAnsi="Times New Roman" w:cs="Times New Roman"/>
          <w:b/>
          <w:bCs/>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4D6919"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4D6919"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3- </w:t>
      </w:r>
      <w:r w:rsidRPr="004D6919">
        <w:rPr>
          <w:rFonts w:ascii="Times New Roman" w:eastAsia="Times New Roman" w:hAnsi="Times New Roman" w:cs="Times New Roman"/>
          <w:b/>
          <w:bCs/>
          <w:sz w:val="24"/>
          <w:szCs w:val="24"/>
        </w:rPr>
        <w:t>¿Cuál será el resultado al alcanzar el objetivo?</w:t>
      </w:r>
      <w:r w:rsidRPr="004D6919">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¿Cómo sabrás cuando lo hayas logrado?</w:t>
      </w:r>
      <w:r w:rsidRPr="004D6919">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4D6919">
        <w:rPr>
          <w:rFonts w:ascii="Times New Roman" w:eastAsia="Times New Roman" w:hAnsi="Times New Roman" w:cs="Times New Roman"/>
          <w:sz w:val="24"/>
          <w:szCs w:val="24"/>
        </w:rPr>
        <w:t xml:space="preserve"> y pueda ser un ingreso sostenible para futuros </w:t>
      </w:r>
      <w:proofErr w:type="spellStart"/>
      <w:r w:rsidR="00115F2C" w:rsidRPr="004D6919">
        <w:rPr>
          <w:rFonts w:ascii="Times New Roman" w:eastAsia="Times New Roman" w:hAnsi="Times New Roman" w:cs="Times New Roman"/>
          <w:sz w:val="24"/>
          <w:szCs w:val="24"/>
        </w:rPr>
        <w:t>asesorias</w:t>
      </w:r>
      <w:proofErr w:type="spellEnd"/>
      <w:r w:rsidRPr="004D6919">
        <w:rPr>
          <w:rFonts w:ascii="Times New Roman" w:eastAsia="Times New Roman" w:hAnsi="Times New Roman" w:cs="Times New Roman"/>
          <w:sz w:val="24"/>
          <w:szCs w:val="24"/>
        </w:rPr>
        <w:t>.</w:t>
      </w:r>
    </w:p>
    <w:p w14:paraId="04DC11C5" w14:textId="567E09C1"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¿De qué manera podés conseguir los primeros testimonios de personas?</w:t>
      </w:r>
    </w:p>
    <w:p w14:paraId="3C491D3C" w14:textId="3D3C3C08" w:rsidR="0041163F"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4D6919">
        <w:rPr>
          <w:rFonts w:ascii="Times New Roman" w:eastAsia="Times New Roman" w:hAnsi="Times New Roman" w:cs="Times New Roman"/>
          <w:bCs/>
          <w:sz w:val="24"/>
          <w:szCs w:val="24"/>
        </w:rPr>
        <w:t>A través de una primera aproximación de practica gratis.</w:t>
      </w:r>
    </w:p>
    <w:p w14:paraId="69D7A947" w14:textId="3F5E85A6"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¿Cuándo y dónde podés real</w:t>
      </w:r>
      <w:r w:rsidR="009C3B89" w:rsidRPr="004D6919">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4D6919"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4D6919">
        <w:rPr>
          <w:rFonts w:ascii="Times New Roman" w:eastAsia="Times New Roman" w:hAnsi="Times New Roman" w:cs="Times New Roman"/>
          <w:b/>
          <w:sz w:val="24"/>
          <w:szCs w:val="24"/>
        </w:rPr>
        <w:t>¿De qué manera vas a acercarte a los estudiantes?</w:t>
      </w:r>
      <w:r w:rsidR="004343F7" w:rsidRPr="004D6919">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4D6919"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p>
    <w:p w14:paraId="74C6888B" w14:textId="7C82F00E" w:rsidR="00576DE2" w:rsidRPr="004D6919"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verás, oirás y sentirás cuando hayas alcanzado tu objetivo?</w:t>
      </w:r>
      <w:r w:rsidRPr="004D6919">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Pr="004D6919"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te impide estar satisfecha y orgullosa hoy?</w:t>
      </w:r>
    </w:p>
    <w:p w14:paraId="3AB0C43A" w14:textId="4F05C4CB" w:rsidR="00137D80" w:rsidRPr="004D6919"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sz w:val="24"/>
          <w:szCs w:val="24"/>
        </w:rPr>
        <w:t xml:space="preserve">Siento desorganizada y apatía con el </w:t>
      </w:r>
      <w:proofErr w:type="gramStart"/>
      <w:r w:rsidRPr="004D6919">
        <w:rPr>
          <w:rFonts w:ascii="Times New Roman" w:eastAsia="Times New Roman" w:hAnsi="Times New Roman" w:cs="Times New Roman"/>
          <w:sz w:val="24"/>
          <w:szCs w:val="24"/>
        </w:rPr>
        <w:t>futuro,  y</w:t>
      </w:r>
      <w:proofErr w:type="gramEnd"/>
      <w:r w:rsidRPr="004D6919">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4D691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4D6919">
        <w:rPr>
          <w:rFonts w:ascii="Times New Roman" w:eastAsia="Times New Roman" w:hAnsi="Times New Roman" w:cs="Times New Roman"/>
          <w:b/>
          <w:bCs/>
          <w:sz w:val="24"/>
          <w:szCs w:val="24"/>
        </w:rPr>
        <w:t>¿Qué parte de tu futuro te hace sentir apática?</w:t>
      </w:r>
      <w:r w:rsidR="009C3B89" w:rsidRPr="004D6919">
        <w:rPr>
          <w:rFonts w:ascii="Times New Roman" w:eastAsia="Times New Roman" w:hAnsi="Times New Roman" w:cs="Times New Roman"/>
          <w:b/>
          <w:bCs/>
          <w:sz w:val="24"/>
          <w:szCs w:val="24"/>
        </w:rPr>
        <w:t xml:space="preserve"> </w:t>
      </w:r>
      <w:r w:rsidR="009C3B89" w:rsidRPr="004D691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4D6919"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parte de tu proyecto no te motiva?</w:t>
      </w:r>
      <w:r w:rsidR="004343F7" w:rsidRPr="004D6919">
        <w:rPr>
          <w:rFonts w:ascii="Times New Roman" w:eastAsia="Times New Roman" w:hAnsi="Times New Roman" w:cs="Times New Roman"/>
          <w:b/>
          <w:bCs/>
          <w:sz w:val="24"/>
          <w:szCs w:val="24"/>
        </w:rPr>
        <w:t xml:space="preserve"> Creo que es una falta de motivación </w:t>
      </w:r>
      <w:proofErr w:type="spellStart"/>
      <w:r w:rsidR="004343F7" w:rsidRPr="004D6919">
        <w:rPr>
          <w:rFonts w:ascii="Times New Roman" w:eastAsia="Times New Roman" w:hAnsi="Times New Roman" w:cs="Times New Roman"/>
          <w:b/>
          <w:bCs/>
          <w:sz w:val="24"/>
          <w:szCs w:val="24"/>
        </w:rPr>
        <w:t>mas</w:t>
      </w:r>
      <w:proofErr w:type="spellEnd"/>
      <w:r w:rsidR="004343F7" w:rsidRPr="004D6919">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4D6919"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4D6919">
        <w:rPr>
          <w:rFonts w:ascii="Times New Roman" w:eastAsia="Times New Roman" w:hAnsi="Times New Roman" w:cs="Times New Roman"/>
          <w:b/>
          <w:bCs/>
          <w:sz w:val="24"/>
          <w:szCs w:val="24"/>
        </w:rPr>
        <w:t>¿Qué harías diferente si te sintieses capaz de hacerlo y evolucionar?</w:t>
      </w:r>
      <w:r w:rsidR="00F00E31" w:rsidRPr="004D6919">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4D6919"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¿A quién o quiénes podrías pedirle ayuda?</w:t>
      </w:r>
      <w:r w:rsidR="000F73C6" w:rsidRPr="004D6919">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Pr="004D6919" w:rsidRDefault="00396B0C"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¿Cuándo vas a pedir ayuda a alguna de esas personas?</w:t>
      </w:r>
      <w:r w:rsidR="00DA4D65" w:rsidRPr="004D6919">
        <w:rPr>
          <w:rFonts w:ascii="Modern Love Caps" w:eastAsia="Times New Roman" w:hAnsi="Modern Love Caps" w:cs="Times New Roman"/>
          <w:b/>
          <w:bCs/>
          <w:sz w:val="24"/>
          <w:szCs w:val="24"/>
        </w:rPr>
        <w:t xml:space="preserve"> Esta semana voy a pedir ayuda a 1 persona, preguntando si puede mirar esta idea por </w:t>
      </w:r>
      <w:proofErr w:type="spellStart"/>
      <w:r w:rsidR="00DA4D65" w:rsidRPr="004D6919">
        <w:rPr>
          <w:rFonts w:ascii="Modern Love Caps" w:eastAsia="Times New Roman" w:hAnsi="Modern Love Caps" w:cs="Times New Roman"/>
          <w:b/>
          <w:bCs/>
          <w:sz w:val="24"/>
          <w:szCs w:val="24"/>
        </w:rPr>
        <w:t>mi</w:t>
      </w:r>
      <w:proofErr w:type="spellEnd"/>
      <w:r w:rsidR="00DA4D65" w:rsidRPr="004D6919">
        <w:rPr>
          <w:rFonts w:ascii="Modern Love Caps" w:eastAsia="Times New Roman" w:hAnsi="Modern Love Caps" w:cs="Times New Roman"/>
          <w:b/>
          <w:bCs/>
          <w:sz w:val="24"/>
          <w:szCs w:val="24"/>
        </w:rPr>
        <w:t xml:space="preserve">. </w:t>
      </w:r>
    </w:p>
    <w:p w14:paraId="028B8AEA" w14:textId="77777777" w:rsidR="00E803D5" w:rsidRPr="004D6919" w:rsidRDefault="006E1D21" w:rsidP="009C3B89">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¿Cómo te fue con esa persona?</w:t>
      </w:r>
      <w:r w:rsidR="00D42DAE" w:rsidRPr="004D6919">
        <w:rPr>
          <w:rFonts w:ascii="Modern Love Caps" w:eastAsia="Times New Roman" w:hAnsi="Modern Love Caps" w:cs="Times New Roman"/>
          <w:b/>
          <w:bCs/>
          <w:sz w:val="24"/>
          <w:szCs w:val="24"/>
        </w:rPr>
        <w:t xml:space="preserve"> Esa persona me dijo que esos proyectos deben ser lo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privado posible </w:t>
      </w:r>
      <w:proofErr w:type="spellStart"/>
      <w:r w:rsidR="00D42DAE" w:rsidRPr="004D6919">
        <w:rPr>
          <w:rFonts w:ascii="Modern Love Caps" w:eastAsia="Times New Roman" w:hAnsi="Modern Love Caps" w:cs="Times New Roman"/>
          <w:b/>
          <w:bCs/>
          <w:sz w:val="24"/>
          <w:szCs w:val="24"/>
        </w:rPr>
        <w:t>asi</w:t>
      </w:r>
      <w:proofErr w:type="spellEnd"/>
      <w:r w:rsidR="00D42DAE" w:rsidRPr="004D6919">
        <w:rPr>
          <w:rFonts w:ascii="Modern Love Caps" w:eastAsia="Times New Roman" w:hAnsi="Modern Love Caps" w:cs="Times New Roman"/>
          <w:b/>
          <w:bCs/>
          <w:sz w:val="24"/>
          <w:szCs w:val="24"/>
        </w:rPr>
        <w:t xml:space="preserve"> nadie </w:t>
      </w:r>
      <w:proofErr w:type="spellStart"/>
      <w:r w:rsidR="00D42DAE" w:rsidRPr="004D6919">
        <w:rPr>
          <w:rFonts w:ascii="Modern Love Caps" w:eastAsia="Times New Roman" w:hAnsi="Modern Love Caps" w:cs="Times New Roman"/>
          <w:b/>
          <w:bCs/>
          <w:sz w:val="24"/>
          <w:szCs w:val="24"/>
        </w:rPr>
        <w:t>mas</w:t>
      </w:r>
      <w:proofErr w:type="spellEnd"/>
      <w:r w:rsidR="00D42DAE" w:rsidRPr="004D6919">
        <w:rPr>
          <w:rFonts w:ascii="Modern Love Caps" w:eastAsia="Times New Roman" w:hAnsi="Modern Love Caps" w:cs="Times New Roman"/>
          <w:b/>
          <w:bCs/>
          <w:sz w:val="24"/>
          <w:szCs w:val="24"/>
        </w:rPr>
        <w:t xml:space="preserve"> lo robe, o trate de copiar o mejorarlo.</w:t>
      </w:r>
      <w:r w:rsidR="00E803D5" w:rsidRPr="004D6919">
        <w:rPr>
          <w:rFonts w:ascii="Modern Love Caps" w:eastAsia="Times New Roman" w:hAnsi="Modern Love Caps" w:cs="Times New Roman"/>
          <w:b/>
          <w:bCs/>
          <w:sz w:val="24"/>
          <w:szCs w:val="24"/>
        </w:rPr>
        <w:t xml:space="preserve"> </w:t>
      </w:r>
    </w:p>
    <w:p w14:paraId="4D98C51A" w14:textId="1E501D94" w:rsidR="006E1D21" w:rsidRPr="006E1D21" w:rsidRDefault="00E803D5"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E803D5">
        <w:rPr>
          <w:rFonts w:ascii="Modern Love Caps" w:eastAsia="Times New Roman" w:hAnsi="Modern Love Caps" w:cs="Times New Roman"/>
          <w:b/>
          <w:bCs/>
          <w:color w:val="FF0066"/>
          <w:sz w:val="24"/>
          <w:szCs w:val="24"/>
        </w:rPr>
        <w:t xml:space="preserve">EN la era de la información tu impronta y marca personal es lo que hacen la diferencia, si no </w:t>
      </w:r>
      <w:proofErr w:type="spellStart"/>
      <w:r w:rsidRPr="00E803D5">
        <w:rPr>
          <w:rFonts w:ascii="Modern Love Caps" w:eastAsia="Times New Roman" w:hAnsi="Modern Love Caps" w:cs="Times New Roman"/>
          <w:b/>
          <w:bCs/>
          <w:color w:val="FF0066"/>
          <w:sz w:val="24"/>
          <w:szCs w:val="24"/>
        </w:rPr>
        <w:t>mostrás</w:t>
      </w:r>
      <w:proofErr w:type="spellEnd"/>
      <w:r w:rsidRPr="00E803D5">
        <w:rPr>
          <w:rFonts w:ascii="Modern Love Caps" w:eastAsia="Times New Roman" w:hAnsi="Modern Love Caps" w:cs="Times New Roman"/>
          <w:b/>
          <w:bCs/>
          <w:color w:val="FF0066"/>
          <w:sz w:val="24"/>
          <w:szCs w:val="24"/>
        </w:rPr>
        <w:t xml:space="preserve"> lo que </w:t>
      </w:r>
      <w:proofErr w:type="spellStart"/>
      <w:r w:rsidRPr="00E803D5">
        <w:rPr>
          <w:rFonts w:ascii="Modern Love Caps" w:eastAsia="Times New Roman" w:hAnsi="Modern Love Caps" w:cs="Times New Roman"/>
          <w:b/>
          <w:bCs/>
          <w:color w:val="FF0066"/>
          <w:sz w:val="24"/>
          <w:szCs w:val="24"/>
        </w:rPr>
        <w:t>hacés</w:t>
      </w:r>
      <w:proofErr w:type="spellEnd"/>
      <w:r w:rsidRPr="00E803D5">
        <w:rPr>
          <w:rFonts w:ascii="Modern Love Caps" w:eastAsia="Times New Roman" w:hAnsi="Modern Love Caps" w:cs="Times New Roman"/>
          <w:b/>
          <w:bCs/>
          <w:color w:val="FF0066"/>
          <w:sz w:val="24"/>
          <w:szCs w:val="24"/>
        </w:rPr>
        <w:t xml:space="preserve"> las personas no podrán conocerte para pagar por tus servicios.</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lastRenderedPageBreak/>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w:t>
      </w:r>
      <w:r w:rsidR="003374D7" w:rsidRPr="004D6919">
        <w:rPr>
          <w:rFonts w:ascii="Modern Love Caps" w:eastAsia="Times New Roman" w:hAnsi="Modern Love Caps" w:cs="Times New Roman"/>
          <w:b/>
          <w:bCs/>
          <w:sz w:val="24"/>
          <w:szCs w:val="24"/>
        </w:rPr>
        <w:t xml:space="preserve">proyectos, desde la paz conmigo misma, probando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w:t>
      </w:r>
      <w:proofErr w:type="spellStart"/>
      <w:r w:rsidR="003374D7" w:rsidRPr="004D6919">
        <w:rPr>
          <w:rFonts w:ascii="Modern Love Caps" w:eastAsia="Times New Roman" w:hAnsi="Modern Love Caps" w:cs="Times New Roman"/>
          <w:b/>
          <w:bCs/>
          <w:sz w:val="24"/>
          <w:szCs w:val="24"/>
        </w:rPr>
        <w:t>alla</w:t>
      </w:r>
      <w:proofErr w:type="spellEnd"/>
      <w:r w:rsidR="003374D7" w:rsidRPr="004D6919">
        <w:rPr>
          <w:rFonts w:ascii="Modern Love Caps" w:eastAsia="Times New Roman" w:hAnsi="Modern Love Caps" w:cs="Times New Roman"/>
          <w:b/>
          <w:bCs/>
          <w:sz w:val="24"/>
          <w:szCs w:val="24"/>
        </w:rPr>
        <w:t xml:space="preserve"> de la </w:t>
      </w:r>
      <w:proofErr w:type="spellStart"/>
      <w:r w:rsidR="003374D7" w:rsidRPr="004D6919">
        <w:rPr>
          <w:rFonts w:ascii="Modern Love Caps" w:eastAsia="Times New Roman" w:hAnsi="Modern Love Caps" w:cs="Times New Roman"/>
          <w:b/>
          <w:bCs/>
          <w:sz w:val="24"/>
          <w:szCs w:val="24"/>
        </w:rPr>
        <w:t>perfeccion</w:t>
      </w:r>
      <w:proofErr w:type="spellEnd"/>
      <w:r w:rsidR="003374D7" w:rsidRPr="004D6919">
        <w:rPr>
          <w:rFonts w:ascii="Modern Love Caps" w:eastAsia="Times New Roman" w:hAnsi="Modern Love Caps" w:cs="Times New Roman"/>
          <w:b/>
          <w:bCs/>
          <w:sz w:val="24"/>
          <w:szCs w:val="24"/>
        </w:rPr>
        <w:t xml:space="preserve">, sino desde la experiencia, </w:t>
      </w:r>
    </w:p>
    <w:p w14:paraId="2D740E39" w14:textId="5B98554B" w:rsidR="00396B0C" w:rsidRPr="004D6919"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¿Qué harías si no faltase nada?</w:t>
      </w:r>
      <w:r w:rsidR="003374D7" w:rsidRPr="004D6919">
        <w:rPr>
          <w:rFonts w:ascii="Modern Love Caps" w:eastAsia="Times New Roman" w:hAnsi="Modern Love Caps" w:cs="Times New Roman"/>
          <w:b/>
          <w:bCs/>
          <w:sz w:val="24"/>
          <w:szCs w:val="24"/>
        </w:rPr>
        <w:t xml:space="preserve"> Me permitiría crear, mostrarme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natural, disfrutando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el proceso que del resultado, hacer cosas nuevas </w:t>
      </w:r>
      <w:proofErr w:type="spellStart"/>
      <w:r w:rsidR="003374D7" w:rsidRPr="004D6919">
        <w:rPr>
          <w:rFonts w:ascii="Modern Love Caps" w:eastAsia="Times New Roman" w:hAnsi="Modern Love Caps" w:cs="Times New Roman"/>
          <w:b/>
          <w:bCs/>
          <w:sz w:val="24"/>
          <w:szCs w:val="24"/>
        </w:rPr>
        <w:t>mas</w:t>
      </w:r>
      <w:proofErr w:type="spellEnd"/>
      <w:r w:rsidR="003374D7" w:rsidRPr="004D6919">
        <w:rPr>
          <w:rFonts w:ascii="Modern Love Caps" w:eastAsia="Times New Roman" w:hAnsi="Modern Love Caps" w:cs="Times New Roman"/>
          <w:b/>
          <w:bCs/>
          <w:sz w:val="24"/>
          <w:szCs w:val="24"/>
        </w:rPr>
        <w:t xml:space="preserve"> desde el placer. </w:t>
      </w:r>
    </w:p>
    <w:p w14:paraId="08F8D3F8" w14:textId="3A354512" w:rsidR="006E1D21" w:rsidRPr="004D6919" w:rsidRDefault="006E1D21" w:rsidP="003A4B77">
      <w:pPr>
        <w:spacing w:before="100" w:beforeAutospacing="1" w:after="100" w:afterAutospacing="1" w:line="240" w:lineRule="auto"/>
        <w:rPr>
          <w:rFonts w:ascii="Modern Love Caps" w:eastAsia="Times New Roman" w:hAnsi="Modern Love Caps" w:cs="Times New Roman"/>
          <w:b/>
          <w:bCs/>
          <w:sz w:val="24"/>
          <w:szCs w:val="24"/>
        </w:rPr>
      </w:pPr>
      <w:proofErr w:type="gramStart"/>
      <w:r w:rsidRPr="004D6919">
        <w:rPr>
          <w:rFonts w:ascii="Modern Love Caps" w:eastAsia="Times New Roman" w:hAnsi="Modern Love Caps" w:cs="Times New Roman"/>
          <w:b/>
          <w:bCs/>
          <w:sz w:val="24"/>
          <w:szCs w:val="24"/>
        </w:rPr>
        <w:t>APLAUSO, Medalla y beso!</w:t>
      </w:r>
      <w:proofErr w:type="gramEnd"/>
      <w:r w:rsidRPr="004D6919">
        <w:rPr>
          <w:rFonts w:ascii="Modern Love Caps" w:eastAsia="Times New Roman" w:hAnsi="Modern Love Caps" w:cs="Times New Roman"/>
          <w:b/>
          <w:bCs/>
          <w:sz w:val="24"/>
          <w:szCs w:val="24"/>
        </w:rPr>
        <w:t xml:space="preserve"> Ahora </w:t>
      </w:r>
      <w:proofErr w:type="spellStart"/>
      <w:r w:rsidRPr="004D6919">
        <w:rPr>
          <w:rFonts w:ascii="Modern Love Caps" w:eastAsia="Times New Roman" w:hAnsi="Modern Love Caps" w:cs="Times New Roman"/>
          <w:b/>
          <w:bCs/>
          <w:sz w:val="24"/>
          <w:szCs w:val="24"/>
        </w:rPr>
        <w:t>empezá</w:t>
      </w:r>
      <w:proofErr w:type="spellEnd"/>
      <w:r w:rsidRPr="004D6919">
        <w:rPr>
          <w:rFonts w:ascii="Modern Love Caps" w:eastAsia="Times New Roman" w:hAnsi="Modern Love Caps" w:cs="Times New Roman"/>
          <w:b/>
          <w:bCs/>
          <w:sz w:val="24"/>
          <w:szCs w:val="24"/>
        </w:rPr>
        <w:t xml:space="preserve"> a compartir y </w:t>
      </w:r>
      <w:proofErr w:type="spellStart"/>
      <w:r w:rsidRPr="004D6919">
        <w:rPr>
          <w:rFonts w:ascii="Modern Love Caps" w:eastAsia="Times New Roman" w:hAnsi="Modern Love Caps" w:cs="Times New Roman"/>
          <w:b/>
          <w:bCs/>
          <w:sz w:val="24"/>
          <w:szCs w:val="24"/>
        </w:rPr>
        <w:t>disfrutá</w:t>
      </w:r>
      <w:proofErr w:type="spellEnd"/>
      <w:r w:rsidRPr="004D6919">
        <w:rPr>
          <w:rFonts w:ascii="Modern Love Caps" w:eastAsia="Times New Roman" w:hAnsi="Modern Love Caps" w:cs="Times New Roman"/>
          <w:b/>
          <w:bCs/>
          <w:sz w:val="24"/>
          <w:szCs w:val="24"/>
        </w:rPr>
        <w:t xml:space="preserve"> del proceso.</w:t>
      </w:r>
    </w:p>
    <w:p w14:paraId="32884067" w14:textId="293B63AA" w:rsidR="00FC3024" w:rsidRPr="004D6919"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4D6919">
        <w:rPr>
          <w:rFonts w:ascii="Modern Love Caps" w:eastAsia="Times New Roman" w:hAnsi="Modern Love Caps" w:cs="Times New Roman"/>
          <w:b/>
          <w:bCs/>
          <w:sz w:val="24"/>
          <w:szCs w:val="24"/>
        </w:rPr>
        <w:t>¿Suficiente para quién o para qué?</w:t>
      </w:r>
      <w:r w:rsidR="000F73C6" w:rsidRPr="004D6919">
        <w:rPr>
          <w:rFonts w:ascii="Modern Love Caps" w:eastAsia="Times New Roman" w:hAnsi="Modern Love Caps" w:cs="Times New Roman"/>
          <w:b/>
          <w:bCs/>
          <w:sz w:val="24"/>
          <w:szCs w:val="24"/>
        </w:rPr>
        <w:t xml:space="preserve"> Para </w:t>
      </w:r>
      <w:proofErr w:type="spellStart"/>
      <w:r w:rsidR="000F73C6" w:rsidRPr="004D6919">
        <w:rPr>
          <w:rFonts w:ascii="Modern Love Caps" w:eastAsia="Times New Roman" w:hAnsi="Modern Love Caps" w:cs="Times New Roman"/>
          <w:b/>
          <w:bCs/>
          <w:sz w:val="24"/>
          <w:szCs w:val="24"/>
        </w:rPr>
        <w:t>mi</w:t>
      </w:r>
      <w:proofErr w:type="spellEnd"/>
      <w:r w:rsidR="000F73C6" w:rsidRPr="004D6919">
        <w:rPr>
          <w:rFonts w:ascii="Modern Love Caps" w:eastAsia="Times New Roman" w:hAnsi="Modern Love Caps" w:cs="Times New Roman"/>
          <w:b/>
          <w:bCs/>
          <w:sz w:val="24"/>
          <w:szCs w:val="24"/>
        </w:rPr>
        <w:t xml:space="preserve"> misma y evolucionar</w:t>
      </w:r>
    </w:p>
    <w:p w14:paraId="1D2E5B34" w14:textId="55816D8B" w:rsidR="00FC3024" w:rsidRPr="004D6919" w:rsidRDefault="00FC3024" w:rsidP="003A4B77">
      <w:pPr>
        <w:spacing w:before="100" w:beforeAutospacing="1" w:after="100" w:afterAutospacing="1" w:line="240" w:lineRule="auto"/>
      </w:pPr>
      <w:r w:rsidRPr="004D6919">
        <w:rPr>
          <w:rFonts w:ascii="Modern Love Caps" w:eastAsia="Times New Roman" w:hAnsi="Modern Love Caps" w:cs="Times New Roman"/>
          <w:b/>
          <w:bCs/>
          <w:sz w:val="24"/>
          <w:szCs w:val="24"/>
        </w:rPr>
        <w:t xml:space="preserve">Te invito a realizar este ejercicio: </w:t>
      </w:r>
      <w:hyperlink r:id="rId9" w:history="1">
        <w:r w:rsidRPr="004D6919">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Pr="004D6919" w:rsidRDefault="00396B0C"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t>¿Cómo te fue con el ejercicio de meditación para vencer bloqueos?</w:t>
      </w:r>
      <w:r w:rsidR="003374D7" w:rsidRPr="004D6919">
        <w:rPr>
          <w:rFonts w:ascii="Modern Love Caps" w:hAnsi="Modern Love Caps"/>
          <w:b/>
          <w:bCs/>
        </w:rPr>
        <w:t xml:space="preserve"> Tengo un tema con las meditaciones, y es que pierdo la atención, siento que no me llegan a mi real </w:t>
      </w:r>
      <w:proofErr w:type="spellStart"/>
      <w:r w:rsidR="003374D7" w:rsidRPr="004D6919">
        <w:rPr>
          <w:rFonts w:ascii="Modern Love Caps" w:hAnsi="Modern Love Caps"/>
          <w:b/>
          <w:bCs/>
        </w:rPr>
        <w:t>interes</w:t>
      </w:r>
      <w:proofErr w:type="spellEnd"/>
      <w:r w:rsidR="003374D7" w:rsidRPr="004D6919">
        <w:rPr>
          <w:rFonts w:ascii="Modern Love Caps" w:hAnsi="Modern Love Caps"/>
          <w:b/>
          <w:bCs/>
        </w:rPr>
        <w:t xml:space="preserve">, sino que son palabras </w:t>
      </w:r>
      <w:proofErr w:type="spellStart"/>
      <w:r w:rsidR="003374D7" w:rsidRPr="004D6919">
        <w:rPr>
          <w:rFonts w:ascii="Modern Love Caps" w:hAnsi="Modern Love Caps"/>
          <w:b/>
          <w:bCs/>
        </w:rPr>
        <w:t>vacias</w:t>
      </w:r>
      <w:proofErr w:type="spellEnd"/>
      <w:r w:rsidR="003374D7" w:rsidRPr="004D6919">
        <w:rPr>
          <w:rFonts w:ascii="Modern Love Caps" w:hAnsi="Modern Love Caps"/>
          <w:b/>
          <w:bCs/>
        </w:rPr>
        <w:t xml:space="preserve">. </w:t>
      </w:r>
    </w:p>
    <w:p w14:paraId="7349648D" w14:textId="77777777" w:rsidR="00E803D5" w:rsidRPr="004D6919" w:rsidRDefault="006E1D21" w:rsidP="003A4B77">
      <w:pPr>
        <w:spacing w:before="100" w:beforeAutospacing="1" w:after="100" w:afterAutospacing="1" w:line="240" w:lineRule="auto"/>
        <w:rPr>
          <w:rFonts w:ascii="Modern Love Caps" w:hAnsi="Modern Love Caps"/>
          <w:b/>
          <w:bCs/>
        </w:rPr>
      </w:pPr>
      <w:r w:rsidRPr="004D6919">
        <w:rPr>
          <w:rFonts w:ascii="Modern Love Caps" w:hAnsi="Modern Love Caps"/>
          <w:b/>
          <w:bCs/>
        </w:rPr>
        <w:t>¿Cuál interés, específicamente?</w:t>
      </w:r>
      <w:r w:rsidR="00D42DAE" w:rsidRPr="004D6919">
        <w:rPr>
          <w:rFonts w:ascii="Modern Love Caps" w:hAnsi="Modern Love Caps"/>
          <w:b/>
          <w:bCs/>
        </w:rPr>
        <w:t xml:space="preserve"> El de silenciar la </w:t>
      </w:r>
      <w:proofErr w:type="spellStart"/>
      <w:r w:rsidR="00D42DAE" w:rsidRPr="004D6919">
        <w:rPr>
          <w:rFonts w:ascii="Modern Love Caps" w:hAnsi="Modern Love Caps"/>
          <w:b/>
          <w:bCs/>
        </w:rPr>
        <w:t>autocritica</w:t>
      </w:r>
      <w:proofErr w:type="spellEnd"/>
      <w:r w:rsidR="00D42DAE" w:rsidRPr="004D6919">
        <w:rPr>
          <w:rFonts w:ascii="Modern Love Caps" w:hAnsi="Modern Love Caps"/>
          <w:b/>
          <w:bCs/>
        </w:rPr>
        <w:t xml:space="preserve">, </w:t>
      </w:r>
      <w:proofErr w:type="spellStart"/>
      <w:r w:rsidR="00D42DAE" w:rsidRPr="004D6919">
        <w:rPr>
          <w:rFonts w:ascii="Modern Love Caps" w:hAnsi="Modern Love Caps"/>
          <w:b/>
          <w:bCs/>
        </w:rPr>
        <w:t>reconertar</w:t>
      </w:r>
      <w:proofErr w:type="spellEnd"/>
      <w:r w:rsidR="00D42DAE" w:rsidRPr="004D6919">
        <w:rPr>
          <w:rFonts w:ascii="Modern Love Caps" w:hAnsi="Modern Love Caps"/>
          <w:b/>
          <w:bCs/>
        </w:rPr>
        <w:t xml:space="preserve"> con mi real propósito, o sentirse suficiente</w:t>
      </w:r>
      <w:r w:rsidR="00E803D5" w:rsidRPr="004D6919">
        <w:rPr>
          <w:rFonts w:ascii="Modern Love Caps" w:hAnsi="Modern Love Caps"/>
          <w:b/>
          <w:bCs/>
        </w:rPr>
        <w:t xml:space="preserve">. </w:t>
      </w:r>
    </w:p>
    <w:p w14:paraId="61543DF8" w14:textId="1285BC09" w:rsidR="000F73C6" w:rsidRPr="00CD52FA" w:rsidRDefault="00E803D5" w:rsidP="00CD52FA">
      <w:pPr>
        <w:rPr>
          <w:rFonts w:ascii="Modern Love Caps" w:hAnsi="Modern Love Caps"/>
          <w:b/>
          <w:bCs/>
          <w:color w:val="FF0066"/>
        </w:rPr>
      </w:pPr>
      <w:r w:rsidRPr="00E803D5">
        <w:rPr>
          <w:rFonts w:ascii="Modern Love Caps" w:hAnsi="Modern Love Caps"/>
          <w:b/>
          <w:bCs/>
          <w:color w:val="FF0066"/>
        </w:rPr>
        <w:t xml:space="preserve">SI escuchar una meditación te ayuda a romper bloqueos para silenciar tu autocrítica y sentirte suficiente y </w:t>
      </w:r>
      <w:r>
        <w:rPr>
          <w:rFonts w:ascii="Modern Love Caps" w:hAnsi="Modern Love Caps"/>
          <w:b/>
          <w:bCs/>
          <w:color w:val="FF0066"/>
        </w:rPr>
        <w:t>elegís no escuchar</w:t>
      </w:r>
      <w:r w:rsidRPr="00E803D5">
        <w:rPr>
          <w:rFonts w:ascii="Modern Love Caps" w:hAnsi="Modern Love Caps"/>
          <w:b/>
          <w:bCs/>
          <w:color w:val="FF0066"/>
        </w:rPr>
        <w:t xml:space="preserve"> esas meditaciones porque las considerás palabras vacías: </w:t>
      </w:r>
      <w:r>
        <w:rPr>
          <w:rFonts w:ascii="Modern Love Caps" w:hAnsi="Modern Love Caps"/>
          <w:b/>
          <w:bCs/>
          <w:color w:val="FF0066"/>
        </w:rPr>
        <w:t>¿Qué es lo que estás cuidando?</w:t>
      </w:r>
      <w:r w:rsidR="00CD52FA">
        <w:rPr>
          <w:rFonts w:ascii="Modern Love Caps" w:hAnsi="Modern Love Caps"/>
          <w:b/>
          <w:bCs/>
          <w:color w:val="FF0066"/>
        </w:rPr>
        <w:t xml:space="preserve"> </w:t>
      </w:r>
      <w:r w:rsidR="00CD52FA" w:rsidRPr="00CD52FA">
        <w:rPr>
          <w:rFonts w:ascii="Modern Love Caps" w:hAnsi="Modern Love Caps"/>
          <w:b/>
          <w:bCs/>
          <w:color w:val="FF0066"/>
        </w:rPr>
        <w:t>“Estoy cuidando no volver a sentirme defraudada o frustrada conmigo misma. Cuando escucho meditaciones que no me llegan, me siento desconectada, como si me estuvieran hablando en otro idioma emocional. Entonces, para no sentirme ‘mal por no sentir’, prefiero evitarlas. También creo que estoy protegiendo mi forma de pensar crítica, que me ha servido para sobrevivir y destacar. Tal vez en el fondo, estoy cuidando no abrirme a algo que me haga sentir vulnerable o que me confronte con emociones que todavía no s</w:t>
      </w:r>
      <w:r w:rsidR="00CD52FA">
        <w:rPr>
          <w:rFonts w:ascii="Modern Love Caps" w:hAnsi="Modern Love Caps"/>
          <w:b/>
          <w:bCs/>
          <w:color w:val="FF0066"/>
        </w:rPr>
        <w:t>é cómo sostener.”</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lastRenderedPageBreak/>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lastRenderedPageBreak/>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lastRenderedPageBreak/>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lastRenderedPageBreak/>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w:t>
      </w:r>
      <w:proofErr w:type="spellStart"/>
      <w:r w:rsidRPr="00F025CD">
        <w:rPr>
          <w:rFonts w:ascii="Modern Love Caps" w:eastAsia="Times New Roman" w:hAnsi="Modern Love Caps" w:cs="Times New Roman"/>
          <w:b/>
          <w:sz w:val="24"/>
          <w:szCs w:val="24"/>
        </w:rPr>
        <w:t>tenés</w:t>
      </w:r>
      <w:proofErr w:type="spellEnd"/>
      <w:r w:rsidRPr="00F025CD">
        <w:rPr>
          <w:rFonts w:ascii="Modern Love Caps" w:eastAsia="Times New Roman" w:hAnsi="Modern Love Caps" w:cs="Times New Roman"/>
          <w:b/>
          <w:sz w:val="24"/>
          <w:szCs w:val="24"/>
        </w:rPr>
        <w:t xml:space="preserve">,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lastRenderedPageBreak/>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t xml:space="preserve">¿De qué manera específica </w:t>
      </w:r>
      <w:proofErr w:type="spellStart"/>
      <w:r w:rsidRPr="00F025CD">
        <w:rPr>
          <w:b/>
          <w:sz w:val="24"/>
          <w:szCs w:val="24"/>
        </w:rPr>
        <w:t>sabés</w:t>
      </w:r>
      <w:proofErr w:type="spellEnd"/>
      <w:r w:rsidRPr="00F025CD">
        <w:rPr>
          <w:b/>
          <w:sz w:val="24"/>
          <w:szCs w:val="24"/>
        </w:rPr>
        <w:t xml:space="preserve">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bookmarkStart w:id="0" w:name="_GoBack"/>
      <w:bookmarkEnd w:id="0"/>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ADFB" w14:textId="77777777" w:rsidR="00B63908" w:rsidRDefault="00B63908" w:rsidP="005F5395">
      <w:pPr>
        <w:spacing w:after="0" w:line="240" w:lineRule="auto"/>
      </w:pPr>
      <w:r>
        <w:separator/>
      </w:r>
    </w:p>
  </w:endnote>
  <w:endnote w:type="continuationSeparator" w:id="0">
    <w:p w14:paraId="412F0B37" w14:textId="77777777" w:rsidR="00B63908" w:rsidRDefault="00B63908"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7ADEA280"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4D6919" w:rsidRPr="004D6919">
      <w:rPr>
        <w:noProof/>
        <w:lang w:val="es-ES"/>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E9F4" w14:textId="77777777" w:rsidR="00B63908" w:rsidRDefault="00B63908" w:rsidP="005F5395">
      <w:pPr>
        <w:spacing w:after="0" w:line="240" w:lineRule="auto"/>
      </w:pPr>
      <w:r>
        <w:separator/>
      </w:r>
    </w:p>
  </w:footnote>
  <w:footnote w:type="continuationSeparator" w:id="0">
    <w:p w14:paraId="6E2753F1" w14:textId="77777777" w:rsidR="00B63908" w:rsidRDefault="00B63908"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B63908">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B63908">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4D6919"/>
    <w:rsid w:val="00507184"/>
    <w:rsid w:val="00511F18"/>
    <w:rsid w:val="00512C23"/>
    <w:rsid w:val="00512C73"/>
    <w:rsid w:val="00533885"/>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4ECD"/>
    <w:rsid w:val="006F6642"/>
    <w:rsid w:val="006F68B2"/>
    <w:rsid w:val="007051D0"/>
    <w:rsid w:val="00706EBC"/>
    <w:rsid w:val="00732890"/>
    <w:rsid w:val="00761062"/>
    <w:rsid w:val="007652D2"/>
    <w:rsid w:val="007664D6"/>
    <w:rsid w:val="00767B14"/>
    <w:rsid w:val="00784F46"/>
    <w:rsid w:val="00791A70"/>
    <w:rsid w:val="007C0DC1"/>
    <w:rsid w:val="007C46D5"/>
    <w:rsid w:val="007D34A2"/>
    <w:rsid w:val="007D3DD2"/>
    <w:rsid w:val="007D402A"/>
    <w:rsid w:val="007D73EB"/>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3908"/>
    <w:rsid w:val="00B655F8"/>
    <w:rsid w:val="00B7573A"/>
    <w:rsid w:val="00B807EC"/>
    <w:rsid w:val="00BB534C"/>
    <w:rsid w:val="00BD2646"/>
    <w:rsid w:val="00BF0DFF"/>
    <w:rsid w:val="00BF32A1"/>
    <w:rsid w:val="00BF5B8D"/>
    <w:rsid w:val="00BF7E3C"/>
    <w:rsid w:val="00C15B57"/>
    <w:rsid w:val="00C26C1F"/>
    <w:rsid w:val="00C47A22"/>
    <w:rsid w:val="00C81A0B"/>
    <w:rsid w:val="00C87A21"/>
    <w:rsid w:val="00C92B66"/>
    <w:rsid w:val="00CA2752"/>
    <w:rsid w:val="00CD52FA"/>
    <w:rsid w:val="00D1466F"/>
    <w:rsid w:val="00D1647E"/>
    <w:rsid w:val="00D42DAE"/>
    <w:rsid w:val="00D76C50"/>
    <w:rsid w:val="00DA0E20"/>
    <w:rsid w:val="00DA4D65"/>
    <w:rsid w:val="00DD61AF"/>
    <w:rsid w:val="00DE0B98"/>
    <w:rsid w:val="00DF2A28"/>
    <w:rsid w:val="00DF6032"/>
    <w:rsid w:val="00E803D5"/>
    <w:rsid w:val="00EC07A0"/>
    <w:rsid w:val="00F00E31"/>
    <w:rsid w:val="00F025CD"/>
    <w:rsid w:val="00F04FC2"/>
    <w:rsid w:val="00F13DDC"/>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customStyle="1" w:styleId="Mencinsinresolver3">
    <w:name w:val="Mención sin resolver3"/>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2B5C-5DF2-41F9-A880-E689F5C0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13</TotalTime>
  <Pages>1</Pages>
  <Words>3632</Words>
  <Characters>20706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6</cp:revision>
  <cp:lastPrinted>2013-07-24T21:36:00Z</cp:lastPrinted>
  <dcterms:created xsi:type="dcterms:W3CDTF">2025-07-21T19:14:00Z</dcterms:created>
  <dcterms:modified xsi:type="dcterms:W3CDTF">2025-07-23T15:13:00Z</dcterms:modified>
</cp:coreProperties>
</file>