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4F4D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3DD09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B787D1B" w14:textId="444A1654" w:rsidR="006F6642" w:rsidRDefault="008555DB" w:rsidP="008555DB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</w:t>
      </w:r>
      <w:proofErr w:type="gramStart"/>
      <w:r w:rsidR="00315F3D">
        <w:rPr>
          <w:rFonts w:ascii="Myriad Pro" w:hAnsi="Myriad Pro"/>
          <w:sz w:val="24"/>
          <w:szCs w:val="24"/>
          <w:lang w:val="es-ES"/>
        </w:rPr>
        <w:t>estudiar  (</w:t>
      </w:r>
      <w:proofErr w:type="gramEnd"/>
      <w:r w:rsidR="00315F3D">
        <w:rPr>
          <w:rFonts w:ascii="Myriad Pro" w:hAnsi="Myriad Pro"/>
          <w:sz w:val="24"/>
          <w:szCs w:val="24"/>
          <w:lang w:val="es-ES"/>
        </w:rPr>
        <w:t xml:space="preserve">tengo en mente la licenciatura, pero espero poder con este curso para continuar con lo otro) </w:t>
      </w:r>
      <w:r>
        <w:rPr>
          <w:rFonts w:ascii="Myriad Pro" w:hAnsi="Myriad Pro"/>
          <w:sz w:val="24"/>
          <w:szCs w:val="24"/>
          <w:lang w:val="es-ES"/>
        </w:rPr>
        <w:t xml:space="preserve"> que me ayude en mi carrera docente, ayudar a mis alumnos y a </w:t>
      </w:r>
      <w:r w:rsidR="00315F3D">
        <w:rPr>
          <w:rFonts w:ascii="Myriad Pro" w:hAnsi="Myriad Pro"/>
          <w:sz w:val="24"/>
          <w:szCs w:val="24"/>
          <w:lang w:val="es-ES"/>
        </w:rPr>
        <w:t>mí misma.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AC7432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69477C37" w14:textId="3FB16812" w:rsidR="00AA5ACA" w:rsidRPr="00AA5ACA" w:rsidRDefault="00AA5ACA" w:rsidP="008555DB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querés estudiar específicamente?</w:t>
      </w:r>
    </w:p>
    <w:p w14:paraId="620B51FC" w14:textId="13F25102" w:rsidR="00AA5ACA" w:rsidRPr="00AA5ACA" w:rsidRDefault="00AA5ACA" w:rsidP="008555DB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parte de estudiar te genera dudas?</w:t>
      </w:r>
    </w:p>
    <w:p w14:paraId="58647ADB" w14:textId="77777777" w:rsidR="006F6642" w:rsidRDefault="006F6642" w:rsidP="008555DB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21C9FBC0" w14:textId="77777777" w:rsidR="008555DB" w:rsidRPr="008555DB" w:rsidRDefault="008555DB" w:rsidP="008555DB">
      <w:pPr>
        <w:spacing w:after="0" w:line="240" w:lineRule="auto"/>
        <w:ind w:left="-54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       Si. </w:t>
      </w:r>
    </w:p>
    <w:p w14:paraId="5CCBC69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108DB65E" w14:textId="0B9F8C05" w:rsidR="006F6642" w:rsidRDefault="00315F3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aprend</w:t>
      </w:r>
      <w:r w:rsidR="00AC7432">
        <w:rPr>
          <w:rFonts w:ascii="Myriad Pro" w:hAnsi="Myriad Pro"/>
          <w:sz w:val="24"/>
          <w:szCs w:val="24"/>
          <w:lang w:val="es-ES"/>
        </w:rPr>
        <w:t xml:space="preserve">í algo </w:t>
      </w:r>
      <w:proofErr w:type="gramStart"/>
      <w:r w:rsidR="00AC7432">
        <w:rPr>
          <w:rFonts w:ascii="Myriad Pro" w:hAnsi="Myriad Pro"/>
          <w:sz w:val="24"/>
          <w:szCs w:val="24"/>
          <w:lang w:val="es-ES"/>
        </w:rPr>
        <w:t xml:space="preserve">nuevo, 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AC7432">
        <w:rPr>
          <w:rFonts w:ascii="Myriad Pro" w:hAnsi="Myriad Pro"/>
          <w:sz w:val="24"/>
          <w:szCs w:val="24"/>
          <w:lang w:val="es-ES"/>
        </w:rPr>
        <w:t>porque</w:t>
      </w:r>
      <w:proofErr w:type="gramEnd"/>
      <w:r w:rsidR="00AC7432">
        <w:rPr>
          <w:rFonts w:ascii="Myriad Pro" w:hAnsi="Myriad Pro"/>
          <w:sz w:val="24"/>
          <w:szCs w:val="24"/>
          <w:lang w:val="es-ES"/>
        </w:rPr>
        <w:t xml:space="preserve">  me ayuda o posibilita el  éxito con los objetivos que me proponga. </w:t>
      </w:r>
    </w:p>
    <w:p w14:paraId="02CB4EC6" w14:textId="22540B63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querés aprender?</w:t>
      </w:r>
    </w:p>
    <w:p w14:paraId="0D459B8D" w14:textId="759C5D45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no sos exitosa en tus objetivos ahora?</w:t>
      </w:r>
    </w:p>
    <w:p w14:paraId="2799FA2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591DB6DA" w14:textId="0AB31C00" w:rsidR="006F6642" w:rsidRDefault="00AC743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encuentre una transformación en mi manera de solucionar conflictos o alcanzar objetivos. </w:t>
      </w:r>
    </w:p>
    <w:p w14:paraId="1445F043" w14:textId="71818D57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¿Cuáles conflictos específicamente?</w:t>
      </w:r>
    </w:p>
    <w:p w14:paraId="63FCB47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70A523CE" w14:textId="1218413D" w:rsidR="006F6642" w:rsidRDefault="00AC743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las cosas más claramente, </w:t>
      </w:r>
      <w:r w:rsidR="003F4C8F">
        <w:rPr>
          <w:rFonts w:ascii="Myriad Pro" w:hAnsi="Myriad Pro"/>
          <w:sz w:val="24"/>
          <w:szCs w:val="24"/>
          <w:lang w:val="es-ES"/>
        </w:rPr>
        <w:t xml:space="preserve">escucharé buenos deseos y felicitaciones y me sentiré feliz por mis logros. </w:t>
      </w:r>
    </w:p>
    <w:p w14:paraId="478B73BD" w14:textId="04BB44ED" w:rsidR="00AA5ACA" w:rsidRPr="00AA5ACA" w:rsidRDefault="00AA5ACA" w:rsidP="00AA5ACA">
      <w:pPr>
        <w:pStyle w:val="Prrafodelista"/>
        <w:ind w:left="-142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ver con claridad ahora?</w:t>
      </w:r>
    </w:p>
    <w:p w14:paraId="0FBC9D00" w14:textId="7C415E50" w:rsidR="00AA5ACA" w:rsidRDefault="00AA5ACA" w:rsidP="00AA5ACA">
      <w:pPr>
        <w:pStyle w:val="Prrafodelista"/>
        <w:ind w:left="-142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¿En dónde no ves con claridad específicamente?</w:t>
      </w:r>
    </w:p>
    <w:p w14:paraId="72CC25F6" w14:textId="35786D8B" w:rsidR="00AA5ACA" w:rsidRPr="00AA5ACA" w:rsidRDefault="00AA5ACA" w:rsidP="00AA5ACA">
      <w:pPr>
        <w:pStyle w:val="Prrafodelista"/>
        <w:ind w:left="-142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</w:p>
    <w:p w14:paraId="0A5B947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65B722B" w14:textId="680F4144" w:rsidR="006F6642" w:rsidRDefault="00E771A6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En este presente año, lo quiero hacer desde casa, por ahora sola.  Cuando no me alcanza el tiempo, o estoy </w:t>
      </w:r>
      <w:proofErr w:type="gramStart"/>
      <w:r>
        <w:rPr>
          <w:rFonts w:ascii="Myriad Pro" w:hAnsi="Myriad Pro"/>
          <w:sz w:val="24"/>
          <w:szCs w:val="24"/>
          <w:lang w:val="es-ES"/>
        </w:rPr>
        <w:t>cansada,  deseo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no hacer mas nada. </w:t>
      </w:r>
    </w:p>
    <w:p w14:paraId="2C47AA64" w14:textId="66FAF8BC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¿Cansada de qué?</w:t>
      </w:r>
    </w:p>
    <w:p w14:paraId="45252D32" w14:textId="3685FCA3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¿De qué manera </w:t>
      </w:r>
      <w:proofErr w:type="spellStart"/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priorizás</w:t>
      </w:r>
      <w:proofErr w:type="spellEnd"/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tu tiempo ahora?</w:t>
      </w:r>
    </w:p>
    <w:p w14:paraId="2D37CCC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50B73978" w14:textId="4D39BA2D" w:rsidR="006F6642" w:rsidRDefault="00E771A6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Si puede cambiarla, porque me cuesta mucho tomar decisiones, cumplir con </w:t>
      </w:r>
      <w:proofErr w:type="gramStart"/>
      <w:r>
        <w:rPr>
          <w:rFonts w:ascii="Myriad Pro" w:hAnsi="Myriad Pro"/>
          <w:sz w:val="24"/>
          <w:szCs w:val="24"/>
          <w:lang w:val="es-ES"/>
        </w:rPr>
        <w:t>mis  metas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, además quiero cambiar mi discurso mental negativo. </w:t>
      </w:r>
    </w:p>
    <w:p w14:paraId="3AA83CB2" w14:textId="179F5CF2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lastRenderedPageBreak/>
        <w:t>¿Qué parte de tomar decisiones te cuesta específicamente?</w:t>
      </w:r>
    </w:p>
    <w:p w14:paraId="57BD7E96" w14:textId="1818BF30" w:rsidR="00AA5ACA" w:rsidRPr="00AA5ACA" w:rsidRDefault="00AA5AC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¿De qué manera comienza tu discurso mental negativo? </w:t>
      </w: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</w:t>
      </w:r>
      <w:r w:rsidRPr="00AA5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Hay imágenes, son cosas que te decís o emociones?</w:t>
      </w:r>
    </w:p>
    <w:p w14:paraId="2024884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348C39BF" w14:textId="49B11B5D" w:rsidR="006F6642" w:rsidRDefault="00E771A6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Trabajo en la escuela secundaría, soy preceptora y profesora puedo pagar una carrera si ajusto mi economía. </w:t>
      </w:r>
    </w:p>
    <w:p w14:paraId="0902D88B" w14:textId="042E2740" w:rsidR="00201448" w:rsidRPr="00201448" w:rsidRDefault="00201448" w:rsidP="00201448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</w:t>
      </w: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Y c</w:t>
      </w: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on qué recursos</w:t>
      </w: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internos (capacidades, habilidades, creencias, etc.)</w:t>
      </w: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cuentas para alcanzar el objetivo?</w:t>
      </w:r>
    </w:p>
    <w:p w14:paraId="2C92B5A8" w14:textId="77777777" w:rsidR="00201448" w:rsidRPr="006F6642" w:rsidRDefault="00201448" w:rsidP="00201448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290323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70E291E3" w14:textId="79A466F6" w:rsidR="006F6642" w:rsidRDefault="00E771A6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Necesito tiempo libre, y mucha voluntad. </w:t>
      </w:r>
    </w:p>
    <w:p w14:paraId="6BE6DC01" w14:textId="77777777" w:rsidR="00201448" w:rsidRPr="00201448" w:rsidRDefault="00201448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¿Cómo </w:t>
      </w:r>
      <w:proofErr w:type="spellStart"/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priorizás</w:t>
      </w:r>
      <w:proofErr w:type="spellEnd"/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tu tiempo hoy? </w:t>
      </w:r>
    </w:p>
    <w:p w14:paraId="330EEBB8" w14:textId="7B399A71" w:rsidR="00201448" w:rsidRPr="00201448" w:rsidRDefault="00201448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¿Recordás algún momento de tu vida en que hayas alcanzado un objetivo gracias a tu voluntad?</w:t>
      </w:r>
    </w:p>
    <w:p w14:paraId="3F03969F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7B62490" w14:textId="1293156A" w:rsidR="006F6642" w:rsidRDefault="00E771A6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Falta de confianza en mí misma. </w:t>
      </w:r>
    </w:p>
    <w:p w14:paraId="2FA95182" w14:textId="3FE18B55" w:rsidR="00201448" w:rsidRPr="00201448" w:rsidRDefault="00201448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confiar en vos?</w:t>
      </w:r>
    </w:p>
    <w:p w14:paraId="4AAB03BC" w14:textId="4C0905DF" w:rsidR="00201448" w:rsidRPr="00201448" w:rsidRDefault="00201448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0144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pensarías si confiases en vos? ¿Qué harías diferente y qué actitudes tendrías si confiases en vos?</w:t>
      </w:r>
    </w:p>
    <w:p w14:paraId="71A550C5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6E189910" w14:textId="77777777" w:rsidR="00E771A6" w:rsidRPr="006F6642" w:rsidRDefault="00B07C61" w:rsidP="00E771A6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 los logros obtenidos, certificado, o título, además tendré más confianza en mí misma. </w:t>
      </w:r>
    </w:p>
    <w:p w14:paraId="40B4F2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78CCA8AE" w14:textId="77777777" w:rsidR="006F6642" w:rsidRPr="006F6642" w:rsidRDefault="00B07C6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Anotarme y hacer este cuestionario es mi primer paso.  </w:t>
      </w:r>
    </w:p>
    <w:p w14:paraId="5E702321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0F009603" w14:textId="54FC9408" w:rsidR="00B07C61" w:rsidRDefault="00B07C6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Sentarme y dedicar tiempo. Ser constante. </w:t>
      </w:r>
    </w:p>
    <w:p w14:paraId="78C7CDF8" w14:textId="52FF4D4D" w:rsidR="00775205" w:rsidRPr="00775205" w:rsidRDefault="00775205" w:rsidP="006F6642">
      <w:pPr>
        <w:rPr>
          <w:b/>
          <w:bCs/>
          <w:color w:val="0070C0"/>
          <w:sz w:val="24"/>
          <w:szCs w:val="24"/>
        </w:rPr>
      </w:pPr>
      <w:r w:rsidRPr="00775205">
        <w:rPr>
          <w:b/>
          <w:bCs/>
          <w:color w:val="0070C0"/>
          <w:sz w:val="24"/>
          <w:szCs w:val="24"/>
        </w:rPr>
        <w:t>¿Qué días y horarios le vas a dedicar específicamente?</w:t>
      </w:r>
    </w:p>
    <w:sectPr w:rsidR="00775205" w:rsidRPr="00775205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4A70" w14:textId="77777777" w:rsidR="00167489" w:rsidRDefault="00167489" w:rsidP="005F5395">
      <w:pPr>
        <w:spacing w:after="0" w:line="240" w:lineRule="auto"/>
      </w:pPr>
      <w:r>
        <w:separator/>
      </w:r>
    </w:p>
  </w:endnote>
  <w:endnote w:type="continuationSeparator" w:id="0">
    <w:p w14:paraId="653C76E2" w14:textId="77777777" w:rsidR="00167489" w:rsidRDefault="00167489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C29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5DAEA929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DF60D2">
      <w:fldChar w:fldCharType="begin"/>
    </w:r>
    <w:r w:rsidR="005F5395">
      <w:instrText>PAGE   \* MERGEFORMAT</w:instrText>
    </w:r>
    <w:r w:rsidR="00DF60D2">
      <w:fldChar w:fldCharType="separate"/>
    </w:r>
    <w:r w:rsidR="00B07C61" w:rsidRPr="00B07C61">
      <w:rPr>
        <w:noProof/>
        <w:lang w:val="es-ES"/>
      </w:rPr>
      <w:t>3</w:t>
    </w:r>
    <w:r w:rsidR="00DF60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0ED3" w14:textId="77777777" w:rsidR="00167489" w:rsidRDefault="00167489" w:rsidP="005F5395">
      <w:pPr>
        <w:spacing w:after="0" w:line="240" w:lineRule="auto"/>
      </w:pPr>
      <w:r>
        <w:separator/>
      </w:r>
    </w:p>
  </w:footnote>
  <w:footnote w:type="continuationSeparator" w:id="0">
    <w:p w14:paraId="609FE3D3" w14:textId="77777777" w:rsidR="00167489" w:rsidRDefault="00167489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7A2A" w14:textId="77777777" w:rsidR="005F5395" w:rsidRDefault="00167489">
    <w:pPr>
      <w:pStyle w:val="Encabezado"/>
    </w:pPr>
    <w:r>
      <w:rPr>
        <w:noProof/>
        <w:lang w:val="es-ES" w:eastAsia="es-ES"/>
      </w:rPr>
      <w:pict w14:anchorId="34D69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3997" w14:textId="77777777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2792B15D" wp14:editId="41AB0371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234233" w14:textId="77777777" w:rsidR="005F5395" w:rsidRDefault="005F5395" w:rsidP="005F5395">
    <w:pPr>
      <w:pStyle w:val="Encabezado"/>
      <w:jc w:val="right"/>
    </w:pPr>
  </w:p>
  <w:p w14:paraId="67AF9164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6C7" w14:textId="77777777" w:rsidR="005F5395" w:rsidRDefault="00167489">
    <w:pPr>
      <w:pStyle w:val="Encabezado"/>
    </w:pPr>
    <w:r>
      <w:rPr>
        <w:noProof/>
        <w:lang w:val="es-ES" w:eastAsia="es-ES"/>
      </w:rPr>
      <w:pict w14:anchorId="58AFE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67489"/>
    <w:rsid w:val="001776CB"/>
    <w:rsid w:val="001C7224"/>
    <w:rsid w:val="00201448"/>
    <w:rsid w:val="002207DE"/>
    <w:rsid w:val="0025779C"/>
    <w:rsid w:val="00277DA3"/>
    <w:rsid w:val="002B4A31"/>
    <w:rsid w:val="002C465D"/>
    <w:rsid w:val="002F2B70"/>
    <w:rsid w:val="00300061"/>
    <w:rsid w:val="00315F3D"/>
    <w:rsid w:val="00317946"/>
    <w:rsid w:val="00394963"/>
    <w:rsid w:val="003F4C8F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75205"/>
    <w:rsid w:val="00784F46"/>
    <w:rsid w:val="007C46D5"/>
    <w:rsid w:val="007D3DD2"/>
    <w:rsid w:val="007D7EDC"/>
    <w:rsid w:val="007E6293"/>
    <w:rsid w:val="007F3F5F"/>
    <w:rsid w:val="00814ADD"/>
    <w:rsid w:val="008162C6"/>
    <w:rsid w:val="00836D2F"/>
    <w:rsid w:val="008555DB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A5ACA"/>
    <w:rsid w:val="00AC1D05"/>
    <w:rsid w:val="00AC4E7A"/>
    <w:rsid w:val="00AC7432"/>
    <w:rsid w:val="00AF5888"/>
    <w:rsid w:val="00B005D2"/>
    <w:rsid w:val="00B01BA3"/>
    <w:rsid w:val="00B03655"/>
    <w:rsid w:val="00B0569E"/>
    <w:rsid w:val="00B07C61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DF60D2"/>
    <w:rsid w:val="00E771A6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178D2"/>
  <w15:docId w15:val="{50FF0BFA-4643-4342-A0D3-B1C0DCD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3B7C-D3D8-40D2-AB9E-A4737A19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4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ACER</cp:lastModifiedBy>
  <cp:revision>2</cp:revision>
  <cp:lastPrinted>2013-07-24T21:36:00Z</cp:lastPrinted>
  <dcterms:created xsi:type="dcterms:W3CDTF">2022-02-21T17:48:00Z</dcterms:created>
  <dcterms:modified xsi:type="dcterms:W3CDTF">2022-02-21T17:48:00Z</dcterms:modified>
</cp:coreProperties>
</file>