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3025E72B" w14:textId="0DACFEAB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9C44809" w14:textId="77777777" w:rsidR="0009521E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779CAFA0" w14:textId="666020DC" w:rsidR="006F6642" w:rsidRDefault="00FA7C57" w:rsidP="0009521E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891BE8">
        <w:rPr>
          <w:rFonts w:ascii="Myriad Pro" w:hAnsi="Myriad Pro"/>
          <w:sz w:val="24"/>
          <w:szCs w:val="24"/>
          <w:lang w:val="es-ES"/>
        </w:rPr>
        <w:t>Quiero lograr aprender muy bien todo lo que me enseñen</w:t>
      </w:r>
      <w:r w:rsidR="0009521E" w:rsidRPr="00891BE8">
        <w:rPr>
          <w:rFonts w:ascii="Myriad Pro" w:hAnsi="Myriad Pro"/>
          <w:sz w:val="24"/>
          <w:szCs w:val="24"/>
          <w:lang w:val="es-ES"/>
        </w:rPr>
        <w:t xml:space="preserve">, </w:t>
      </w:r>
      <w:r w:rsidRPr="00891BE8">
        <w:rPr>
          <w:rFonts w:ascii="Myriad Pro" w:hAnsi="Myriad Pro"/>
          <w:sz w:val="24"/>
          <w:szCs w:val="24"/>
          <w:lang w:val="es-ES"/>
        </w:rPr>
        <w:t>para</w:t>
      </w:r>
      <w:r w:rsidR="0009521E" w:rsidRPr="00891BE8">
        <w:rPr>
          <w:rFonts w:ascii="Myriad Pro" w:hAnsi="Myriad Pro"/>
          <w:sz w:val="24"/>
          <w:szCs w:val="24"/>
          <w:lang w:val="es-ES"/>
        </w:rPr>
        <w:t xml:space="preserve"> </w:t>
      </w:r>
      <w:proofErr w:type="gramStart"/>
      <w:r w:rsidR="0009521E" w:rsidRPr="00891BE8">
        <w:rPr>
          <w:rFonts w:ascii="Myriad Pro" w:hAnsi="Myriad Pro"/>
          <w:sz w:val="24"/>
          <w:szCs w:val="24"/>
          <w:lang w:val="es-ES"/>
        </w:rPr>
        <w:t xml:space="preserve">llegar </w:t>
      </w:r>
      <w:r w:rsidRPr="00891BE8">
        <w:rPr>
          <w:rFonts w:ascii="Myriad Pro" w:hAnsi="Myriad Pro"/>
          <w:sz w:val="24"/>
          <w:szCs w:val="24"/>
          <w:lang w:val="es-ES"/>
        </w:rPr>
        <w:t xml:space="preserve"> aplicarlo</w:t>
      </w:r>
      <w:proofErr w:type="gramEnd"/>
      <w:r w:rsidRPr="00891BE8">
        <w:rPr>
          <w:rFonts w:ascii="Myriad Pro" w:hAnsi="Myriad Pro"/>
          <w:sz w:val="24"/>
          <w:szCs w:val="24"/>
          <w:lang w:val="es-ES"/>
        </w:rPr>
        <w:t xml:space="preserve"> y enseñar a otras personas</w:t>
      </w:r>
      <w:r w:rsidR="0009521E" w:rsidRPr="00891BE8">
        <w:rPr>
          <w:rFonts w:ascii="Myriad Pro" w:hAnsi="Myriad Pro"/>
          <w:sz w:val="24"/>
          <w:szCs w:val="24"/>
          <w:lang w:val="es-ES"/>
        </w:rPr>
        <w:t>.</w:t>
      </w:r>
    </w:p>
    <w:p w14:paraId="32DC8598" w14:textId="5CA243E2" w:rsidR="00891BE8" w:rsidRPr="00891BE8" w:rsidRDefault="00891BE8" w:rsidP="0009521E">
      <w:pPr>
        <w:spacing w:after="0" w:line="240" w:lineRule="auto"/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¿Qué te impide aprender hoy?</w:t>
      </w:r>
    </w:p>
    <w:p w14:paraId="2329F013" w14:textId="2EAA67B5" w:rsidR="003738A5" w:rsidRPr="00891BE8" w:rsidRDefault="00891BE8" w:rsidP="00FB6E78">
      <w:pPr>
        <w:spacing w:after="0" w:line="240" w:lineRule="auto"/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t xml:space="preserve">¿Dónde y de qué manera querés aplicar y enseñar lo que </w:t>
      </w:r>
      <w:proofErr w:type="spellStart"/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t>aprendés</w:t>
      </w:r>
      <w:proofErr w:type="spellEnd"/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t>?</w:t>
      </w:r>
    </w:p>
    <w:p w14:paraId="510A7786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99826D3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22ACAD3B" w14:textId="62818B83" w:rsidR="00653FC7" w:rsidRDefault="00653FC7" w:rsidP="00653FC7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S</w:t>
      </w:r>
      <w:r w:rsidR="001D7AE8">
        <w:rPr>
          <w:rFonts w:ascii="Myriad Pro" w:hAnsi="Myriad Pro"/>
          <w:sz w:val="24"/>
          <w:szCs w:val="24"/>
          <w:lang w:val="es-ES"/>
        </w:rPr>
        <w:t>í,</w:t>
      </w:r>
      <w:r>
        <w:rPr>
          <w:rFonts w:ascii="Myriad Pro" w:hAnsi="Myriad Pro"/>
          <w:sz w:val="24"/>
          <w:szCs w:val="24"/>
          <w:lang w:val="es-ES"/>
        </w:rPr>
        <w:t xml:space="preserve"> por supuesto depende de </w:t>
      </w:r>
      <w:r w:rsidR="00B57112">
        <w:rPr>
          <w:rFonts w:ascii="Myriad Pro" w:hAnsi="Myriad Pro"/>
          <w:sz w:val="24"/>
          <w:szCs w:val="24"/>
          <w:lang w:val="es-ES"/>
        </w:rPr>
        <w:t>mí, y de mi</w:t>
      </w:r>
      <w:r w:rsidR="001D7AE8">
        <w:rPr>
          <w:rFonts w:ascii="Myriad Pro" w:hAnsi="Myriad Pro"/>
          <w:sz w:val="24"/>
          <w:szCs w:val="24"/>
          <w:lang w:val="es-ES"/>
        </w:rPr>
        <w:t xml:space="preserve"> voluntad tiempo y economía.</w:t>
      </w:r>
    </w:p>
    <w:p w14:paraId="3BF20BE2" w14:textId="4CB6B023" w:rsidR="00891BE8" w:rsidRPr="00891BE8" w:rsidRDefault="00891BE8" w:rsidP="00653FC7">
      <w:pPr>
        <w:spacing w:after="0" w:line="240" w:lineRule="auto"/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</w:t>
      </w:r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t>De qué manera se relacionan tu voluntad el tiempo y la economía con el aprendizaje?</w:t>
      </w:r>
    </w:p>
    <w:p w14:paraId="7D1629A4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648733C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7B9074AA" w14:textId="5917AADB" w:rsidR="00B57112" w:rsidRDefault="00B57112" w:rsidP="00B57112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Primero que </w:t>
      </w:r>
      <w:r w:rsidR="00D54FED">
        <w:rPr>
          <w:rFonts w:ascii="Myriad Pro" w:hAnsi="Myriad Pro"/>
          <w:sz w:val="24"/>
          <w:szCs w:val="24"/>
          <w:lang w:val="es-ES"/>
        </w:rPr>
        <w:t>nada,</w:t>
      </w:r>
      <w:r>
        <w:rPr>
          <w:rFonts w:ascii="Myriad Pro" w:hAnsi="Myriad Pro"/>
          <w:sz w:val="24"/>
          <w:szCs w:val="24"/>
          <w:lang w:val="es-ES"/>
        </w:rPr>
        <w:t xml:space="preserve"> el mayor resultado es </w:t>
      </w:r>
      <w:r w:rsidR="00F80DED">
        <w:rPr>
          <w:rFonts w:ascii="Myriad Pro" w:hAnsi="Myriad Pro"/>
          <w:sz w:val="24"/>
          <w:szCs w:val="24"/>
          <w:lang w:val="es-ES"/>
        </w:rPr>
        <w:t xml:space="preserve">haber aprendido correctamente </w:t>
      </w:r>
      <w:r w:rsidR="005F34C5">
        <w:rPr>
          <w:rFonts w:ascii="Myriad Pro" w:hAnsi="Myriad Pro"/>
          <w:sz w:val="24"/>
          <w:szCs w:val="24"/>
          <w:lang w:val="es-ES"/>
        </w:rPr>
        <w:t>y poder aplicar el conocimiento a otras personas.</w:t>
      </w:r>
    </w:p>
    <w:p w14:paraId="0CB8F4D9" w14:textId="5990EDF7" w:rsidR="00891BE8" w:rsidRPr="00891BE8" w:rsidRDefault="00891BE8" w:rsidP="00B57112">
      <w:pPr>
        <w:spacing w:after="0" w:line="240" w:lineRule="auto"/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¿Cómo sabrás que aprendiste correctamente?</w:t>
      </w:r>
    </w:p>
    <w:p w14:paraId="3479ABF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AC74DDE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3C8C4345" w14:textId="48B89F7E" w:rsidR="008F431E" w:rsidRDefault="008F431E" w:rsidP="008F431E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Como siempre quiero aprender, supongo que cuando tenga oportunidad de </w:t>
      </w:r>
      <w:r w:rsidR="00D54FED">
        <w:rPr>
          <w:rFonts w:ascii="Myriad Pro" w:hAnsi="Myriad Pro"/>
          <w:sz w:val="24"/>
          <w:szCs w:val="24"/>
          <w:lang w:val="es-ES"/>
        </w:rPr>
        <w:t>enseñar.</w:t>
      </w:r>
    </w:p>
    <w:p w14:paraId="0BF5C0FE" w14:textId="27DFB80A" w:rsidR="00891BE8" w:rsidRPr="00891BE8" w:rsidRDefault="00891BE8" w:rsidP="008F431E">
      <w:pPr>
        <w:spacing w:after="0" w:line="240" w:lineRule="auto"/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¿Cuándo y dónde vas a comenzar a enseñar específicamente?</w:t>
      </w:r>
    </w:p>
    <w:p w14:paraId="0B031265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6ABFD5BE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4E226DA2" w14:textId="5A65AA99" w:rsidR="00891BE8" w:rsidRDefault="00A92243" w:rsidP="00891BE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Veré mi progreso</w:t>
      </w:r>
      <w:r w:rsidR="00FF24DA">
        <w:rPr>
          <w:rFonts w:ascii="Myriad Pro" w:hAnsi="Myriad Pro"/>
          <w:sz w:val="24"/>
          <w:szCs w:val="24"/>
          <w:lang w:val="es-ES"/>
        </w:rPr>
        <w:t xml:space="preserve">, </w:t>
      </w:r>
      <w:r w:rsidR="002154A9">
        <w:rPr>
          <w:rFonts w:ascii="Myriad Pro" w:hAnsi="Myriad Pro"/>
          <w:sz w:val="24"/>
          <w:szCs w:val="24"/>
          <w:lang w:val="es-ES"/>
        </w:rPr>
        <w:t>oiré que lo que explico o aplico es lo correcto</w:t>
      </w:r>
      <w:r w:rsidR="009172A4">
        <w:rPr>
          <w:rFonts w:ascii="Myriad Pro" w:hAnsi="Myriad Pro"/>
          <w:sz w:val="24"/>
          <w:szCs w:val="24"/>
          <w:lang w:val="es-ES"/>
        </w:rPr>
        <w:t xml:space="preserve"> y sentiré una gran satisfacción por mi logro.</w:t>
      </w:r>
    </w:p>
    <w:p w14:paraId="2792C809" w14:textId="11F50FC5" w:rsidR="00891BE8" w:rsidRPr="00891BE8" w:rsidRDefault="00891BE8" w:rsidP="00891BE8">
      <w:pPr>
        <w:spacing w:after="0" w:line="240" w:lineRule="auto"/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¿Lo correcto según quién o qué?</w:t>
      </w:r>
    </w:p>
    <w:p w14:paraId="5C77CEAF" w14:textId="77777777" w:rsidR="006F6642" w:rsidRPr="006F6642" w:rsidRDefault="006F6642" w:rsidP="006F6642">
      <w:pPr>
        <w:pStyle w:val="Prrafodelista"/>
        <w:rPr>
          <w:rFonts w:ascii="Myriad Pro" w:hAnsi="Myriad Pro"/>
          <w:sz w:val="24"/>
          <w:szCs w:val="24"/>
          <w:lang w:val="es-ES"/>
        </w:rPr>
      </w:pPr>
    </w:p>
    <w:p w14:paraId="4F580B41" w14:textId="324FCB6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2C56AF43" w14:textId="77777777" w:rsidR="00996861" w:rsidRDefault="00076CF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¿</w:t>
      </w:r>
      <w:proofErr w:type="gramStart"/>
      <w:r>
        <w:rPr>
          <w:rFonts w:ascii="Myriad Pro" w:hAnsi="Myriad Pro"/>
          <w:sz w:val="24"/>
          <w:szCs w:val="24"/>
          <w:lang w:val="es-ES"/>
        </w:rPr>
        <w:t>Cuando</w:t>
      </w:r>
      <w:proofErr w:type="gramEnd"/>
      <w:r>
        <w:rPr>
          <w:rFonts w:ascii="Myriad Pro" w:hAnsi="Myriad Pro"/>
          <w:sz w:val="24"/>
          <w:szCs w:val="24"/>
          <w:lang w:val="es-ES"/>
        </w:rPr>
        <w:t>? En un tiempo no muy lejano</w:t>
      </w:r>
      <w:r w:rsidR="00996861">
        <w:rPr>
          <w:rFonts w:ascii="Myriad Pro" w:hAnsi="Myriad Pro"/>
          <w:sz w:val="24"/>
          <w:szCs w:val="24"/>
          <w:lang w:val="es-ES"/>
        </w:rPr>
        <w:t xml:space="preserve">. </w:t>
      </w:r>
    </w:p>
    <w:p w14:paraId="72E42459" w14:textId="35657321" w:rsidR="00891BE8" w:rsidRPr="00891BE8" w:rsidRDefault="00891BE8" w:rsidP="006F6642">
      <w:pPr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t xml:space="preserve">¿Cuánto es un tiempo no muy lejano: </w:t>
      </w:r>
      <w:proofErr w:type="gramStart"/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t>6 meses, un año, dos, cinco?</w:t>
      </w:r>
      <w:proofErr w:type="gramEnd"/>
    </w:p>
    <w:p w14:paraId="7FB491A7" w14:textId="1EF28F9C" w:rsidR="006F6642" w:rsidRDefault="00EB63E2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 </w:t>
      </w:r>
      <w:proofErr w:type="gramStart"/>
      <w:r w:rsidR="00996861">
        <w:rPr>
          <w:rFonts w:ascii="Myriad Pro" w:hAnsi="Myriad Pro"/>
          <w:sz w:val="24"/>
          <w:szCs w:val="24"/>
          <w:lang w:val="es-ES"/>
        </w:rPr>
        <w:t>D</w:t>
      </w:r>
      <w:r w:rsidR="00E435EF">
        <w:rPr>
          <w:rFonts w:ascii="Myriad Pro" w:hAnsi="Myriad Pro"/>
          <w:sz w:val="24"/>
          <w:szCs w:val="24"/>
          <w:lang w:val="es-ES"/>
        </w:rPr>
        <w:t>ó</w:t>
      </w:r>
      <w:r>
        <w:rPr>
          <w:rFonts w:ascii="Myriad Pro" w:hAnsi="Myriad Pro"/>
          <w:sz w:val="24"/>
          <w:szCs w:val="24"/>
          <w:lang w:val="es-ES"/>
        </w:rPr>
        <w:t>nde</w:t>
      </w:r>
      <w:r w:rsidR="00E435EF">
        <w:rPr>
          <w:rFonts w:ascii="Myriad Pro" w:hAnsi="Myriad Pro"/>
          <w:sz w:val="24"/>
          <w:szCs w:val="24"/>
          <w:lang w:val="es-ES"/>
        </w:rPr>
        <w:t>?</w:t>
      </w:r>
      <w:proofErr w:type="gramEnd"/>
      <w:r w:rsidR="00E435EF">
        <w:rPr>
          <w:rFonts w:ascii="Myriad Pro" w:hAnsi="Myriad Pro"/>
          <w:sz w:val="24"/>
          <w:szCs w:val="24"/>
          <w:lang w:val="es-ES"/>
        </w:rPr>
        <w:t xml:space="preserve">, me gustaría </w:t>
      </w:r>
      <w:proofErr w:type="spellStart"/>
      <w:r w:rsidR="00E435EF">
        <w:rPr>
          <w:rFonts w:ascii="Myriad Pro" w:hAnsi="Myriad Pro"/>
          <w:sz w:val="24"/>
          <w:szCs w:val="24"/>
          <w:lang w:val="es-ES"/>
        </w:rPr>
        <w:t>on</w:t>
      </w:r>
      <w:proofErr w:type="spellEnd"/>
      <w:r w:rsidR="00E435EF">
        <w:rPr>
          <w:rFonts w:ascii="Myriad Pro" w:hAnsi="Myriad Pro"/>
          <w:sz w:val="24"/>
          <w:szCs w:val="24"/>
          <w:lang w:val="es-ES"/>
        </w:rPr>
        <w:t xml:space="preserve"> line</w:t>
      </w:r>
      <w:r w:rsidR="00A74E23">
        <w:rPr>
          <w:rFonts w:ascii="Myriad Pro" w:hAnsi="Myriad Pro"/>
          <w:sz w:val="24"/>
          <w:szCs w:val="24"/>
          <w:lang w:val="es-ES"/>
        </w:rPr>
        <w:t xml:space="preserve"> desde mi casa un lugar siempre tranquilo o </w:t>
      </w:r>
      <w:r w:rsidR="00460659">
        <w:rPr>
          <w:rFonts w:ascii="Myriad Pro" w:hAnsi="Myriad Pro"/>
          <w:sz w:val="24"/>
          <w:szCs w:val="24"/>
          <w:lang w:val="es-ES"/>
        </w:rPr>
        <w:t xml:space="preserve">dentro de </w:t>
      </w:r>
      <w:r w:rsidR="00A74E23">
        <w:rPr>
          <w:rFonts w:ascii="Myriad Pro" w:hAnsi="Myriad Pro"/>
          <w:sz w:val="24"/>
          <w:szCs w:val="24"/>
          <w:lang w:val="es-ES"/>
        </w:rPr>
        <w:t>un equipo que me apoye y acompañe.</w:t>
      </w:r>
      <w:r w:rsidR="00E435EF"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31822126" w14:textId="1D754F25" w:rsidR="00891BE8" w:rsidRDefault="00891BE8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¿A qué tipo de personas vas a enseñarles?</w:t>
      </w:r>
    </w:p>
    <w:p w14:paraId="5421EE27" w14:textId="269CC726" w:rsidR="00891BE8" w:rsidRPr="00891BE8" w:rsidRDefault="00891BE8" w:rsidP="006F6642">
      <w:pPr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lastRenderedPageBreak/>
        <w:t>¿De qué manera vas a contactar a tus alumnos y a ese equipo?</w:t>
      </w:r>
    </w:p>
    <w:p w14:paraId="4EAB45AC" w14:textId="674469A8" w:rsidR="00E6014A" w:rsidRDefault="00E6014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Quiero lograrlo primero con mi familia y después con algún profesor con su apoyo.</w:t>
      </w:r>
    </w:p>
    <w:p w14:paraId="43809DF4" w14:textId="40656D44" w:rsidR="00F12B12" w:rsidRDefault="00F12B12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No, no tengo momentos</w:t>
      </w:r>
      <w:r w:rsidR="005E41A8">
        <w:rPr>
          <w:rFonts w:ascii="Myriad Pro" w:hAnsi="Myriad Pro"/>
          <w:sz w:val="24"/>
          <w:szCs w:val="24"/>
          <w:lang w:val="es-ES"/>
        </w:rPr>
        <w:t>, siempre quiero llegar a mis objetivos.</w:t>
      </w:r>
    </w:p>
    <w:p w14:paraId="369C16C0" w14:textId="7DA4BD9D" w:rsidR="00891BE8" w:rsidRPr="00891BE8" w:rsidRDefault="00891BE8" w:rsidP="006F6642">
      <w:pPr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891BE8"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¿De qué manera específica vas a solicitar el apoyo de algún profesor?</w:t>
      </w:r>
    </w:p>
    <w:p w14:paraId="21ECBF1C" w14:textId="77777777" w:rsidR="005E41A8" w:rsidRPr="006F6642" w:rsidRDefault="005E41A8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</w:p>
    <w:p w14:paraId="629E5246" w14:textId="3CC318BE" w:rsidR="005E41A8" w:rsidRDefault="005E41A8" w:rsidP="005E41A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La manera de ayudar a otro</w:t>
      </w:r>
      <w:r w:rsidR="00FA11A3">
        <w:rPr>
          <w:rFonts w:ascii="Myriad Pro" w:hAnsi="Myriad Pro"/>
          <w:sz w:val="24"/>
          <w:szCs w:val="24"/>
          <w:lang w:val="es-ES"/>
        </w:rPr>
        <w:t>/a</w:t>
      </w:r>
      <w:r>
        <w:rPr>
          <w:rFonts w:ascii="Myriad Pro" w:hAnsi="Myriad Pro"/>
          <w:sz w:val="24"/>
          <w:szCs w:val="24"/>
          <w:lang w:val="es-ES"/>
        </w:rPr>
        <w:t xml:space="preserve"> que no pueda solo</w:t>
      </w:r>
      <w:r w:rsidR="0096460D">
        <w:rPr>
          <w:rFonts w:ascii="Myriad Pro" w:hAnsi="Myriad Pro"/>
          <w:sz w:val="24"/>
          <w:szCs w:val="24"/>
          <w:lang w:val="es-ES"/>
        </w:rPr>
        <w:t>/a, orientarlo/a</w:t>
      </w:r>
      <w:r w:rsidR="00FA11A3">
        <w:rPr>
          <w:rFonts w:ascii="Myriad Pro" w:hAnsi="Myriad Pro"/>
          <w:sz w:val="24"/>
          <w:szCs w:val="24"/>
          <w:lang w:val="es-ES"/>
        </w:rPr>
        <w:t>.</w:t>
      </w:r>
    </w:p>
    <w:p w14:paraId="2E1DD0B3" w14:textId="60B27F85" w:rsidR="00891BE8" w:rsidRPr="00A2744C" w:rsidRDefault="00891BE8" w:rsidP="005E41A8">
      <w:pPr>
        <w:spacing w:after="0" w:line="240" w:lineRule="auto"/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A2744C"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¿Qué no pueda solo qué cosa? ¿Orientarlo con respecto a qué?</w:t>
      </w:r>
    </w:p>
    <w:p w14:paraId="60A3D91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CC7EA2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14:paraId="65B1B103" w14:textId="65B5D42F" w:rsidR="00FE7280" w:rsidRPr="006F6642" w:rsidRDefault="00FE7280" w:rsidP="00FE7280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Mis recursos son estudiar</w:t>
      </w:r>
      <w:r w:rsidR="00F96FED">
        <w:rPr>
          <w:rFonts w:ascii="Myriad Pro" w:hAnsi="Myriad Pro"/>
          <w:sz w:val="24"/>
          <w:szCs w:val="24"/>
          <w:lang w:val="es-ES"/>
        </w:rPr>
        <w:t>,</w:t>
      </w:r>
      <w:r>
        <w:rPr>
          <w:rFonts w:ascii="Myriad Pro" w:hAnsi="Myriad Pro"/>
          <w:sz w:val="24"/>
          <w:szCs w:val="24"/>
          <w:lang w:val="es-ES"/>
        </w:rPr>
        <w:t xml:space="preserve"> avanzar</w:t>
      </w:r>
      <w:r w:rsidR="00F96FED">
        <w:rPr>
          <w:rFonts w:ascii="Myriad Pro" w:hAnsi="Myriad Pro"/>
          <w:sz w:val="24"/>
          <w:szCs w:val="24"/>
          <w:lang w:val="es-ES"/>
        </w:rPr>
        <w:t>,</w:t>
      </w:r>
      <w:r w:rsidR="00F128E1">
        <w:rPr>
          <w:rFonts w:ascii="Myriad Pro" w:hAnsi="Myriad Pro"/>
          <w:sz w:val="24"/>
          <w:szCs w:val="24"/>
          <w:lang w:val="es-ES"/>
        </w:rPr>
        <w:t xml:space="preserve"> constancia seguir </w:t>
      </w:r>
      <w:r w:rsidR="00597658">
        <w:rPr>
          <w:rFonts w:ascii="Myriad Pro" w:hAnsi="Myriad Pro"/>
          <w:sz w:val="24"/>
          <w:szCs w:val="24"/>
          <w:lang w:val="es-ES"/>
        </w:rPr>
        <w:t>aprendiendo</w:t>
      </w:r>
      <w:r w:rsidR="00F128E1">
        <w:rPr>
          <w:rFonts w:ascii="Myriad Pro" w:hAnsi="Myriad Pro"/>
          <w:sz w:val="24"/>
          <w:szCs w:val="24"/>
          <w:lang w:val="es-ES"/>
        </w:rPr>
        <w:t>.</w:t>
      </w:r>
    </w:p>
    <w:p w14:paraId="2822CB91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9E854CA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2B1BC416" w14:textId="2E086BE8" w:rsidR="00597658" w:rsidRPr="006F6642" w:rsidRDefault="00B85CC0" w:rsidP="0059765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Aprender, formarme, y alguien que me guie para compartirlo.</w:t>
      </w:r>
    </w:p>
    <w:p w14:paraId="41099E6D" w14:textId="2AA185E1" w:rsidR="006F6642" w:rsidRPr="00A2744C" w:rsidRDefault="00A2744C" w:rsidP="006F6642">
      <w:pPr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A2744C"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¿Cuándo y de qué manera vas a saber que ya es el tiempo de compartirlo?</w:t>
      </w:r>
    </w:p>
    <w:p w14:paraId="290F9BA8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3AF7C6D5" w14:textId="03C1B57A" w:rsidR="00F33C67" w:rsidRPr="006F6642" w:rsidRDefault="00F33C67" w:rsidP="00F33C67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Llegar a </w:t>
      </w:r>
      <w:r w:rsidR="00DF7176">
        <w:rPr>
          <w:rFonts w:ascii="Myriad Pro" w:hAnsi="Myriad Pro"/>
          <w:sz w:val="24"/>
          <w:szCs w:val="24"/>
          <w:lang w:val="es-ES"/>
        </w:rPr>
        <w:t>empresas que me haga conocer</w:t>
      </w:r>
      <w:r>
        <w:rPr>
          <w:rFonts w:ascii="Myriad Pro" w:hAnsi="Myriad Pro"/>
          <w:sz w:val="24"/>
          <w:szCs w:val="24"/>
          <w:lang w:val="es-ES"/>
        </w:rPr>
        <w:t xml:space="preserve"> gente</w:t>
      </w:r>
      <w:r w:rsidR="00DF7176">
        <w:rPr>
          <w:rFonts w:ascii="Myriad Pro" w:hAnsi="Myriad Pro"/>
          <w:sz w:val="24"/>
          <w:szCs w:val="24"/>
          <w:lang w:val="es-ES"/>
        </w:rPr>
        <w:t>, para expresar lo aprendido.</w:t>
      </w:r>
    </w:p>
    <w:p w14:paraId="56D350A0" w14:textId="51C5EEA3" w:rsidR="006F6642" w:rsidRPr="00A2744C" w:rsidRDefault="00A2744C" w:rsidP="006F6642">
      <w:pPr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A2744C">
        <w:rPr>
          <w:rFonts w:ascii="Myriad Pro" w:hAnsi="Myriad Pro"/>
          <w:b/>
          <w:bCs/>
          <w:color w:val="0000FF"/>
          <w:sz w:val="24"/>
          <w:szCs w:val="24"/>
          <w:lang w:val="es-ES"/>
        </w:rPr>
        <w:t xml:space="preserve">¿De qué manera </w:t>
      </w:r>
      <w:proofErr w:type="spellStart"/>
      <w:r w:rsidRPr="00A2744C">
        <w:rPr>
          <w:rFonts w:ascii="Myriad Pro" w:hAnsi="Myriad Pro"/>
          <w:b/>
          <w:bCs/>
          <w:color w:val="0000FF"/>
          <w:sz w:val="24"/>
          <w:szCs w:val="24"/>
          <w:lang w:val="es-ES"/>
        </w:rPr>
        <w:t>contactás</w:t>
      </w:r>
      <w:proofErr w:type="spellEnd"/>
      <w:r w:rsidRPr="00A2744C">
        <w:rPr>
          <w:rFonts w:ascii="Myriad Pro" w:hAnsi="Myriad Pro"/>
          <w:b/>
          <w:bCs/>
          <w:color w:val="0000FF"/>
          <w:sz w:val="24"/>
          <w:szCs w:val="24"/>
          <w:lang w:val="es-ES"/>
        </w:rPr>
        <w:t xml:space="preserve"> a esas empresas?</w:t>
      </w:r>
    </w:p>
    <w:p w14:paraId="6838C8A2" w14:textId="6C0329E6" w:rsidR="00A2744C" w:rsidRPr="00A2744C" w:rsidRDefault="00A2744C" w:rsidP="006F6642">
      <w:pPr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A2744C"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¿Qué vas a ofrecer a esas empresas específicamente?</w:t>
      </w: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4D48A79E" w14:textId="2DA41C0D" w:rsidR="006F6642" w:rsidRDefault="00E57B9C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Por mi conducta, forma de expres</w:t>
      </w:r>
      <w:r w:rsidR="00276A7D">
        <w:rPr>
          <w:rFonts w:ascii="Myriad Pro" w:hAnsi="Myriad Pro"/>
          <w:sz w:val="24"/>
          <w:szCs w:val="24"/>
          <w:lang w:val="es-ES"/>
        </w:rPr>
        <w:t xml:space="preserve">arme y conseguir un trabajo relacionado </w:t>
      </w:r>
      <w:r w:rsidR="00EA2096">
        <w:rPr>
          <w:rFonts w:ascii="Myriad Pro" w:hAnsi="Myriad Pro"/>
          <w:sz w:val="24"/>
          <w:szCs w:val="24"/>
          <w:lang w:val="es-ES"/>
        </w:rPr>
        <w:t>a la PNL</w:t>
      </w:r>
    </w:p>
    <w:p w14:paraId="3FBBA847" w14:textId="09174B0F" w:rsidR="00A2744C" w:rsidRPr="00A2744C" w:rsidRDefault="00A2744C" w:rsidP="006F6642">
      <w:pPr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A2744C"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¿En qué área querés aplicar la PNL</w:t>
      </w:r>
      <w:r>
        <w:rPr>
          <w:rFonts w:ascii="Myriad Pro" w:hAnsi="Myriad Pro"/>
          <w:b/>
          <w:bCs/>
          <w:color w:val="0000FF"/>
          <w:sz w:val="24"/>
          <w:szCs w:val="24"/>
          <w:lang w:val="es-ES"/>
        </w:rPr>
        <w:t xml:space="preserve"> específicamente</w:t>
      </w:r>
      <w:r w:rsidRPr="00A2744C">
        <w:rPr>
          <w:rFonts w:ascii="Myriad Pro" w:hAnsi="Myriad Pro"/>
          <w:b/>
          <w:bCs/>
          <w:color w:val="0000FF"/>
          <w:sz w:val="24"/>
          <w:szCs w:val="24"/>
          <w:lang w:val="es-ES"/>
        </w:rPr>
        <w:t>?</w:t>
      </w:r>
    </w:p>
    <w:p w14:paraId="775332C2" w14:textId="4B0100C4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471C5087" w14:textId="3CB4CDBD" w:rsidR="00362F3D" w:rsidRDefault="00362F3D" w:rsidP="00362F3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Trabajar y enseñar</w:t>
      </w:r>
      <w:r w:rsidR="009E42B4">
        <w:rPr>
          <w:rFonts w:ascii="Myriad Pro" w:hAnsi="Myriad Pro"/>
          <w:sz w:val="24"/>
          <w:szCs w:val="24"/>
          <w:lang w:val="es-ES"/>
        </w:rPr>
        <w:t>.</w:t>
      </w:r>
    </w:p>
    <w:p w14:paraId="71390E05" w14:textId="1F043849" w:rsidR="00A2744C" w:rsidRPr="00A2744C" w:rsidRDefault="00A2744C" w:rsidP="00362F3D">
      <w:pPr>
        <w:spacing w:after="0" w:line="240" w:lineRule="auto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A2744C"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¿Dónde y con qué tipo de personas querés trabajar específicamente? ¿Qué tareas querés realizar y qué capacidades y habilidades vas a poner en juego en tu trabajo?</w:t>
      </w:r>
    </w:p>
    <w:p w14:paraId="22ADED14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01908AA3" w14:textId="04A3C3CC" w:rsidR="009E42B4" w:rsidRDefault="009E42B4" w:rsidP="009E42B4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Buscar personas que me puedan nutrir en una charla.</w:t>
      </w:r>
    </w:p>
    <w:p w14:paraId="34DF9498" w14:textId="0C4F5BE4" w:rsidR="00A2744C" w:rsidRPr="00A2744C" w:rsidRDefault="00A2744C" w:rsidP="009E42B4">
      <w:pPr>
        <w:spacing w:after="0" w:line="240" w:lineRule="auto"/>
        <w:ind w:left="-180"/>
        <w:rPr>
          <w:rFonts w:ascii="Myriad Pro" w:hAnsi="Myriad Pro"/>
          <w:b/>
          <w:bCs/>
          <w:color w:val="0000FF"/>
          <w:sz w:val="24"/>
          <w:szCs w:val="24"/>
          <w:lang w:val="es-ES"/>
        </w:rPr>
      </w:pPr>
      <w:r w:rsidRPr="00A2744C">
        <w:rPr>
          <w:rFonts w:ascii="Myriad Pro" w:hAnsi="Myriad Pro"/>
          <w:b/>
          <w:bCs/>
          <w:color w:val="0000FF"/>
          <w:sz w:val="24"/>
          <w:szCs w:val="24"/>
          <w:lang w:val="es-ES"/>
        </w:rPr>
        <w:t>¿Nutrirte con respecto a qué?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3E9F" w14:textId="77777777" w:rsidR="004F303D" w:rsidRDefault="004F303D" w:rsidP="005F5395">
      <w:pPr>
        <w:spacing w:after="0" w:line="240" w:lineRule="auto"/>
      </w:pPr>
      <w:r>
        <w:separator/>
      </w:r>
    </w:p>
  </w:endnote>
  <w:endnote w:type="continuationSeparator" w:id="0">
    <w:p w14:paraId="49283CCD" w14:textId="77777777" w:rsidR="004F303D" w:rsidRDefault="004F303D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C508" w14:textId="77777777" w:rsidR="004F303D" w:rsidRDefault="004F303D" w:rsidP="005F5395">
      <w:pPr>
        <w:spacing w:after="0" w:line="240" w:lineRule="auto"/>
      </w:pPr>
      <w:r>
        <w:separator/>
      </w:r>
    </w:p>
  </w:footnote>
  <w:footnote w:type="continuationSeparator" w:id="0">
    <w:p w14:paraId="1244960D" w14:textId="77777777" w:rsidR="004F303D" w:rsidRDefault="004F303D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976519356">
    <w:abstractNumId w:val="40"/>
  </w:num>
  <w:num w:numId="2" w16cid:durableId="1884636035">
    <w:abstractNumId w:val="35"/>
  </w:num>
  <w:num w:numId="3" w16cid:durableId="1120228527">
    <w:abstractNumId w:val="5"/>
  </w:num>
  <w:num w:numId="4" w16cid:durableId="800073248">
    <w:abstractNumId w:val="37"/>
  </w:num>
  <w:num w:numId="5" w16cid:durableId="573243785">
    <w:abstractNumId w:val="2"/>
  </w:num>
  <w:num w:numId="6" w16cid:durableId="1948268438">
    <w:abstractNumId w:val="31"/>
  </w:num>
  <w:num w:numId="7" w16cid:durableId="1697467749">
    <w:abstractNumId w:val="34"/>
  </w:num>
  <w:num w:numId="8" w16cid:durableId="51782455">
    <w:abstractNumId w:val="33"/>
  </w:num>
  <w:num w:numId="9" w16cid:durableId="476453289">
    <w:abstractNumId w:val="12"/>
  </w:num>
  <w:num w:numId="10" w16cid:durableId="834416987">
    <w:abstractNumId w:val="21"/>
  </w:num>
  <w:num w:numId="11" w16cid:durableId="376665109">
    <w:abstractNumId w:val="11"/>
  </w:num>
  <w:num w:numId="12" w16cid:durableId="2052534150">
    <w:abstractNumId w:val="39"/>
  </w:num>
  <w:num w:numId="13" w16cid:durableId="371686261">
    <w:abstractNumId w:val="19"/>
  </w:num>
  <w:num w:numId="14" w16cid:durableId="647901181">
    <w:abstractNumId w:val="36"/>
  </w:num>
  <w:num w:numId="15" w16cid:durableId="1226259584">
    <w:abstractNumId w:val="45"/>
  </w:num>
  <w:num w:numId="16" w16cid:durableId="609048553">
    <w:abstractNumId w:val="3"/>
  </w:num>
  <w:num w:numId="17" w16cid:durableId="360130794">
    <w:abstractNumId w:val="13"/>
  </w:num>
  <w:num w:numId="18" w16cid:durableId="935400720">
    <w:abstractNumId w:val="48"/>
  </w:num>
  <w:num w:numId="19" w16cid:durableId="1948468303">
    <w:abstractNumId w:val="0"/>
  </w:num>
  <w:num w:numId="20" w16cid:durableId="1814986273">
    <w:abstractNumId w:val="42"/>
  </w:num>
  <w:num w:numId="21" w16cid:durableId="306784600">
    <w:abstractNumId w:val="20"/>
  </w:num>
  <w:num w:numId="22" w16cid:durableId="555549915">
    <w:abstractNumId w:val="38"/>
  </w:num>
  <w:num w:numId="23" w16cid:durableId="1813717030">
    <w:abstractNumId w:val="24"/>
  </w:num>
  <w:num w:numId="24" w16cid:durableId="1654144429">
    <w:abstractNumId w:val="25"/>
  </w:num>
  <w:num w:numId="25" w16cid:durableId="1151292581">
    <w:abstractNumId w:val="32"/>
  </w:num>
  <w:num w:numId="26" w16cid:durableId="1844970357">
    <w:abstractNumId w:val="22"/>
  </w:num>
  <w:num w:numId="27" w16cid:durableId="1175925340">
    <w:abstractNumId w:val="9"/>
  </w:num>
  <w:num w:numId="28" w16cid:durableId="1641694069">
    <w:abstractNumId w:val="44"/>
  </w:num>
  <w:num w:numId="29" w16cid:durableId="1879967966">
    <w:abstractNumId w:val="6"/>
  </w:num>
  <w:num w:numId="30" w16cid:durableId="1477912799">
    <w:abstractNumId w:val="30"/>
  </w:num>
  <w:num w:numId="31" w16cid:durableId="1967656301">
    <w:abstractNumId w:val="23"/>
  </w:num>
  <w:num w:numId="32" w16cid:durableId="1671981785">
    <w:abstractNumId w:val="27"/>
  </w:num>
  <w:num w:numId="33" w16cid:durableId="870605186">
    <w:abstractNumId w:val="43"/>
  </w:num>
  <w:num w:numId="34" w16cid:durableId="418867533">
    <w:abstractNumId w:val="29"/>
  </w:num>
  <w:num w:numId="35" w16cid:durableId="1889685129">
    <w:abstractNumId w:val="8"/>
  </w:num>
  <w:num w:numId="36" w16cid:durableId="790322913">
    <w:abstractNumId w:val="1"/>
  </w:num>
  <w:num w:numId="37" w16cid:durableId="714818304">
    <w:abstractNumId w:val="16"/>
  </w:num>
  <w:num w:numId="38" w16cid:durableId="939027344">
    <w:abstractNumId w:val="17"/>
  </w:num>
  <w:num w:numId="39" w16cid:durableId="1581914075">
    <w:abstractNumId w:val="46"/>
  </w:num>
  <w:num w:numId="40" w16cid:durableId="1235506147">
    <w:abstractNumId w:val="15"/>
  </w:num>
  <w:num w:numId="41" w16cid:durableId="1781875839">
    <w:abstractNumId w:val="18"/>
  </w:num>
  <w:num w:numId="42" w16cid:durableId="1393773149">
    <w:abstractNumId w:val="26"/>
  </w:num>
  <w:num w:numId="43" w16cid:durableId="67845925">
    <w:abstractNumId w:val="28"/>
  </w:num>
  <w:num w:numId="44" w16cid:durableId="735128000">
    <w:abstractNumId w:val="41"/>
  </w:num>
  <w:num w:numId="45" w16cid:durableId="1036004680">
    <w:abstractNumId w:val="7"/>
  </w:num>
  <w:num w:numId="46" w16cid:durableId="1888057927">
    <w:abstractNumId w:val="14"/>
  </w:num>
  <w:num w:numId="47" w16cid:durableId="631060304">
    <w:abstractNumId w:val="4"/>
  </w:num>
  <w:num w:numId="48" w16cid:durableId="1643005236">
    <w:abstractNumId w:val="47"/>
  </w:num>
  <w:num w:numId="49" w16cid:durableId="160777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0034"/>
    <w:rsid w:val="00072196"/>
    <w:rsid w:val="00076308"/>
    <w:rsid w:val="00076CFA"/>
    <w:rsid w:val="0009521E"/>
    <w:rsid w:val="000B1B32"/>
    <w:rsid w:val="000C0C2D"/>
    <w:rsid w:val="000C2460"/>
    <w:rsid w:val="000D092E"/>
    <w:rsid w:val="000D7CCF"/>
    <w:rsid w:val="00151E0A"/>
    <w:rsid w:val="001776CB"/>
    <w:rsid w:val="001C7224"/>
    <w:rsid w:val="001D7AE8"/>
    <w:rsid w:val="002154A9"/>
    <w:rsid w:val="002207DE"/>
    <w:rsid w:val="0025779C"/>
    <w:rsid w:val="00276A7D"/>
    <w:rsid w:val="00277DA3"/>
    <w:rsid w:val="002963BD"/>
    <w:rsid w:val="002B4A31"/>
    <w:rsid w:val="002C465D"/>
    <w:rsid w:val="002E542C"/>
    <w:rsid w:val="002F2B70"/>
    <w:rsid w:val="00300061"/>
    <w:rsid w:val="00317946"/>
    <w:rsid w:val="00362F3D"/>
    <w:rsid w:val="003738A5"/>
    <w:rsid w:val="00394963"/>
    <w:rsid w:val="004225ED"/>
    <w:rsid w:val="004230D3"/>
    <w:rsid w:val="00460659"/>
    <w:rsid w:val="0046415C"/>
    <w:rsid w:val="00470475"/>
    <w:rsid w:val="004A405C"/>
    <w:rsid w:val="004B3BA7"/>
    <w:rsid w:val="004B3EB6"/>
    <w:rsid w:val="004C5C07"/>
    <w:rsid w:val="004F303D"/>
    <w:rsid w:val="00507184"/>
    <w:rsid w:val="00511F18"/>
    <w:rsid w:val="00512C73"/>
    <w:rsid w:val="00533885"/>
    <w:rsid w:val="005510B0"/>
    <w:rsid w:val="00567651"/>
    <w:rsid w:val="005847F5"/>
    <w:rsid w:val="00597658"/>
    <w:rsid w:val="005B06B0"/>
    <w:rsid w:val="005C29B4"/>
    <w:rsid w:val="005E41A8"/>
    <w:rsid w:val="005F34C5"/>
    <w:rsid w:val="005F5395"/>
    <w:rsid w:val="00653FC7"/>
    <w:rsid w:val="006C53DF"/>
    <w:rsid w:val="006F4ECD"/>
    <w:rsid w:val="006F6642"/>
    <w:rsid w:val="007664D6"/>
    <w:rsid w:val="00767B14"/>
    <w:rsid w:val="00784F46"/>
    <w:rsid w:val="00790157"/>
    <w:rsid w:val="007C46D5"/>
    <w:rsid w:val="007D3DD2"/>
    <w:rsid w:val="007D7EDC"/>
    <w:rsid w:val="007E6293"/>
    <w:rsid w:val="007F3F5F"/>
    <w:rsid w:val="008162C6"/>
    <w:rsid w:val="00836D2F"/>
    <w:rsid w:val="008850D3"/>
    <w:rsid w:val="00891BE8"/>
    <w:rsid w:val="00893623"/>
    <w:rsid w:val="008C5254"/>
    <w:rsid w:val="008F2BFB"/>
    <w:rsid w:val="008F431E"/>
    <w:rsid w:val="00916342"/>
    <w:rsid w:val="009172A4"/>
    <w:rsid w:val="00935C60"/>
    <w:rsid w:val="0096460D"/>
    <w:rsid w:val="00996861"/>
    <w:rsid w:val="009A5363"/>
    <w:rsid w:val="009B1034"/>
    <w:rsid w:val="009E42B4"/>
    <w:rsid w:val="00A0164B"/>
    <w:rsid w:val="00A13E29"/>
    <w:rsid w:val="00A2744C"/>
    <w:rsid w:val="00A353E9"/>
    <w:rsid w:val="00A42796"/>
    <w:rsid w:val="00A74E23"/>
    <w:rsid w:val="00A87030"/>
    <w:rsid w:val="00A92243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57112"/>
    <w:rsid w:val="00B655F8"/>
    <w:rsid w:val="00B65A53"/>
    <w:rsid w:val="00B7573A"/>
    <w:rsid w:val="00B85CC0"/>
    <w:rsid w:val="00BB534C"/>
    <w:rsid w:val="00BF0DFF"/>
    <w:rsid w:val="00BF32A1"/>
    <w:rsid w:val="00BF5B8D"/>
    <w:rsid w:val="00BF7E3C"/>
    <w:rsid w:val="00C15B57"/>
    <w:rsid w:val="00C26C1F"/>
    <w:rsid w:val="00C47A22"/>
    <w:rsid w:val="00C87A21"/>
    <w:rsid w:val="00D1466F"/>
    <w:rsid w:val="00D54FED"/>
    <w:rsid w:val="00D76C50"/>
    <w:rsid w:val="00DA0E20"/>
    <w:rsid w:val="00DE0B98"/>
    <w:rsid w:val="00DF2A28"/>
    <w:rsid w:val="00DF6032"/>
    <w:rsid w:val="00DF7176"/>
    <w:rsid w:val="00E435EF"/>
    <w:rsid w:val="00E57B9C"/>
    <w:rsid w:val="00E6014A"/>
    <w:rsid w:val="00EA2096"/>
    <w:rsid w:val="00EB63E2"/>
    <w:rsid w:val="00EC07A0"/>
    <w:rsid w:val="00F04FC2"/>
    <w:rsid w:val="00F128E1"/>
    <w:rsid w:val="00F12B12"/>
    <w:rsid w:val="00F33C67"/>
    <w:rsid w:val="00F6458A"/>
    <w:rsid w:val="00F80DED"/>
    <w:rsid w:val="00F81A9B"/>
    <w:rsid w:val="00F95FFB"/>
    <w:rsid w:val="00F96CA1"/>
    <w:rsid w:val="00F96FED"/>
    <w:rsid w:val="00FA11A3"/>
    <w:rsid w:val="00FA7C57"/>
    <w:rsid w:val="00FB6E78"/>
    <w:rsid w:val="00FC0BFC"/>
    <w:rsid w:val="00FE7280"/>
    <w:rsid w:val="00FF24DA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5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Mónica Giova</cp:lastModifiedBy>
  <cp:revision>2</cp:revision>
  <cp:lastPrinted>2013-07-24T21:36:00Z</cp:lastPrinted>
  <dcterms:created xsi:type="dcterms:W3CDTF">2026-04-16T18:11:00Z</dcterms:created>
  <dcterms:modified xsi:type="dcterms:W3CDTF">2026-04-16T18:11:00Z</dcterms:modified>
</cp:coreProperties>
</file>