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54965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1AC93CBE" w14:textId="77777777" w:rsidR="002B4A31" w:rsidRDefault="006F6642" w:rsidP="002B4A31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CUESTIONARIO DE LA BUENA FORMA</w:t>
      </w:r>
    </w:p>
    <w:p w14:paraId="412C0ADC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PARA LOGRAR OBJETIVOS</w:t>
      </w:r>
    </w:p>
    <w:p w14:paraId="51A97D0D" w14:textId="77777777" w:rsidR="006F6642" w:rsidRPr="006F6642" w:rsidRDefault="006F6642" w:rsidP="006F6642">
      <w:pPr>
        <w:ind w:left="-180"/>
        <w:jc w:val="both"/>
        <w:rPr>
          <w:rFonts w:ascii="Myriad Pro" w:hAnsi="Myriad Pro"/>
          <w:b/>
          <w:sz w:val="24"/>
          <w:szCs w:val="24"/>
          <w:lang w:val="es-ES"/>
        </w:rPr>
      </w:pPr>
    </w:p>
    <w:p w14:paraId="779CAFA0" w14:textId="77777777" w:rsidR="006F6642" w:rsidRPr="006F6642" w:rsidRDefault="006F6642" w:rsidP="0000586B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p w14:paraId="510A7786" w14:textId="532A4D5F" w:rsidR="006F6642" w:rsidRPr="006F6642" w:rsidRDefault="00465E64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Soy artista plástica, mi idea es volver a entrar en el círculo de arte, que tuve que dejar por diferentes temas: la pandemia, problemas personales y de salud. Así poder mostrar y vender mi obra</w:t>
      </w:r>
    </w:p>
    <w:p w14:paraId="199826D3" w14:textId="77777777" w:rsidR="006F6642" w:rsidRPr="006F6642" w:rsidRDefault="006F6642" w:rsidP="0000586B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</w:p>
    <w:p w14:paraId="7D1629A4" w14:textId="6814C65D" w:rsidR="006F6642" w:rsidRDefault="00465E64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Si. Todo depende</w:t>
      </w:r>
      <w:r w:rsidR="00DB7DBD">
        <w:rPr>
          <w:rFonts w:ascii="Myriad Pro" w:hAnsi="Myriad Pro"/>
          <w:sz w:val="24"/>
          <w:szCs w:val="24"/>
          <w:lang w:val="es-ES"/>
        </w:rPr>
        <w:t xml:space="preserve"> de mí</w:t>
      </w:r>
      <w:r>
        <w:rPr>
          <w:rFonts w:ascii="Myriad Pro" w:hAnsi="Myriad Pro"/>
          <w:sz w:val="24"/>
          <w:szCs w:val="24"/>
          <w:lang w:val="es-ES"/>
        </w:rPr>
        <w:t>, ya que tengo que buscar los lugares para mostrar mi obra, ya sea Salones de pintura y/o Exposiciones. Además de las redes sociales, actualmente muy importantes.</w:t>
      </w:r>
    </w:p>
    <w:p w14:paraId="6545B50A" w14:textId="77777777" w:rsidR="00B90DFE" w:rsidRDefault="00E91237" w:rsidP="00B90DFE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 w:rsidRPr="00E91237">
        <w:rPr>
          <w:rFonts w:ascii="Myriad Pro" w:hAnsi="Myriad Pro"/>
          <w:color w:val="0033CC"/>
          <w:sz w:val="24"/>
          <w:szCs w:val="24"/>
          <w:lang w:val="es-ES"/>
        </w:rPr>
        <w:t xml:space="preserve">¿Hay algún </w:t>
      </w:r>
      <w:r>
        <w:rPr>
          <w:rFonts w:ascii="Myriad Pro" w:hAnsi="Myriad Pro"/>
          <w:color w:val="0033CC"/>
          <w:sz w:val="24"/>
          <w:szCs w:val="24"/>
          <w:lang w:val="es-ES"/>
        </w:rPr>
        <w:t xml:space="preserve">artista que sea modelo en </w:t>
      </w:r>
      <w:r w:rsidRPr="00E91237">
        <w:rPr>
          <w:rFonts w:ascii="Myriad Pro" w:hAnsi="Myriad Pro"/>
          <w:color w:val="0033CC"/>
          <w:sz w:val="24"/>
          <w:szCs w:val="24"/>
          <w:lang w:val="es-ES"/>
        </w:rPr>
        <w:t>exhibición y comercialización que sea digno modelar?</w:t>
      </w:r>
    </w:p>
    <w:p w14:paraId="7AD74B4F" w14:textId="77777777" w:rsidR="00A37B12" w:rsidRDefault="00B90DFE" w:rsidP="00B90DFE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AD2D99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ilo </w:t>
      </w:r>
      <w:proofErr w:type="spellStart"/>
      <w:r w:rsidR="00AD2D99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Lokett</w:t>
      </w:r>
      <w:proofErr w:type="spellEnd"/>
      <w:r w:rsidR="00AD2D99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es un artista au</w:t>
      </w:r>
      <w:r w:rsidR="001B1A14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todidacta</w:t>
      </w:r>
      <w:r w:rsidR="00AD2D99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muy conocido.</w:t>
      </w:r>
      <w:r w:rsidR="00A37B12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D83ED78" w14:textId="30710F9C" w:rsidR="00AD2D99" w:rsidRDefault="00A37B12" w:rsidP="00B90DFE">
      <w:pPr>
        <w:ind w:left="-180"/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7B12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¿De qué manera se comunica con el público Milo </w:t>
      </w:r>
      <w:proofErr w:type="spellStart"/>
      <w:r w:rsidRPr="00A37B12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Locket</w:t>
      </w:r>
      <w:proofErr w:type="spellEnd"/>
      <w:r w:rsidRPr="00A37B12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04EEA552" w14:textId="77777777" w:rsidR="00EA4F7C" w:rsidRDefault="00FC33A9" w:rsidP="007971E2">
      <w:pPr>
        <w:ind w:left="-180"/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213485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ctualmente </w:t>
      </w:r>
      <w:r w:rsidR="007971E2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he visto que ha </w:t>
      </w:r>
      <w:r w:rsidR="00D70F6D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hecho libros, debería ir a una librería y hojearlos, me da la sensación </w:t>
      </w:r>
      <w:proofErr w:type="gramStart"/>
      <w:r w:rsidR="00D70F6D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</w:t>
      </w:r>
      <w:proofErr w:type="gramEnd"/>
      <w:r w:rsidR="00D70F6D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son para chicos.</w:t>
      </w:r>
      <w:r w:rsidR="00EA4F7C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257FB0F" w14:textId="4656A46C" w:rsidR="007971E2" w:rsidRPr="00EA4F7C" w:rsidRDefault="00EA4F7C" w:rsidP="007971E2">
      <w:pPr>
        <w:ind w:left="-180"/>
        <w:rPr>
          <w:rFonts w:ascii="Myriad Pro" w:hAnsi="Myriad Pro"/>
          <w:i/>
          <w:iCs/>
          <w:color w:val="00FF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EA4F7C">
        <w:rPr>
          <w:rFonts w:ascii="Myriad Pro" w:hAnsi="Myriad Pro"/>
          <w:i/>
          <w:iCs/>
          <w:color w:val="00CC00"/>
          <w:sz w:val="24"/>
          <w:szCs w:val="24"/>
          <w:lang w:val="es-ES"/>
          <w14:textOutline w14:w="0" w14:cap="flat" w14:cmpd="sng" w14:algn="ctr">
            <w14:noFill/>
            <w14:prstDash w14:val="solid"/>
            <w14:round/>
          </w14:textOutline>
        </w:rPr>
        <w:t>Y para quiénes podrías realizar ese tipo de productos vos?</w:t>
      </w:r>
      <w:proofErr w:type="gramEnd"/>
    </w:p>
    <w:p w14:paraId="5D61E1B9" w14:textId="4AE7C32E" w:rsidR="00D70F6D" w:rsidRDefault="001159D4" w:rsidP="007971E2">
      <w:pPr>
        <w:ind w:left="-180"/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Yo lo he visto, hace ya varios años, en expo </w:t>
      </w:r>
      <w:r w:rsidR="003E3426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como</w:t>
      </w: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“Arte Cl</w:t>
      </w:r>
      <w:r w:rsidR="003E3426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ásica” y </w:t>
      </w:r>
      <w:proofErr w:type="gramStart"/>
      <w:r w:rsidR="003E3426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algún </w:t>
      </w:r>
      <w:r w:rsidR="007F7E6A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vez</w:t>
      </w:r>
      <w:proofErr w:type="gramEnd"/>
      <w:r w:rsidR="003E3426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lo llegue a ver en el negocio de </w:t>
      </w:r>
      <w:proofErr w:type="spellStart"/>
      <w:r w:rsidR="003E3426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Cheeky</w:t>
      </w:r>
      <w:proofErr w:type="spellEnd"/>
      <w:r w:rsidR="003E3426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 la vidriera, pintando cosas infantiles. Su arte es dibujo infantil.</w:t>
      </w:r>
    </w:p>
    <w:p w14:paraId="519367C4" w14:textId="5B619DFB" w:rsidR="00EA4F7C" w:rsidRPr="00EA4F7C" w:rsidRDefault="00EA4F7C" w:rsidP="007971E2">
      <w:pPr>
        <w:ind w:left="-180"/>
        <w:rPr>
          <w:rFonts w:ascii="Myriad Pro" w:hAnsi="Myriad Pro"/>
          <w:i/>
          <w:iCs/>
          <w:color w:val="33CC33"/>
          <w:sz w:val="24"/>
          <w:szCs w:val="24"/>
          <w:lang w:val="es-ES"/>
          <w14:textOutline w14:w="0" w14:cap="flat" w14:cmpd="sng" w14:algn="ctr">
            <w14:noFill/>
            <w14:prstDash w14:val="solid"/>
            <w14:round/>
          </w14:textOutline>
        </w:rPr>
      </w:pPr>
      <w:r w:rsidRPr="00EA4F7C">
        <w:rPr>
          <w:rFonts w:ascii="Myriad Pro" w:hAnsi="Myriad Pro"/>
          <w:i/>
          <w:iCs/>
          <w:color w:val="33CC33"/>
          <w:sz w:val="24"/>
          <w:szCs w:val="24"/>
          <w:lang w:val="es-ES"/>
          <w14:textOutline w14:w="0" w14:cap="flat" w14:cmpd="sng" w14:algn="ctr">
            <w14:noFill/>
            <w14:prstDash w14:val="solid"/>
            <w14:round/>
          </w14:textOutline>
        </w:rPr>
        <w:t xml:space="preserve">Si bien el arte de Milo </w:t>
      </w:r>
      <w:proofErr w:type="spellStart"/>
      <w:r w:rsidRPr="00EA4F7C">
        <w:rPr>
          <w:rFonts w:ascii="Myriad Pro" w:hAnsi="Myriad Pro"/>
          <w:i/>
          <w:iCs/>
          <w:color w:val="33CC33"/>
          <w:sz w:val="24"/>
          <w:szCs w:val="24"/>
          <w:lang w:val="es-ES"/>
          <w14:textOutline w14:w="0" w14:cap="flat" w14:cmpd="sng" w14:algn="ctr">
            <w14:noFill/>
            <w14:prstDash w14:val="solid"/>
            <w14:round/>
          </w14:textOutline>
        </w:rPr>
        <w:t>Lokett</w:t>
      </w:r>
      <w:proofErr w:type="spellEnd"/>
      <w:r w:rsidRPr="00EA4F7C">
        <w:rPr>
          <w:rFonts w:ascii="Myriad Pro" w:hAnsi="Myriad Pro"/>
          <w:i/>
          <w:iCs/>
          <w:color w:val="33CC33"/>
          <w:sz w:val="24"/>
          <w:szCs w:val="24"/>
          <w:lang w:val="es-ES"/>
          <w14:textOutline w14:w="0" w14:cap="flat" w14:cmpd="sng" w14:algn="ctr">
            <w14:noFill/>
            <w14:prstDash w14:val="solid"/>
            <w14:round/>
          </w14:textOutline>
        </w:rPr>
        <w:t xml:space="preserve"> es dibujo infantil, los que los compran son los adultos. ¿Qué podés aprender de su estrategia de venta y comunicación?</w:t>
      </w:r>
    </w:p>
    <w:p w14:paraId="578DD260" w14:textId="77777777" w:rsidR="00A31022" w:rsidRDefault="00A31022" w:rsidP="00B90DFE">
      <w:pPr>
        <w:ind w:left="-180"/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ABFCD9" w14:textId="77777777" w:rsidR="00A31022" w:rsidRDefault="00A31022" w:rsidP="00B90DFE">
      <w:pPr>
        <w:ind w:left="-180"/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0FB829" w14:textId="77777777" w:rsidR="00A31022" w:rsidRDefault="00A31022" w:rsidP="00B90DFE">
      <w:pPr>
        <w:ind w:left="-180"/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6E81EC" w14:textId="77777777" w:rsidR="00A31022" w:rsidRDefault="00A31022" w:rsidP="00B90DFE">
      <w:pPr>
        <w:ind w:left="-180"/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2A9E3F2" w14:textId="77777777" w:rsidR="00A31022" w:rsidRDefault="00A31022" w:rsidP="00B90DFE">
      <w:pPr>
        <w:ind w:left="-180"/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0999B2" w14:textId="1C7AEB84" w:rsidR="00A37B12" w:rsidRDefault="00A37B12" w:rsidP="00B90DFE">
      <w:pPr>
        <w:ind w:left="-180"/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¿Qué tipo de colaboración ad honorem que te de visibilidad podrías hacer: pintar un mural o incluir una de tus pinturas en una pieza de comunicación de una ONG, escuela, hospital, plaza, etc. podés realizar para luego promover en tus redes y generar más tráfico?</w:t>
      </w:r>
    </w:p>
    <w:p w14:paraId="0630CC72" w14:textId="6BD54803" w:rsidR="00AE2497" w:rsidRPr="00EA4F7C" w:rsidRDefault="00AE2497" w:rsidP="00B90DFE">
      <w:pPr>
        <w:ind w:left="-180"/>
        <w:rPr>
          <w:rFonts w:ascii="Myriad Pro" w:hAnsi="Myriad Pro"/>
          <w:i/>
          <w:iCs/>
          <w:color w:val="33CC33"/>
          <w:sz w:val="24"/>
          <w:szCs w:val="24"/>
          <w:lang w:val="es-ES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Murales no voy a pintar, mi físico</w:t>
      </w:r>
      <w:r w:rsidR="00984934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 edad</w:t>
      </w: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 lo </w:t>
      </w:r>
      <w:r w:rsidR="00984934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permite</w:t>
      </w:r>
      <w:r w:rsidR="00AB1434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 con 2 prótesis de cadera, </w:t>
      </w:r>
      <w:r w:rsidR="00984934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 me atrevería a subir a un andamio</w:t>
      </w:r>
      <w:r w:rsidR="00A31022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EA4F7C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A4F7C" w:rsidRPr="00EA4F7C">
        <w:rPr>
          <w:rFonts w:ascii="Myriad Pro" w:hAnsi="Myriad Pro"/>
          <w:i/>
          <w:iCs/>
          <w:color w:val="33CC33"/>
          <w:sz w:val="24"/>
          <w:szCs w:val="24"/>
          <w:lang w:val="es-ES"/>
          <w14:textOutline w14:w="0" w14:cap="flat" w14:cmpd="sng" w14:algn="ctr">
            <w14:noFill/>
            <w14:prstDash w14:val="solid"/>
            <w14:round/>
          </w14:textOutline>
        </w:rPr>
        <w:t>¿Qué otros formatos que se adapten a tu físico se te ocurren?</w:t>
      </w:r>
    </w:p>
    <w:p w14:paraId="5674CB5B" w14:textId="666F04DE" w:rsidR="00A31022" w:rsidRDefault="00A31022" w:rsidP="00B90DFE">
      <w:pPr>
        <w:ind w:left="-180"/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 el 2013 y 2014, </w:t>
      </w:r>
      <w:r w:rsidR="001D167B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pinte ad honorem, para unas escuelitas de Tres de Febre</w:t>
      </w:r>
      <w:r w:rsidR="00DE364C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ro.</w:t>
      </w:r>
    </w:p>
    <w:p w14:paraId="32E2B20A" w14:textId="4751B72E" w:rsidR="00DE364C" w:rsidRDefault="00DE364C" w:rsidP="00B90DFE">
      <w:pPr>
        <w:ind w:left="-180"/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 año que viene, averiguare, capaz en la Municipalidad de Vicente López, que es donde yo vivo, pero podre ir </w:t>
      </w:r>
      <w:r w:rsidR="00D30B05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averiguando</w:t>
      </w: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 otra</w:t>
      </w:r>
      <w:r w:rsidR="00D30B05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 municipalidades.</w:t>
      </w:r>
    </w:p>
    <w:p w14:paraId="2869E2B2" w14:textId="77777777" w:rsidR="00A31022" w:rsidRPr="00AE2497" w:rsidRDefault="00A31022" w:rsidP="00B90DFE">
      <w:pPr>
        <w:ind w:left="-180"/>
        <w:rPr>
          <w:rFonts w:ascii="Myriad Pro" w:hAnsi="Myriad Pro"/>
          <w:color w:val="538135" w:themeColor="accent6" w:themeShade="BF"/>
          <w:sz w:val="24"/>
          <w:szCs w:val="24"/>
          <w:lang w:val="es-ES"/>
        </w:rPr>
      </w:pPr>
    </w:p>
    <w:p w14:paraId="4E64B14A" w14:textId="658EC94A" w:rsidR="00AD2D99" w:rsidRDefault="00B90DFE" w:rsidP="00B90DFE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AD2D99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Después conozco a Cecilia Fernández Mauri, con la cual he hecho algunos cursos de valoración de arte, y que vende muy bien. No solamente obra, sino que hace cursos motivacionales para </w:t>
      </w:r>
      <w:r w:rsidR="00A6273B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vender</w:t>
      </w:r>
      <w:r w:rsidR="00AD2D99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obra.</w:t>
      </w:r>
      <w:r w:rsidR="00A37B12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4622DAD" w14:textId="258A0A66" w:rsidR="00A37B12" w:rsidRDefault="00A37B12" w:rsidP="00B90DFE">
      <w:pPr>
        <w:ind w:left="-180"/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7B12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¿Qué podrías modelar de ella?</w:t>
      </w:r>
    </w:p>
    <w:p w14:paraId="379E8E83" w14:textId="06276764" w:rsidR="00CF377D" w:rsidRDefault="00CF377D" w:rsidP="00B90DFE">
      <w:pPr>
        <w:ind w:left="-180"/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 intereso el curso que hice con ella, gratis, pero realmente, </w:t>
      </w:r>
      <w:r w:rsidR="00A51E59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para mi gusto me resulto demasiado comercial, hace muy buenos cuadros, </w:t>
      </w:r>
      <w:r w:rsidR="00E6344E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pero me parece que el comercial supera la sensibilidad del pintor. </w:t>
      </w:r>
      <w:r w:rsidR="00455F89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Creo que debería haber un balance entre ambos.</w:t>
      </w:r>
    </w:p>
    <w:p w14:paraId="1DF07FD3" w14:textId="77777777" w:rsidR="00635B6A" w:rsidRDefault="00455F89" w:rsidP="00B90DFE">
      <w:pPr>
        <w:ind w:left="-180"/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Podría intentar dar cursos de </w:t>
      </w:r>
      <w:r w:rsidR="00CC0042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calado</w:t>
      </w:r>
      <w:r w:rsidR="0041232B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sobre papel, en mi casa</w:t>
      </w:r>
      <w:r w:rsidR="00744977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No puedo dar de pintura en ella, porque mi casa no esta preparada o no tiene un ambiente</w:t>
      </w:r>
      <w:r w:rsidR="00CC0042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que si se mancha el piso no es problema.</w:t>
      </w:r>
    </w:p>
    <w:p w14:paraId="5690B29A" w14:textId="2E647129" w:rsidR="00455F89" w:rsidRDefault="000B6FD2" w:rsidP="00B90DFE">
      <w:pPr>
        <w:ind w:left="-180"/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 me conozco como docente. </w:t>
      </w:r>
    </w:p>
    <w:p w14:paraId="03EB3E73" w14:textId="6C2E7859" w:rsidR="000B6FD2" w:rsidRDefault="00447938" w:rsidP="00B90DFE">
      <w:pPr>
        <w:ind w:left="-180"/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Intentaría</w:t>
      </w:r>
      <w:r w:rsidR="000B6FD2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practicar con alguna amiga, para ver el tiempo que necesito para explicar</w:t>
      </w:r>
      <w:r w:rsidR="00635B6A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 si explico bien</w:t>
      </w:r>
      <w:r w:rsidR="00C12B14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EA4F7C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A4F7C" w:rsidRPr="00EA4F7C">
        <w:rPr>
          <w:rFonts w:ascii="Myriad Pro" w:hAnsi="Myriad Pro"/>
          <w:i/>
          <w:iCs/>
          <w:color w:val="33CC33"/>
          <w:sz w:val="24"/>
          <w:szCs w:val="24"/>
          <w:lang w:val="es-ES"/>
          <w14:textOutline w14:w="0" w14:cap="flat" w14:cmpd="sng" w14:algn="ctr">
            <w14:noFill/>
            <w14:prstDash w14:val="solid"/>
            <w14:round/>
          </w14:textOutline>
        </w:rPr>
        <w:t xml:space="preserve">Aplausos por la iniciativa: </w:t>
      </w:r>
      <w:proofErr w:type="gramStart"/>
      <w:r w:rsidR="00EA4F7C" w:rsidRPr="00EA4F7C">
        <w:rPr>
          <w:rFonts w:ascii="Myriad Pro" w:hAnsi="Myriad Pro"/>
          <w:i/>
          <w:iCs/>
          <w:color w:val="33CC33"/>
          <w:sz w:val="24"/>
          <w:szCs w:val="24"/>
          <w:lang w:val="es-ES"/>
          <w14:textOutline w14:w="0" w14:cap="flat" w14:cmpd="sng" w14:algn="ctr">
            <w14:noFill/>
            <w14:prstDash w14:val="solid"/>
            <w14:round/>
          </w14:textOutline>
        </w:rPr>
        <w:t>una tarde de té y calado de papel!</w:t>
      </w:r>
      <w:proofErr w:type="gramEnd"/>
    </w:p>
    <w:p w14:paraId="17AE18E4" w14:textId="77777777" w:rsidR="00C12B14" w:rsidRDefault="00C12B14" w:rsidP="00B90DFE">
      <w:pPr>
        <w:ind w:left="-180"/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3F7736" w14:textId="77777777" w:rsidR="00C12B14" w:rsidRPr="00CF377D" w:rsidRDefault="00C12B14" w:rsidP="00B90DFE">
      <w:pPr>
        <w:ind w:left="-180"/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826D16" w14:textId="47E2B7E2" w:rsidR="00E91237" w:rsidRDefault="00E91237" w:rsidP="006F6642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 w:rsidRPr="00E91237">
        <w:rPr>
          <w:rFonts w:ascii="Myriad Pro" w:hAnsi="Myriad Pro"/>
          <w:color w:val="0033CC"/>
          <w:sz w:val="24"/>
          <w:szCs w:val="24"/>
          <w:lang w:val="es-ES"/>
        </w:rPr>
        <w:t xml:space="preserve"> ¿Alguna cuenta o artista que veas que es exitoso mostrando y vendiendo su obra?</w:t>
      </w:r>
    </w:p>
    <w:p w14:paraId="4A43895B" w14:textId="2A5932A4" w:rsidR="00AD2D99" w:rsidRPr="00902EBA" w:rsidRDefault="00B90DFE" w:rsidP="006F6642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AD2D99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Los nombrados con anterioridad.</w:t>
      </w:r>
    </w:p>
    <w:p w14:paraId="223C198D" w14:textId="3AF89A31" w:rsidR="00AD2D99" w:rsidRDefault="00B90DFE" w:rsidP="006F6642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-</w:t>
      </w:r>
      <w:r w:rsidR="00AD2D99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Andrés Paredes, que se dedica al arte textil.</w:t>
      </w:r>
    </w:p>
    <w:p w14:paraId="7945E1B9" w14:textId="0E3836FD" w:rsidR="00A37B12" w:rsidRPr="00A37B12" w:rsidRDefault="00A37B12" w:rsidP="006F6642">
      <w:pPr>
        <w:ind w:left="-180"/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7B12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¿Qué actitudes, habilidades de comunicación, etc. podés modelar de él?</w:t>
      </w:r>
    </w:p>
    <w:p w14:paraId="2689D9A6" w14:textId="01524279" w:rsidR="00AD2D99" w:rsidRDefault="002923C0" w:rsidP="00A6273B">
      <w:pP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Él hace calado sobre madera, </w:t>
      </w:r>
      <w:r w:rsidR="00477452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 lo llegue a conocer por Instagram y Facebook. No se de que otra manera se </w:t>
      </w:r>
      <w:r w:rsidR="00595B6F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hace conocer.</w:t>
      </w:r>
    </w:p>
    <w:p w14:paraId="0DB70A8D" w14:textId="046C9D15" w:rsidR="00595B6F" w:rsidRPr="00EA4F7C" w:rsidRDefault="00595B6F" w:rsidP="00A6273B">
      <w:pPr>
        <w:rPr>
          <w:rFonts w:ascii="Myriad Pro" w:hAnsi="Myriad Pro"/>
          <w:i/>
          <w:iCs/>
          <w:color w:val="33CC33"/>
          <w:sz w:val="24"/>
          <w:szCs w:val="24"/>
          <w:lang w:val="es-ES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 esta semana, lo que hice fue buscar galerías de arte </w:t>
      </w:r>
      <w:r w:rsidR="008A5051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 Instagram, y las empecé a seguir y ya vi que varias me están siguiendo.</w:t>
      </w:r>
      <w:r w:rsidR="00C12B14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Es una forma de mostrarme</w:t>
      </w:r>
      <w:r w:rsidR="00C12B14" w:rsidRPr="00EA4F7C">
        <w:rPr>
          <w:rFonts w:ascii="Myriad Pro" w:hAnsi="Myriad Pro"/>
          <w:i/>
          <w:iCs/>
          <w:color w:val="33CC33"/>
          <w:sz w:val="24"/>
          <w:szCs w:val="24"/>
          <w:lang w:val="es-ES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EA4F7C" w:rsidRPr="00EA4F7C">
        <w:rPr>
          <w:rFonts w:ascii="Myriad Pro" w:hAnsi="Myriad Pro"/>
          <w:i/>
          <w:iCs/>
          <w:color w:val="33CC33"/>
          <w:sz w:val="24"/>
          <w:szCs w:val="24"/>
          <w:lang w:val="es-ES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EA4F7C" w:rsidRPr="00EA4F7C">
        <w:rPr>
          <w:rFonts w:ascii="Myriad Pro" w:hAnsi="Myriad Pro"/>
          <w:i/>
          <w:iCs/>
          <w:color w:val="33CC33"/>
          <w:sz w:val="24"/>
          <w:szCs w:val="24"/>
          <w:lang w:val="es-ES"/>
          <w14:textOutline w14:w="0" w14:cap="flat" w14:cmpd="sng" w14:algn="ctr">
            <w14:noFill/>
            <w14:prstDash w14:val="solid"/>
            <w14:round/>
          </w14:textOutline>
        </w:rPr>
        <w:t>Felicitaciones por la iniciativa!</w:t>
      </w:r>
      <w:proofErr w:type="gramEnd"/>
    </w:p>
    <w:p w14:paraId="25B2CA11" w14:textId="77777777" w:rsidR="008A5051" w:rsidRPr="002923C0" w:rsidRDefault="008A5051" w:rsidP="00A6273B">
      <w:pP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48733C" w14:textId="77777777" w:rsidR="006F6642" w:rsidRPr="006F6642" w:rsidRDefault="006F6642" w:rsidP="0000586B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</w:p>
    <w:p w14:paraId="3479ABF9" w14:textId="2846576A" w:rsidR="006F6642" w:rsidRDefault="00465E64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Ser reconocida, lograr mostrar mi obra y poder entrar en el mercado de la </w:t>
      </w:r>
      <w:r w:rsidR="00D35423">
        <w:rPr>
          <w:rFonts w:ascii="Myriad Pro" w:hAnsi="Myriad Pro"/>
          <w:sz w:val="24"/>
          <w:szCs w:val="24"/>
          <w:lang w:val="es-ES"/>
        </w:rPr>
        <w:t xml:space="preserve">venta </w:t>
      </w:r>
      <w:r>
        <w:rPr>
          <w:rFonts w:ascii="Myriad Pro" w:hAnsi="Myriad Pro"/>
          <w:sz w:val="24"/>
          <w:szCs w:val="24"/>
          <w:lang w:val="es-ES"/>
        </w:rPr>
        <w:t xml:space="preserve">de </w:t>
      </w:r>
      <w:proofErr w:type="gramStart"/>
      <w:r>
        <w:rPr>
          <w:rFonts w:ascii="Myriad Pro" w:hAnsi="Myriad Pro"/>
          <w:sz w:val="24"/>
          <w:szCs w:val="24"/>
          <w:lang w:val="es-ES"/>
        </w:rPr>
        <w:t>la misma</w:t>
      </w:r>
      <w:proofErr w:type="gramEnd"/>
      <w:r w:rsidR="00DB7DBD">
        <w:rPr>
          <w:rFonts w:ascii="Myriad Pro" w:hAnsi="Myriad Pro"/>
          <w:sz w:val="24"/>
          <w:szCs w:val="24"/>
          <w:lang w:val="es-ES"/>
        </w:rPr>
        <w:t>.</w:t>
      </w:r>
    </w:p>
    <w:p w14:paraId="7149769F" w14:textId="7BF862A6" w:rsidR="00B90DFE" w:rsidRDefault="004A5F48" w:rsidP="00B90DFE">
      <w:pPr>
        <w:ind w:left="-180"/>
        <w:rPr>
          <w:rFonts w:ascii="Myriad Pro" w:hAnsi="Myriad Pro"/>
          <w:color w:val="5B9BD5" w:themeColor="accent1"/>
          <w:sz w:val="24"/>
          <w:szCs w:val="24"/>
          <w:lang w:val="es-ES"/>
        </w:rPr>
      </w:pPr>
      <w:r w:rsidRPr="00B90DFE">
        <w:rPr>
          <w:rFonts w:ascii="Myriad Pro" w:hAnsi="Myriad Pro"/>
          <w:color w:val="5B9BD5" w:themeColor="accent1"/>
          <w:sz w:val="24"/>
          <w:szCs w:val="24"/>
          <w:lang w:val="es-ES"/>
        </w:rPr>
        <w:t>¿De qué manera específica no sos reconocida ahora?</w:t>
      </w:r>
    </w:p>
    <w:p w14:paraId="6CBAF0CD" w14:textId="429BAD39" w:rsidR="00B90DFE" w:rsidRDefault="00B90DFE" w:rsidP="00B90DFE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-Al no mostrarme, y no entrar en el circulo, la gente pierde conocimiento de tu existencia</w:t>
      </w:r>
      <w:r w:rsidR="00A37B12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C79781E" w14:textId="54A6883A" w:rsidR="00A37B12" w:rsidRDefault="00A37B12" w:rsidP="00B90DFE">
      <w:pPr>
        <w:ind w:left="-180"/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7B12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 no mostrarte hace que la gente no te conozca, ¿de qué manera específica vas a empezar a mostrarte?</w:t>
      </w:r>
    </w:p>
    <w:p w14:paraId="29EF4EF5" w14:textId="538A0455" w:rsidR="00D03B5E" w:rsidRDefault="00D03B5E" w:rsidP="00B90DFE">
      <w:pPr>
        <w:ind w:left="-180"/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Sigo pensando que las redes sociales son las herramientas de la actualidad</w:t>
      </w:r>
      <w:r w:rsidR="00BC6E94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Y como dije antes, buscar galerías o ferias de arte, por Instagram, puede ser </w:t>
      </w:r>
      <w:r w:rsidR="004E69E0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 forma </w:t>
      </w:r>
      <w:r w:rsidR="00BC6E94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que me conozcan o </w:t>
      </w:r>
      <w:r w:rsidR="005658CC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les </w:t>
      </w:r>
      <w:proofErr w:type="spellStart"/>
      <w:r w:rsidR="005658CC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</w:t>
      </w:r>
      <w:proofErr w:type="spellEnd"/>
      <w:r w:rsidR="005658CC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curiosidad </w:t>
      </w:r>
      <w:r w:rsidR="004E69E0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saber</w:t>
      </w:r>
      <w:r w:rsidR="005658CC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658CC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quien</w:t>
      </w:r>
      <w:proofErr w:type="spellEnd"/>
      <w:r w:rsidR="005658CC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soy yo.</w:t>
      </w:r>
    </w:p>
    <w:p w14:paraId="2D73D2C3" w14:textId="444A17D7" w:rsidR="005658CC" w:rsidRDefault="004C1125" w:rsidP="00B90DFE">
      <w:pPr>
        <w:ind w:left="-180"/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 el 2013, fui a Venecia a una exposición y el método que </w:t>
      </w:r>
      <w:r w:rsidR="00E4313D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utilicé</w:t>
      </w: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 ese momento fue dejar tarjetas en el lugar donde expuse</w:t>
      </w:r>
      <w:r w:rsidR="00E4313D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5ED8AFF7" w14:textId="3542D3CB" w:rsidR="00E4313D" w:rsidRPr="00D03B5E" w:rsidRDefault="00E4313D" w:rsidP="00B90DFE">
      <w:pPr>
        <w:ind w:left="-180"/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Hoy recibo mails que me invitan a exponer…. El problema actual es el costo</w:t>
      </w:r>
      <w:r w:rsidR="00B939F5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del viaje y llevar la obra. Por eso ahora me interesa </w:t>
      </w:r>
      <w:r w:rsidR="002F21BD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hacerme conocer en mi país. Me anotaría en alguna expo virtual.</w:t>
      </w:r>
    </w:p>
    <w:p w14:paraId="1BF8A5D5" w14:textId="283FC609" w:rsidR="004A5F48" w:rsidRPr="00B90DFE" w:rsidRDefault="004A5F48" w:rsidP="006F6642">
      <w:pPr>
        <w:ind w:left="-180"/>
        <w:rPr>
          <w:rFonts w:ascii="Myriad Pro" w:hAnsi="Myriad Pro"/>
          <w:color w:val="5B9BD5" w:themeColor="accent1"/>
          <w:sz w:val="24"/>
          <w:szCs w:val="24"/>
          <w:lang w:val="es-ES"/>
        </w:rPr>
      </w:pPr>
      <w:r w:rsidRPr="00B90DFE">
        <w:rPr>
          <w:rFonts w:ascii="Myriad Pro" w:hAnsi="Myriad Pro"/>
          <w:color w:val="5B9BD5" w:themeColor="accent1"/>
          <w:sz w:val="24"/>
          <w:szCs w:val="24"/>
          <w:lang w:val="es-ES"/>
        </w:rPr>
        <w:t>¿Dónde y de qué manera mostrás tus obras hoy?</w:t>
      </w:r>
    </w:p>
    <w:p w14:paraId="59BF0338" w14:textId="1753404F" w:rsidR="003A49AE" w:rsidRPr="00902EBA" w:rsidRDefault="00B90DFE" w:rsidP="006F6642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-Actualmente por Instagram</w:t>
      </w:r>
    </w:p>
    <w:p w14:paraId="11F762DB" w14:textId="77777777" w:rsidR="00B90DFE" w:rsidRPr="00B90DFE" w:rsidRDefault="00B90DFE" w:rsidP="006F6642">
      <w:pPr>
        <w:ind w:left="-180"/>
        <w:rPr>
          <w:rFonts w:ascii="Myriad Pro" w:hAnsi="Myriad Pro"/>
          <w:i/>
          <w:iCs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C74DDE" w14:textId="77777777" w:rsidR="006F6642" w:rsidRPr="006F6642" w:rsidRDefault="006F6642" w:rsidP="0000586B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</w:p>
    <w:p w14:paraId="0B031265" w14:textId="45DD60B4" w:rsidR="006F6642" w:rsidRDefault="00465E64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lastRenderedPageBreak/>
        <w:t>Cuando por las diferentes redes sociales sea solicitada para exponer</w:t>
      </w:r>
      <w:r w:rsidR="00D35423">
        <w:rPr>
          <w:rFonts w:ascii="Myriad Pro" w:hAnsi="Myriad Pro"/>
          <w:sz w:val="24"/>
          <w:szCs w:val="24"/>
          <w:lang w:val="es-ES"/>
        </w:rPr>
        <w:t xml:space="preserve"> o quieran ver o comprar mi obra</w:t>
      </w:r>
      <w:r w:rsidR="00256829">
        <w:rPr>
          <w:rFonts w:ascii="Myriad Pro" w:hAnsi="Myriad Pro"/>
          <w:sz w:val="24"/>
          <w:szCs w:val="24"/>
          <w:lang w:val="es-ES"/>
        </w:rPr>
        <w:t>.</w:t>
      </w:r>
    </w:p>
    <w:p w14:paraId="3AAC901A" w14:textId="204217FB" w:rsidR="004A5F48" w:rsidRDefault="004A5F48" w:rsidP="006F6642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 w:rsidRPr="004A5F48">
        <w:rPr>
          <w:rFonts w:ascii="Myriad Pro" w:hAnsi="Myriad Pro"/>
          <w:color w:val="0033CC"/>
          <w:sz w:val="24"/>
          <w:szCs w:val="24"/>
          <w:lang w:val="es-ES"/>
        </w:rPr>
        <w:t>¿De qué manera podés planificar tu contenido de redes sociales para generar más tráfico y más visitas?</w:t>
      </w:r>
    </w:p>
    <w:p w14:paraId="62D05870" w14:textId="13C508F1" w:rsidR="00A6273B" w:rsidRPr="00902EBA" w:rsidRDefault="00B90DFE" w:rsidP="006F6642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A6273B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Por el momento me estoy manejando con Instagram, arme una nueva cuenta, únicamente con fotos de mis obras y abierto al público. Mi idea era empezar a buscar galerías y seguirlas, como para que me vayan conociendo. </w:t>
      </w:r>
      <w:r w:rsidR="00A37B12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1F75C9B" w14:textId="77777777" w:rsidR="00465E64" w:rsidRPr="006F6642" w:rsidRDefault="00465E64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6ABFD5BE" w14:textId="77777777" w:rsidR="006F6642" w:rsidRPr="006F6642" w:rsidRDefault="006F6642" w:rsidP="0000586B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</w:p>
    <w:p w14:paraId="5C77CEAF" w14:textId="4B643681" w:rsidR="006F6642" w:rsidRDefault="00465E64" w:rsidP="00465E64">
      <w:pPr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Me sentiré muy satisfecha, ya que </w:t>
      </w:r>
      <w:r w:rsidR="00DB7DBD">
        <w:rPr>
          <w:rFonts w:ascii="Myriad Pro" w:hAnsi="Myriad Pro"/>
          <w:sz w:val="24"/>
          <w:szCs w:val="24"/>
          <w:lang w:val="es-ES"/>
        </w:rPr>
        <w:t>estaré haciendo lo que me gusta o sea dedicarme al arte.</w:t>
      </w:r>
    </w:p>
    <w:p w14:paraId="66910750" w14:textId="364F4F94" w:rsidR="004A5F48" w:rsidRDefault="004A5F48" w:rsidP="00465E64">
      <w:pPr>
        <w:rPr>
          <w:rFonts w:ascii="Myriad Pro" w:hAnsi="Myriad Pro"/>
          <w:color w:val="0033CC"/>
          <w:sz w:val="24"/>
          <w:szCs w:val="24"/>
          <w:lang w:val="es-ES"/>
        </w:rPr>
      </w:pPr>
      <w:r w:rsidRPr="002A2AAE">
        <w:rPr>
          <w:rFonts w:ascii="Myriad Pro" w:hAnsi="Myriad Pro"/>
          <w:color w:val="0033CC"/>
          <w:sz w:val="24"/>
          <w:szCs w:val="24"/>
          <w:lang w:val="es-ES"/>
        </w:rPr>
        <w:t xml:space="preserve">¿A qué te </w:t>
      </w:r>
      <w:proofErr w:type="spellStart"/>
      <w:r w:rsidRPr="002A2AAE">
        <w:rPr>
          <w:rFonts w:ascii="Myriad Pro" w:hAnsi="Myriad Pro"/>
          <w:color w:val="0033CC"/>
          <w:sz w:val="24"/>
          <w:szCs w:val="24"/>
          <w:lang w:val="es-ES"/>
        </w:rPr>
        <w:t>dedicás</w:t>
      </w:r>
      <w:proofErr w:type="spellEnd"/>
      <w:r w:rsidRPr="002A2AAE">
        <w:rPr>
          <w:rFonts w:ascii="Myriad Pro" w:hAnsi="Myriad Pro"/>
          <w:color w:val="0033CC"/>
          <w:sz w:val="24"/>
          <w:szCs w:val="24"/>
          <w:lang w:val="es-ES"/>
        </w:rPr>
        <w:t xml:space="preserve"> ahora?</w:t>
      </w:r>
    </w:p>
    <w:p w14:paraId="7BA1C16F" w14:textId="08F4C04C" w:rsidR="00A6273B" w:rsidRDefault="00B90DFE" w:rsidP="00465E64">
      <w:pPr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A6273B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Actualmente, además de ser jubilada, me dedico únicamente a la pintura. Esto no fue así desde el principio. </w:t>
      </w:r>
      <w:r w:rsidR="00464F55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Mientras trabaja</w:t>
      </w: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</w:t>
      </w:r>
      <w:r w:rsidR="00464F55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como secretaria, en Telecom, e</w:t>
      </w:r>
      <w:r w:rsidR="00A6273B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mpecé a pintar en el 97, primero como hobby, y después gracias a </w:t>
      </w:r>
      <w:r w:rsidR="00464F55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mi profesora quien </w:t>
      </w:r>
      <w:r w:rsidR="00A6273B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 incentivó muchísimo, empecé a incursionar en el tema de las exposiciones. Con el Arte Textil, fui seleccionada dos veces en el </w:t>
      </w:r>
      <w:proofErr w:type="spellStart"/>
      <w:r w:rsidR="00A6273B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Palais</w:t>
      </w:r>
      <w:proofErr w:type="spellEnd"/>
      <w:r w:rsidR="00A6273B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</w:t>
      </w:r>
      <w:proofErr w:type="spellStart"/>
      <w:r w:rsidR="00A6273B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Glace</w:t>
      </w:r>
      <w:proofErr w:type="spellEnd"/>
      <w:r w:rsidR="00A6273B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uno de los Salones m</w:t>
      </w: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ás </w:t>
      </w:r>
      <w:r w:rsidR="00A6273B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importantes del país. Gracias a eso fui solicitada a participar en otros salones de la misma disciplina.</w:t>
      </w:r>
      <w:r w:rsidR="00464F55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Luego </w:t>
      </w: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por </w:t>
      </w:r>
      <w:r w:rsidR="00464F55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diferentes situaciones, como mi primera operación de cadera, mi divorcio, la pandemia y la segunda operación de cadera, tuve un bache de varios años sin exponer. Seguí pintando en mi casa, y de manera autodidacta estuve aprendiendo otras disciplinas, como la acuarela. </w:t>
      </w:r>
      <w:r w:rsidR="00A37B12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27B1DC5" w14:textId="390BAAAE" w:rsidR="00A37B12" w:rsidRDefault="00A37B12" w:rsidP="00465E64">
      <w:pPr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7B12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¿De qué manera podrías conectar nuevamente con el arte textil</w:t>
      </w:r>
      <w:r w:rsidR="009F3513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donde ya fuiste reconocida en dos oportunidades?</w:t>
      </w:r>
    </w:p>
    <w:p w14:paraId="28DF61D7" w14:textId="76FBCB89" w:rsidR="003E0834" w:rsidRPr="008C33EE" w:rsidRDefault="008C33EE" w:rsidP="00465E64">
      <w:pP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Por empezar, volvería a conectarme con </w:t>
      </w:r>
      <w:r w:rsidR="00230F42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 </w:t>
      </w: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CAAT </w:t>
      </w:r>
      <w:r w:rsidR="005B1BB7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“Centro Argentino de Arte Textil”, que con ellos logr</w:t>
      </w:r>
      <w:r w:rsidR="00230F42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</w:t>
      </w:r>
      <w:r w:rsidR="005B1BB7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difundir mi obra textil.</w:t>
      </w:r>
      <w:r w:rsidR="00EA4F7C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A4F7C" w:rsidRPr="00EA4F7C">
        <w:rPr>
          <w:rFonts w:ascii="Myriad Pro" w:hAnsi="Myriad Pro"/>
          <w:i/>
          <w:iCs/>
          <w:color w:val="33CC33"/>
          <w:sz w:val="24"/>
          <w:szCs w:val="24"/>
          <w:lang w:val="es-ES"/>
          <w14:textOutline w14:w="0" w14:cap="flat" w14:cmpd="sng" w14:algn="ctr">
            <w14:noFill/>
            <w14:prstDash w14:val="solid"/>
            <w14:round/>
          </w14:textOutline>
        </w:rPr>
        <w:t>¿Cuándo vas a retomar contacto?</w:t>
      </w:r>
    </w:p>
    <w:p w14:paraId="6DCF4BA9" w14:textId="77777777" w:rsidR="002E69F7" w:rsidRDefault="002E69F7" w:rsidP="00465E64">
      <w:pPr>
        <w:rPr>
          <w:rFonts w:ascii="Myriad Pro" w:hAnsi="Myriad Pro"/>
          <w:color w:val="0033CC"/>
          <w:sz w:val="24"/>
          <w:szCs w:val="24"/>
          <w:lang w:val="es-ES"/>
        </w:rPr>
      </w:pPr>
    </w:p>
    <w:p w14:paraId="02B5BE1C" w14:textId="02721654" w:rsidR="00464F55" w:rsidRDefault="004A5F48" w:rsidP="00465E64">
      <w:pPr>
        <w:rPr>
          <w:rFonts w:ascii="Myriad Pro" w:hAnsi="Myriad Pro"/>
          <w:color w:val="0033CC"/>
          <w:sz w:val="24"/>
          <w:szCs w:val="24"/>
          <w:lang w:val="es-ES"/>
        </w:rPr>
      </w:pPr>
      <w:r w:rsidRPr="002A2AAE">
        <w:rPr>
          <w:rFonts w:ascii="Myriad Pro" w:hAnsi="Myriad Pro"/>
          <w:color w:val="0033CC"/>
          <w:sz w:val="24"/>
          <w:szCs w:val="24"/>
          <w:lang w:val="es-ES"/>
        </w:rPr>
        <w:t>¿Cómo es esa</w:t>
      </w:r>
      <w:r w:rsidR="002A2AAE" w:rsidRPr="002A2AAE">
        <w:rPr>
          <w:rFonts w:ascii="Myriad Pro" w:hAnsi="Myriad Pro"/>
          <w:color w:val="0033CC"/>
          <w:sz w:val="24"/>
          <w:szCs w:val="24"/>
          <w:lang w:val="es-ES"/>
        </w:rPr>
        <w:t xml:space="preserve"> </w:t>
      </w:r>
      <w:r w:rsidR="003E0834">
        <w:rPr>
          <w:rFonts w:ascii="Myriad Pro" w:hAnsi="Myriad Pro"/>
          <w:color w:val="0033CC"/>
          <w:sz w:val="24"/>
          <w:szCs w:val="24"/>
          <w:lang w:val="es-ES"/>
        </w:rPr>
        <w:t>Gloria</w:t>
      </w:r>
      <w:r w:rsidR="002A2AAE" w:rsidRPr="002A2AAE">
        <w:rPr>
          <w:rFonts w:ascii="Myriad Pro" w:hAnsi="Myriad Pro"/>
          <w:color w:val="0033CC"/>
          <w:sz w:val="24"/>
          <w:szCs w:val="24"/>
          <w:lang w:val="es-ES"/>
        </w:rPr>
        <w:t xml:space="preserve"> que hace lo que le gusta y se dedica al arte? </w:t>
      </w:r>
    </w:p>
    <w:p w14:paraId="781FD9B5" w14:textId="2AD4D5DC" w:rsidR="00464F55" w:rsidRPr="009F3513" w:rsidRDefault="00B90DFE" w:rsidP="00465E64">
      <w:pPr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i/>
          <w:iCs/>
          <w:color w:val="C45911" w:themeColor="accent2" w:themeShade="BF"/>
          <w:sz w:val="26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-</w:t>
      </w:r>
      <w:r w:rsidR="001B1A14" w:rsidRPr="001B1A14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Disculpa que te </w:t>
      </w:r>
      <w:r w:rsidR="00F34559" w:rsidRPr="001B1A14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corrija,</w:t>
      </w:r>
      <w:r w:rsidR="001B1A14" w:rsidRPr="001B1A14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pero m</w:t>
      </w:r>
      <w:r w:rsidRPr="001B1A14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nombre es</w:t>
      </w:r>
      <w:r w:rsidR="00464F55" w:rsidRPr="001B1A14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Gloria, supongo</w:t>
      </w:r>
      <w:r w:rsidR="00464F55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464F55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</w:t>
      </w:r>
      <w:proofErr w:type="gramEnd"/>
      <w:r w:rsidR="00464F55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 tantos alumnos, es lógica la </w:t>
      </w:r>
      <w:r w:rsidR="00F34559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confusión.</w:t>
      </w:r>
      <w:r w:rsidR="00464F55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F3513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F3513" w:rsidRPr="009F3513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Disculpá</w:t>
      </w:r>
      <w:proofErr w:type="spellEnd"/>
      <w:r w:rsidR="009F3513" w:rsidRPr="009F3513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miré el nombre en la plataforma y no sé por qué me confundí.</w:t>
      </w:r>
    </w:p>
    <w:p w14:paraId="3B6DA69F" w14:textId="56A18E09" w:rsidR="00464F55" w:rsidRDefault="00B90DFE" w:rsidP="00465E64">
      <w:pPr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464F55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Hoy siento que soy una persona que necesita reencontrarse con el arte y encontrar un estilo. Me gusta tanto lo figurativo, como lo abstracto</w:t>
      </w:r>
      <w:r w:rsidR="00B17123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creo ser buena en ambos estilos. Necesito encontrar la forma de juntar a ambos para</w:t>
      </w:r>
      <w:r w:rsidR="00B17123" w:rsidRPr="00902EBA">
        <w:rPr>
          <w:rFonts w:ascii="Myriad Pro" w:hAnsi="Myriad Pro"/>
          <w:i/>
          <w:iCs/>
          <w:color w:val="C45911" w:themeColor="accent2" w:themeShade="BF"/>
          <w:sz w:val="26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17123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encontrar la obra que me identifique.</w:t>
      </w:r>
    </w:p>
    <w:p w14:paraId="738207E8" w14:textId="4D288FC5" w:rsidR="009F3513" w:rsidRDefault="009F3513" w:rsidP="00465E64">
      <w:pPr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3513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¿Qué parte de tu obra no te identifica hoy?</w:t>
      </w:r>
    </w:p>
    <w:p w14:paraId="4F5E1C23" w14:textId="5EAB91D9" w:rsidR="00542EB8" w:rsidRDefault="00542EB8" w:rsidP="00465E64">
      <w:pP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que hago por encargo, soy una buena copista, no es lo que m</w:t>
      </w:r>
      <w:r w:rsidR="004F7293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</w:t>
      </w: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 me gusta. Lo he hecho por un t</w:t>
      </w:r>
      <w:r w:rsidR="007632B6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ema económico y lógicamente </w:t>
      </w:r>
      <w:r w:rsidR="004F7293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que sea un tema </w:t>
      </w:r>
      <w:r w:rsidR="000F6A85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 motivo </w:t>
      </w:r>
      <w:r w:rsidR="004F7293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 est</w:t>
      </w:r>
      <w:r w:rsidR="00035306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</w:t>
      </w:r>
      <w:r w:rsidR="004F7293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segura </w:t>
      </w:r>
      <w:proofErr w:type="gramStart"/>
      <w:r w:rsidR="004F7293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</w:t>
      </w:r>
      <w:proofErr w:type="gramEnd"/>
      <w:r w:rsidR="004F7293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lo pueda hacer. No hago retratos. Me gustan los animales.</w:t>
      </w:r>
    </w:p>
    <w:p w14:paraId="2A3D468C" w14:textId="6A10DDAC" w:rsidR="00FA21E7" w:rsidRDefault="00EE6D85" w:rsidP="00465E64">
      <w:pP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 mando el </w:t>
      </w:r>
      <w:proofErr w:type="gramStart"/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link</w:t>
      </w:r>
      <w:proofErr w:type="gramEnd"/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mi </w:t>
      </w:r>
      <w:r w:rsidR="00FA21E7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Instagram.</w:t>
      </w:r>
    </w:p>
    <w:p w14:paraId="38162F54" w14:textId="49C899BD" w:rsidR="00491D7D" w:rsidRPr="00665641" w:rsidRDefault="003B7BAE" w:rsidP="00465E64">
      <w:pPr>
        <w:rPr>
          <w:rFonts w:ascii="Myriad Pro" w:hAnsi="Myriad Pro"/>
          <w:i/>
          <w:iCs/>
          <w:color w:val="0000FF"/>
          <w:sz w:val="24"/>
          <w:szCs w:val="24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rgbClr w14:val="0000FF">
                <w14:lumMod w14:val="75000"/>
              </w14:srgbClr>
            </w14:solidFill>
          </w14:textFill>
        </w:rPr>
      </w:pPr>
      <w:hyperlink r:id="rId8" w:history="1">
        <w:r w:rsidRPr="00213596">
          <w:rPr>
            <w:rStyle w:val="Hipervnculo"/>
            <w:rFonts w:ascii="Myriad Pro" w:hAnsi="Myriad Pro"/>
            <w:i/>
            <w:iCs/>
            <w:sz w:val="24"/>
            <w:szCs w:val="24"/>
            <w:lang w:val="es-E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https:/</w:t>
        </w:r>
        <w:r w:rsidRPr="00213596">
          <w:rPr>
            <w:rStyle w:val="Hipervnculo"/>
            <w:rFonts w:ascii="Myriad Pro" w:hAnsi="Myriad Pro"/>
            <w:i/>
            <w:iCs/>
            <w:sz w:val="24"/>
            <w:szCs w:val="24"/>
            <w:lang w:val="es-E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  <w14:textFill>
              <w14:solidFill>
                <w14:srgbClr w14:val="0000FF">
                  <w14:lumMod w14:val="75000"/>
                </w14:srgbClr>
              </w14:solidFill>
            </w14:textFill>
          </w:rPr>
          <w:t>/www.instagram.com/gloria_battistetti?igsh=MWZnMnRwdWtodnVyNA%3D%3D&amp;utm_source=qr</w:t>
        </w:r>
      </w:hyperlink>
    </w:p>
    <w:p w14:paraId="15CAD749" w14:textId="0ECDBC7F" w:rsidR="003B7BAE" w:rsidRPr="00665641" w:rsidRDefault="00665641" w:rsidP="00465E64">
      <w:pPr>
        <w:rPr>
          <w:rFonts w:ascii="Myriad Pro" w:hAnsi="Myriad Pro"/>
          <w:i/>
          <w:iCs/>
          <w:color w:val="33CC33"/>
          <w:sz w:val="24"/>
          <w:szCs w:val="24"/>
          <w:lang w:val="es-ES"/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665641">
        <w:rPr>
          <w:rFonts w:ascii="Myriad Pro" w:hAnsi="Myriad Pro"/>
          <w:i/>
          <w:iCs/>
          <w:color w:val="33CC33"/>
          <w:sz w:val="24"/>
          <w:szCs w:val="24"/>
          <w:lang w:val="es-ES"/>
          <w14:textOutline w14:w="0" w14:cap="flat" w14:cmpd="sng" w14:algn="ctr">
            <w14:noFill/>
            <w14:prstDash w14:val="solid"/>
            <w14:round/>
          </w14:textOutline>
        </w:rPr>
        <w:t>Impecable!</w:t>
      </w:r>
      <w:proofErr w:type="gramEnd"/>
    </w:p>
    <w:p w14:paraId="39A5DD92" w14:textId="77777777" w:rsidR="003B7BAE" w:rsidRPr="003B7BAE" w:rsidRDefault="003B7BAE" w:rsidP="00465E64">
      <w:pP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BA72A35" w14:textId="4675B8CE" w:rsidR="009F3513" w:rsidRDefault="009F3513" w:rsidP="00465E64">
      <w:pPr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3513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¿Qué pasaría si en lugar de buscar la obra que te identifiques buscases la manera de identificarte con cada una de las obras que hacés?</w:t>
      </w:r>
    </w:p>
    <w:p w14:paraId="7D6EEC94" w14:textId="77777777" w:rsidR="00665641" w:rsidRDefault="00A02E7F" w:rsidP="00465E64">
      <w:pP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 todas las obras</w:t>
      </w:r>
      <w:r w:rsidR="00D81253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 identifican</w:t>
      </w: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pero tengo varios cuadros que me identifican </w:t>
      </w:r>
      <w:r w:rsidR="00487C19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 el momento que </w:t>
      </w:r>
      <w:r w:rsidR="00491B78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estaba</w:t>
      </w:r>
      <w:r w:rsidR="00487C19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pasando.</w:t>
      </w:r>
      <w:r w:rsidR="00665641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508E4DA" w14:textId="0B09D6CB" w:rsidR="00487C19" w:rsidRDefault="00487C19" w:rsidP="00465E64">
      <w:pP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Los cuadros de los vidrios rotos, es mi divorcio.</w:t>
      </w:r>
    </w:p>
    <w:p w14:paraId="7A35ACAD" w14:textId="4075A576" w:rsidR="00487C19" w:rsidRDefault="003A57BC" w:rsidP="00465E64">
      <w:pP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 cuadro Géminis, me muestra el cambio que necesit</w:t>
      </w:r>
      <w:r w:rsidR="00D81253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aba</w:t>
      </w: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hacer. </w:t>
      </w:r>
    </w:p>
    <w:p w14:paraId="21F3F0F2" w14:textId="3EC0836E" w:rsidR="001307A5" w:rsidRDefault="001307A5" w:rsidP="00465E64">
      <w:pP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 cuadro Centinela es mi despedida a mi papá</w:t>
      </w:r>
      <w:r w:rsidR="00A22C7C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F66C7A3" w14:textId="3BD6A8BD" w:rsidR="00A22C7C" w:rsidRDefault="00A22C7C" w:rsidP="00465E64">
      <w:pP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 como los que te nombr</w:t>
      </w:r>
      <w:r w:rsidR="00610622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é, hay muchos más, que después de </w:t>
      </w:r>
      <w:proofErr w:type="gramStart"/>
      <w:r w:rsidR="00491B78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hacerlos,  vi</w:t>
      </w:r>
      <w:proofErr w:type="gramEnd"/>
      <w:r w:rsidR="00491B78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reflejada en ellos</w:t>
      </w:r>
      <w:r w:rsidR="00B94B80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el momento que transcurría.</w:t>
      </w:r>
    </w:p>
    <w:p w14:paraId="1CAB893F" w14:textId="054B5D5A" w:rsidR="00665641" w:rsidRPr="00665641" w:rsidRDefault="00665641" w:rsidP="00665641">
      <w:pPr>
        <w:rPr>
          <w:rFonts w:ascii="Myriad Pro" w:hAnsi="Myriad Pro"/>
          <w:i/>
          <w:iCs/>
          <w:color w:val="33CC33"/>
          <w:sz w:val="24"/>
          <w:szCs w:val="24"/>
          <w:lang w:val="es-ES"/>
          <w14:textOutline w14:w="0" w14:cap="flat" w14:cmpd="sng" w14:algn="ctr">
            <w14:noFill/>
            <w14:prstDash w14:val="solid"/>
            <w14:round/>
          </w14:textOutline>
        </w:rPr>
      </w:pPr>
      <w:r w:rsidRPr="00665641">
        <w:rPr>
          <w:rFonts w:ascii="Myriad Pro" w:hAnsi="Myriad Pro"/>
          <w:i/>
          <w:iCs/>
          <w:color w:val="33CC33"/>
          <w:sz w:val="24"/>
          <w:szCs w:val="24"/>
          <w:lang w:val="es-ES"/>
          <w14:textOutline w14:w="0" w14:cap="flat" w14:cmpd="sng" w14:algn="ctr">
            <w14:noFill/>
            <w14:prstDash w14:val="solid"/>
            <w14:round/>
          </w14:textOutline>
        </w:rPr>
        <w:t xml:space="preserve">Nuestra identidad, tanto como la vida son fluidas. No somos hoy las mismas que fuimos hace 5 años, ni las mismas que seremos dentro de 3. Muchas veces nuestras creaciones tienen que ver con ese momento de nuestra vida y evolución y ver nuestro desarrollo a </w:t>
      </w:r>
      <w:r w:rsidRPr="00665641">
        <w:rPr>
          <w:rFonts w:ascii="Myriad Pro" w:hAnsi="Myriad Pro"/>
          <w:i/>
          <w:iCs/>
          <w:color w:val="33CC33"/>
          <w:sz w:val="24"/>
          <w:szCs w:val="24"/>
          <w:lang w:val="es-ES"/>
          <w14:textOutline w14:w="0" w14:cap="flat" w14:cmpd="sng" w14:algn="ctr">
            <w14:noFill/>
            <w14:prstDash w14:val="solid"/>
            <w14:round/>
          </w14:textOutline>
        </w:rPr>
        <w:lastRenderedPageBreak/>
        <w:t>través de nuestras creaciones también es un regalo hermoso</w:t>
      </w:r>
      <w:r>
        <w:rPr>
          <w:rFonts w:ascii="Myriad Pro" w:hAnsi="Myriad Pro"/>
          <w:i/>
          <w:iCs/>
          <w:color w:val="33CC33"/>
          <w:sz w:val="24"/>
          <w:szCs w:val="24"/>
          <w:lang w:val="es-ES"/>
          <w14:textOutline w14:w="0" w14:cap="flat" w14:cmpd="sng" w14:algn="ctr">
            <w14:noFill/>
            <w14:prstDash w14:val="solid"/>
            <w14:round/>
          </w14:textOutline>
        </w:rPr>
        <w:t xml:space="preserve"> porque nos permite amar con compasión a esas que fuimos.</w:t>
      </w:r>
    </w:p>
    <w:p w14:paraId="1E284EB8" w14:textId="77777777" w:rsidR="00665641" w:rsidRDefault="00665641" w:rsidP="00465E64">
      <w:pPr>
        <w:rPr>
          <w:rFonts w:ascii="Myriad Pro" w:hAnsi="Myriad Pro"/>
          <w:color w:val="0033CC"/>
          <w:sz w:val="24"/>
          <w:szCs w:val="24"/>
          <w:lang w:val="es-ES"/>
        </w:rPr>
      </w:pPr>
    </w:p>
    <w:p w14:paraId="4CAABC0A" w14:textId="7BBD09A7" w:rsidR="004A5F48" w:rsidRDefault="002A2AAE" w:rsidP="00465E64">
      <w:pPr>
        <w:rPr>
          <w:rFonts w:ascii="Myriad Pro" w:hAnsi="Myriad Pro"/>
          <w:color w:val="0033CC"/>
          <w:sz w:val="24"/>
          <w:szCs w:val="24"/>
          <w:lang w:val="es-ES"/>
        </w:rPr>
      </w:pPr>
      <w:r w:rsidRPr="002A2AAE">
        <w:rPr>
          <w:rFonts w:ascii="Myriad Pro" w:hAnsi="Myriad Pro"/>
          <w:color w:val="0033CC"/>
          <w:sz w:val="24"/>
          <w:szCs w:val="24"/>
          <w:lang w:val="es-ES"/>
        </w:rPr>
        <w:t>¿Cómo se diferencia esa</w:t>
      </w:r>
      <w:r w:rsidR="009F3513">
        <w:rPr>
          <w:rFonts w:ascii="Myriad Pro" w:hAnsi="Myriad Pro"/>
          <w:color w:val="0033CC"/>
          <w:sz w:val="24"/>
          <w:szCs w:val="24"/>
          <w:lang w:val="es-ES"/>
        </w:rPr>
        <w:t xml:space="preserve"> Gloria</w:t>
      </w:r>
      <w:r w:rsidRPr="002A2AAE">
        <w:rPr>
          <w:rFonts w:ascii="Myriad Pro" w:hAnsi="Myriad Pro"/>
          <w:color w:val="0033CC"/>
          <w:sz w:val="24"/>
          <w:szCs w:val="24"/>
          <w:lang w:val="es-ES"/>
        </w:rPr>
        <w:t xml:space="preserve"> artista de la </w:t>
      </w:r>
      <w:r w:rsidR="00B94B80">
        <w:rPr>
          <w:rFonts w:ascii="Myriad Pro" w:hAnsi="Myriad Pro"/>
          <w:color w:val="0033CC"/>
          <w:sz w:val="24"/>
          <w:szCs w:val="24"/>
          <w:lang w:val="es-ES"/>
        </w:rPr>
        <w:t>Gloria</w:t>
      </w:r>
      <w:r w:rsidRPr="002A2AAE">
        <w:rPr>
          <w:rFonts w:ascii="Myriad Pro" w:hAnsi="Myriad Pro"/>
          <w:color w:val="0033CC"/>
          <w:sz w:val="24"/>
          <w:szCs w:val="24"/>
          <w:lang w:val="es-ES"/>
        </w:rPr>
        <w:t xml:space="preserve"> de hoy?</w:t>
      </w:r>
      <w:r>
        <w:rPr>
          <w:rFonts w:ascii="Myriad Pro" w:hAnsi="Myriad Pro"/>
          <w:color w:val="0033CC"/>
          <w:sz w:val="24"/>
          <w:szCs w:val="24"/>
          <w:lang w:val="es-ES"/>
        </w:rPr>
        <w:t xml:space="preserve"> ¿Cómo piensa, cómo se siente, qué hace y qué actitudes diferentes a la Cecilia de hoy tiene?</w:t>
      </w:r>
    </w:p>
    <w:p w14:paraId="1BCF7C05" w14:textId="204899B8" w:rsidR="00464F55" w:rsidRDefault="00B90DFE" w:rsidP="00465E64">
      <w:pPr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B17123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artista de antes, estaba en un camino de aprendizaje y abierta a nuevas ideas. Hoy, a pesar de seguir aprendiendo y buscar nuevas ideas, quisiera con lo que he aprendido encontrar mi estilo.</w:t>
      </w:r>
    </w:p>
    <w:p w14:paraId="0AECA2B9" w14:textId="32CDCFD2" w:rsidR="009F3513" w:rsidRPr="009F3513" w:rsidRDefault="009F3513" w:rsidP="00465E64">
      <w:pPr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3513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¿Qué querés comunicar con tus obras y qué colores, estilos, materiales, soportes </w:t>
      </w:r>
      <w:proofErr w:type="spellStart"/>
      <w:r w:rsidRPr="009F3513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etc</w:t>
      </w:r>
      <w:proofErr w:type="spellEnd"/>
      <w:r w:rsidRPr="009F3513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 ayudan a comunicarlo mejor?</w:t>
      </w:r>
    </w:p>
    <w:p w14:paraId="037D02B7" w14:textId="2C7058F4" w:rsidR="00B17123" w:rsidRDefault="004C5D59" w:rsidP="00465E64">
      <w:pP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 general expreso </w:t>
      </w:r>
      <w:r w:rsidR="00BE003C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momentos de mi vida, que estoy transcurriendo. </w:t>
      </w:r>
      <w:r w:rsidR="002B5239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Los colores dependen</w:t>
      </w:r>
      <w:r w:rsidR="001B5EA5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648FC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1B5EA5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 momento que estoy </w:t>
      </w:r>
      <w:r w:rsidR="002B5239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viviendo. Los oscuros son tristeza, enojos y los claros son momentos de alegría o tranquilidad</w:t>
      </w:r>
    </w:p>
    <w:p w14:paraId="125AA08E" w14:textId="669A726D" w:rsidR="00F97177" w:rsidRDefault="00F97177" w:rsidP="00465E64">
      <w:pP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 algo que me encanta es hacer felinos.</w:t>
      </w:r>
    </w:p>
    <w:p w14:paraId="03193ADA" w14:textId="2E53A8DA" w:rsidR="00665641" w:rsidRPr="00D42247" w:rsidRDefault="00665641" w:rsidP="00465E64">
      <w:pPr>
        <w:rPr>
          <w:rFonts w:ascii="Myriad Pro" w:hAnsi="Myriad Pro"/>
          <w:i/>
          <w:iCs/>
          <w:color w:val="33CC33"/>
          <w:sz w:val="24"/>
          <w:szCs w:val="24"/>
          <w:lang w:val="es-ES"/>
          <w14:textOutline w14:w="0" w14:cap="flat" w14:cmpd="sng" w14:algn="ctr">
            <w14:noFill/>
            <w14:prstDash w14:val="solid"/>
            <w14:round/>
          </w14:textOutline>
        </w:rPr>
      </w:pPr>
      <w:r w:rsidRPr="00D42247">
        <w:rPr>
          <w:rFonts w:ascii="Myriad Pro" w:hAnsi="Myriad Pro"/>
          <w:i/>
          <w:iCs/>
          <w:color w:val="33CC33"/>
          <w:sz w:val="24"/>
          <w:szCs w:val="24"/>
          <w:lang w:val="es-ES"/>
          <w14:textOutline w14:w="0" w14:cap="flat" w14:cmpd="sng" w14:algn="ctr">
            <w14:noFill/>
            <w14:prstDash w14:val="solid"/>
            <w14:round/>
          </w14:textOutline>
        </w:rPr>
        <w:t xml:space="preserve">Imaginá </w:t>
      </w:r>
      <w:r w:rsidR="00D42247" w:rsidRPr="00D42247">
        <w:rPr>
          <w:rFonts w:ascii="Myriad Pro" w:hAnsi="Myriad Pro"/>
          <w:i/>
          <w:iCs/>
          <w:color w:val="33CC33"/>
          <w:sz w:val="24"/>
          <w:szCs w:val="24"/>
          <w:lang w:val="es-ES"/>
          <w14:textOutline w14:w="0" w14:cap="flat" w14:cmpd="sng" w14:algn="ctr">
            <w14:noFill/>
            <w14:prstDash w14:val="solid"/>
            <w14:round/>
          </w14:textOutline>
        </w:rPr>
        <w:t xml:space="preserve">o </w:t>
      </w:r>
      <w:proofErr w:type="spellStart"/>
      <w:r w:rsidR="00D42247" w:rsidRPr="00D42247">
        <w:rPr>
          <w:rFonts w:ascii="Myriad Pro" w:hAnsi="Myriad Pro"/>
          <w:i/>
          <w:iCs/>
          <w:color w:val="33CC33"/>
          <w:sz w:val="24"/>
          <w:szCs w:val="24"/>
          <w:lang w:val="es-ES"/>
          <w14:textOutline w14:w="0" w14:cap="flat" w14:cmpd="sng" w14:algn="ctr">
            <w14:noFill/>
            <w14:prstDash w14:val="solid"/>
            <w14:round/>
          </w14:textOutline>
        </w:rPr>
        <w:t>buscá</w:t>
      </w:r>
      <w:proofErr w:type="spellEnd"/>
      <w:r w:rsidR="00D42247" w:rsidRPr="00D42247">
        <w:rPr>
          <w:rFonts w:ascii="Myriad Pro" w:hAnsi="Myriad Pro"/>
          <w:i/>
          <w:iCs/>
          <w:color w:val="33CC33"/>
          <w:sz w:val="24"/>
          <w:szCs w:val="24"/>
          <w:lang w:val="es-ES"/>
          <w14:textOutline w14:w="0" w14:cap="flat" w14:cmpd="sng" w14:algn="ctr">
            <w14:noFill/>
            <w14:prstDash w14:val="solid"/>
            <w14:round/>
          </w14:textOutline>
        </w:rPr>
        <w:t xml:space="preserve"> una imagen de </w:t>
      </w:r>
      <w:r w:rsidRPr="00D42247">
        <w:rPr>
          <w:rFonts w:ascii="Myriad Pro" w:hAnsi="Myriad Pro"/>
          <w:i/>
          <w:iCs/>
          <w:color w:val="33CC33"/>
          <w:sz w:val="24"/>
          <w:szCs w:val="24"/>
          <w:lang w:val="es-ES"/>
          <w14:textOutline w14:w="0" w14:cap="flat" w14:cmpd="sng" w14:algn="ctr">
            <w14:noFill/>
            <w14:prstDash w14:val="solid"/>
            <w14:round/>
          </w14:textOutline>
        </w:rPr>
        <w:t xml:space="preserve">un tigre o un yaguareté </w:t>
      </w:r>
      <w:proofErr w:type="gramStart"/>
      <w:r w:rsidRPr="00D42247">
        <w:rPr>
          <w:rFonts w:ascii="Myriad Pro" w:hAnsi="Myriad Pro"/>
          <w:i/>
          <w:iCs/>
          <w:color w:val="33CC33"/>
          <w:sz w:val="24"/>
          <w:szCs w:val="24"/>
          <w:lang w:val="es-ES"/>
          <w14:textOutline w14:w="0" w14:cap="flat" w14:cmpd="sng" w14:algn="ctr">
            <w14:noFill/>
            <w14:prstDash w14:val="solid"/>
            <w14:round/>
          </w14:textOutline>
        </w:rPr>
        <w:t xml:space="preserve">y </w:t>
      </w:r>
      <w:r w:rsidR="00D42247" w:rsidRPr="00D42247">
        <w:rPr>
          <w:rFonts w:ascii="Myriad Pro" w:hAnsi="Myriad Pro"/>
          <w:i/>
          <w:iCs/>
          <w:color w:val="33CC33"/>
          <w:sz w:val="24"/>
          <w:szCs w:val="24"/>
          <w:lang w:val="es-ES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D42247" w:rsidRPr="00D42247">
        <w:rPr>
          <w:rFonts w:ascii="Myriad Pro" w:hAnsi="Myriad Pro"/>
          <w:i/>
          <w:iCs/>
          <w:color w:val="33CC33"/>
          <w:sz w:val="24"/>
          <w:szCs w:val="24"/>
          <w:lang w:val="es-ES"/>
          <w14:textOutline w14:w="0" w14:cap="flat" w14:cmpd="sng" w14:algn="ctr">
            <w14:noFill/>
            <w14:prstDash w14:val="solid"/>
            <w14:round/>
          </w14:textOutline>
        </w:rPr>
        <w:t>observala</w:t>
      </w:r>
      <w:proofErr w:type="spellEnd"/>
      <w:proofErr w:type="gramEnd"/>
      <w:r w:rsidR="00D42247" w:rsidRPr="00D42247">
        <w:rPr>
          <w:rFonts w:ascii="Myriad Pro" w:hAnsi="Myriad Pro"/>
          <w:i/>
          <w:iCs/>
          <w:color w:val="33CC33"/>
          <w:sz w:val="24"/>
          <w:szCs w:val="24"/>
          <w:lang w:val="es-ES"/>
          <w14:textOutline w14:w="0" w14:cap="flat" w14:cmpd="sng" w14:algn="ctr">
            <w14:noFill/>
            <w14:prstDash w14:val="solid"/>
            <w14:round/>
          </w14:textOutline>
        </w:rPr>
        <w:t xml:space="preserve"> por un minuto. Luego durante 10 minutos </w:t>
      </w:r>
      <w:r w:rsidRPr="00D42247">
        <w:rPr>
          <w:rFonts w:ascii="Myriad Pro" w:hAnsi="Myriad Pro"/>
          <w:i/>
          <w:iCs/>
          <w:color w:val="33CC33"/>
          <w:sz w:val="24"/>
          <w:szCs w:val="24"/>
          <w:lang w:val="es-ES"/>
          <w14:textOutline w14:w="0" w14:cap="flat" w14:cmpd="sng" w14:algn="ctr">
            <w14:noFill/>
            <w14:prstDash w14:val="solid"/>
            <w14:round/>
          </w14:textOutline>
        </w:rPr>
        <w:t xml:space="preserve">hacé una lista de palabras: características, asociaciones, </w:t>
      </w:r>
      <w:r w:rsidR="00D42247" w:rsidRPr="00D42247">
        <w:rPr>
          <w:rFonts w:ascii="Myriad Pro" w:hAnsi="Myriad Pro"/>
          <w:i/>
          <w:iCs/>
          <w:color w:val="33CC33"/>
          <w:sz w:val="24"/>
          <w:szCs w:val="24"/>
          <w:lang w:val="es-ES"/>
          <w14:textOutline w14:w="0" w14:cap="flat" w14:cmpd="sng" w14:algn="ctr">
            <w14:noFill/>
            <w14:prstDash w14:val="solid"/>
            <w14:round/>
          </w14:textOutline>
        </w:rPr>
        <w:t xml:space="preserve">relaciones que venga a tu mente al pensar en ese tigre o yaguareté. </w:t>
      </w:r>
    </w:p>
    <w:p w14:paraId="32B3F5FE" w14:textId="038A4A30" w:rsidR="00D42247" w:rsidRPr="00D42247" w:rsidRDefault="00D42247" w:rsidP="00465E64">
      <w:pPr>
        <w:rPr>
          <w:rFonts w:ascii="Myriad Pro" w:hAnsi="Myriad Pro"/>
          <w:i/>
          <w:iCs/>
          <w:color w:val="33CC33"/>
          <w:sz w:val="24"/>
          <w:szCs w:val="24"/>
          <w:lang w:val="es-ES"/>
          <w14:textOutline w14:w="0" w14:cap="flat" w14:cmpd="sng" w14:algn="ctr">
            <w14:noFill/>
            <w14:prstDash w14:val="solid"/>
            <w14:round/>
          </w14:textOutline>
        </w:rPr>
      </w:pPr>
      <w:r w:rsidRPr="00D42247">
        <w:rPr>
          <w:rFonts w:ascii="Myriad Pro" w:hAnsi="Myriad Pro"/>
          <w:i/>
          <w:iCs/>
          <w:color w:val="33CC33"/>
          <w:sz w:val="24"/>
          <w:szCs w:val="24"/>
          <w:lang w:val="es-ES"/>
          <w14:textOutline w14:w="0" w14:cap="flat" w14:cmpd="sng" w14:algn="ctr">
            <w14:noFill/>
            <w14:prstDash w14:val="solid"/>
            <w14:round/>
          </w14:textOutline>
        </w:rPr>
        <w:t xml:space="preserve">Dejá descansar esa lista y hacé otra cosa: salí a caminar, </w:t>
      </w:r>
      <w:proofErr w:type="spellStart"/>
      <w:r w:rsidRPr="00D42247">
        <w:rPr>
          <w:rFonts w:ascii="Myriad Pro" w:hAnsi="Myriad Pro"/>
          <w:i/>
          <w:iCs/>
          <w:color w:val="33CC33"/>
          <w:sz w:val="24"/>
          <w:szCs w:val="24"/>
          <w:lang w:val="es-ES"/>
          <w14:textOutline w14:w="0" w14:cap="flat" w14:cmpd="sng" w14:algn="ctr">
            <w14:noFill/>
            <w14:prstDash w14:val="solid"/>
            <w14:round/>
          </w14:textOutline>
        </w:rPr>
        <w:t>pintá</w:t>
      </w:r>
      <w:proofErr w:type="spellEnd"/>
      <w:r w:rsidRPr="00D42247">
        <w:rPr>
          <w:rFonts w:ascii="Myriad Pro" w:hAnsi="Myriad Pro"/>
          <w:i/>
          <w:iCs/>
          <w:color w:val="33CC33"/>
          <w:sz w:val="24"/>
          <w:szCs w:val="24"/>
          <w:lang w:val="es-ES"/>
          <w14:textOutline w14:w="0" w14:cap="flat" w14:cmpd="sng" w14:algn="ctr">
            <w14:noFill/>
            <w14:prstDash w14:val="solid"/>
            <w14:round/>
          </w14:textOutline>
        </w:rPr>
        <w:t xml:space="preserve"> o hace algo que te </w:t>
      </w:r>
      <w:proofErr w:type="gramStart"/>
      <w:r w:rsidRPr="00D42247">
        <w:rPr>
          <w:rFonts w:ascii="Myriad Pro" w:hAnsi="Myriad Pro"/>
          <w:i/>
          <w:iCs/>
          <w:color w:val="33CC33"/>
          <w:sz w:val="24"/>
          <w:szCs w:val="24"/>
          <w:lang w:val="es-ES"/>
          <w14:textOutline w14:w="0" w14:cap="flat" w14:cmpd="sng" w14:algn="ctr">
            <w14:noFill/>
            <w14:prstDash w14:val="solid"/>
            <w14:round/>
          </w14:textOutline>
        </w:rPr>
        <w:t>desconecte</w:t>
      </w:r>
      <w:proofErr w:type="gramEnd"/>
      <w:r w:rsidRPr="00D42247">
        <w:rPr>
          <w:rFonts w:ascii="Myriad Pro" w:hAnsi="Myriad Pro"/>
          <w:i/>
          <w:iCs/>
          <w:color w:val="33CC33"/>
          <w:sz w:val="24"/>
          <w:szCs w:val="24"/>
          <w:lang w:val="es-ES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DE7949D" w14:textId="266897FA" w:rsidR="00D42247" w:rsidRPr="00D42247" w:rsidRDefault="00D42247" w:rsidP="00465E64">
      <w:pPr>
        <w:rPr>
          <w:rFonts w:ascii="Myriad Pro" w:hAnsi="Myriad Pro"/>
          <w:i/>
          <w:iCs/>
          <w:color w:val="33CC33"/>
          <w:sz w:val="24"/>
          <w:szCs w:val="24"/>
          <w:lang w:val="es-ES"/>
          <w14:textOutline w14:w="0" w14:cap="flat" w14:cmpd="sng" w14:algn="ctr">
            <w14:noFill/>
            <w14:prstDash w14:val="solid"/>
            <w14:round/>
          </w14:textOutline>
        </w:rPr>
      </w:pPr>
      <w:r w:rsidRPr="00D42247">
        <w:rPr>
          <w:rFonts w:ascii="Myriad Pro" w:hAnsi="Myriad Pro"/>
          <w:i/>
          <w:iCs/>
          <w:color w:val="33CC33"/>
          <w:sz w:val="24"/>
          <w:szCs w:val="24"/>
          <w:lang w:val="es-ES"/>
          <w14:textOutline w14:w="0" w14:cap="flat" w14:cmpd="sng" w14:algn="ctr">
            <w14:noFill/>
            <w14:prstDash w14:val="solid"/>
            <w14:round/>
          </w14:textOutline>
        </w:rPr>
        <w:t xml:space="preserve">Luego volvé a la lista y </w:t>
      </w:r>
      <w:proofErr w:type="spellStart"/>
      <w:r w:rsidRPr="00D42247">
        <w:rPr>
          <w:rFonts w:ascii="Myriad Pro" w:hAnsi="Myriad Pro"/>
          <w:i/>
          <w:iCs/>
          <w:color w:val="33CC33"/>
          <w:sz w:val="24"/>
          <w:szCs w:val="24"/>
          <w:lang w:val="es-ES"/>
          <w14:textOutline w14:w="0" w14:cap="flat" w14:cmpd="sng" w14:algn="ctr">
            <w14:noFill/>
            <w14:prstDash w14:val="solid"/>
            <w14:round/>
          </w14:textOutline>
        </w:rPr>
        <w:t>buscá</w:t>
      </w:r>
      <w:proofErr w:type="spellEnd"/>
      <w:r w:rsidRPr="00D42247">
        <w:rPr>
          <w:rFonts w:ascii="Myriad Pro" w:hAnsi="Myriad Pro"/>
          <w:i/>
          <w:iCs/>
          <w:color w:val="33CC33"/>
          <w:sz w:val="24"/>
          <w:szCs w:val="24"/>
          <w:lang w:val="es-ES"/>
          <w14:textOutline w14:w="0" w14:cap="flat" w14:cmpd="sng" w14:algn="ctr">
            <w14:noFill/>
            <w14:prstDash w14:val="solid"/>
            <w14:round/>
          </w14:textOutline>
        </w:rPr>
        <w:t xml:space="preserve"> la manera de asociar cada palabra de la lista con mostrar y vender tus obras. Algunas cosas van a ser difíciles de relacionar porque aparentemente no tienen nada que ver. Buscá forzar esa relación para producir tensión creativa y que aparezcan nuevas ideas e información.</w:t>
      </w:r>
    </w:p>
    <w:p w14:paraId="734CE3DD" w14:textId="77777777" w:rsidR="008505C3" w:rsidRDefault="008505C3" w:rsidP="00465E64">
      <w:pP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580B41" w14:textId="324FCB60" w:rsidR="006F6642" w:rsidRPr="006F6642" w:rsidRDefault="006F6642" w:rsidP="0000586B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</w:p>
    <w:p w14:paraId="7FB491A7" w14:textId="51F34D95" w:rsidR="006F6642" w:rsidRDefault="00DB7DBD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Me gustaría empezar antes que termine el año, acá en mi país y cerca de mi familia y amigos. Actualmente es una idea que está en mi cabeza. Durante la pandemia, sumando problemas personales y de salud, me desconecté del tema. Esa es la razón por la cual la quiero retomar ya que estoy en un momento de tranquilidad.</w:t>
      </w:r>
    </w:p>
    <w:p w14:paraId="071FF8B8" w14:textId="77777777" w:rsidR="002A2AAE" w:rsidRPr="002A2AAE" w:rsidRDefault="002A2AAE" w:rsidP="006F6642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 w:rsidRPr="002A2AAE">
        <w:rPr>
          <w:rFonts w:ascii="Myriad Pro" w:hAnsi="Myriad Pro"/>
          <w:color w:val="0033CC"/>
          <w:sz w:val="24"/>
          <w:szCs w:val="24"/>
          <w:lang w:val="es-ES"/>
        </w:rPr>
        <w:t xml:space="preserve">¿De qué manera específica se relaciona el arte y la tranquilidad? </w:t>
      </w:r>
    </w:p>
    <w:p w14:paraId="7202690E" w14:textId="0CC621B5" w:rsidR="00B17123" w:rsidRDefault="00B90DFE" w:rsidP="006F6642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-</w:t>
      </w:r>
      <w:r w:rsidR="00B17123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 arte me permite desconectarme de lo que sucede al mi alrededor. Mi tranquilidad actual, es lo que he logrado luego de un divorcio, </w:t>
      </w: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que,</w:t>
      </w:r>
      <w:r w:rsidR="00B17123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aunque no fue conflictivo, es un momento no muy grato para pasar. En esa época no pude pintar absolutamente nada.</w:t>
      </w:r>
      <w:r w:rsidR="00F34559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Tenia que habituarme a la nueva vida de estar sola.</w:t>
      </w:r>
    </w:p>
    <w:p w14:paraId="52B12C75" w14:textId="6E52C321" w:rsidR="009F3513" w:rsidRPr="009F3513" w:rsidRDefault="009F3513" w:rsidP="006F6642">
      <w:pPr>
        <w:ind w:left="-180"/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9F3513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 el arte te permite desconectarte y te da tranquilidad, sería genial que lo sostengas principalmente en momentos en que más necesitás esas dos cosas en tu vida!</w:t>
      </w:r>
      <w:proofErr w:type="gramEnd"/>
    </w:p>
    <w:p w14:paraId="1841E266" w14:textId="39018783" w:rsidR="00F34559" w:rsidRPr="008505C3" w:rsidRDefault="008505C3" w:rsidP="006F6642">
      <w:pPr>
        <w:ind w:left="-180"/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Ok y gracias</w:t>
      </w:r>
    </w:p>
    <w:p w14:paraId="0BA5CD8D" w14:textId="77777777" w:rsidR="00A67CD2" w:rsidRDefault="00A67CD2" w:rsidP="006F6642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</w:p>
    <w:p w14:paraId="7EF1A0DB" w14:textId="77777777" w:rsidR="00A67CD2" w:rsidRDefault="00A67CD2" w:rsidP="006F6642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</w:p>
    <w:p w14:paraId="1D0A2740" w14:textId="72CB5E68" w:rsidR="002A2AAE" w:rsidRDefault="002A2AAE" w:rsidP="006F6642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 w:rsidRPr="002A2AAE">
        <w:rPr>
          <w:rFonts w:ascii="Myriad Pro" w:hAnsi="Myriad Pro"/>
          <w:color w:val="0033CC"/>
          <w:sz w:val="24"/>
          <w:szCs w:val="24"/>
          <w:lang w:val="es-ES"/>
        </w:rPr>
        <w:t>¿</w:t>
      </w:r>
      <w:proofErr w:type="spellStart"/>
      <w:proofErr w:type="gramStart"/>
      <w:r w:rsidRPr="002A2AAE">
        <w:rPr>
          <w:rFonts w:ascii="Myriad Pro" w:hAnsi="Myriad Pro"/>
          <w:color w:val="0033CC"/>
          <w:sz w:val="24"/>
          <w:szCs w:val="24"/>
          <w:lang w:val="es-ES"/>
        </w:rPr>
        <w:t>Cuando</w:t>
      </w:r>
      <w:proofErr w:type="spellEnd"/>
      <w:proofErr w:type="gramEnd"/>
      <w:r w:rsidRPr="002A2AAE">
        <w:rPr>
          <w:rFonts w:ascii="Myriad Pro" w:hAnsi="Myriad Pro"/>
          <w:color w:val="0033CC"/>
          <w:sz w:val="24"/>
          <w:szCs w:val="24"/>
          <w:lang w:val="es-ES"/>
        </w:rPr>
        <w:t xml:space="preserve"> te </w:t>
      </w:r>
      <w:proofErr w:type="spellStart"/>
      <w:r w:rsidRPr="002A2AAE">
        <w:rPr>
          <w:rFonts w:ascii="Myriad Pro" w:hAnsi="Myriad Pro"/>
          <w:color w:val="0033CC"/>
          <w:sz w:val="24"/>
          <w:szCs w:val="24"/>
          <w:lang w:val="es-ES"/>
        </w:rPr>
        <w:t>dedicás</w:t>
      </w:r>
      <w:proofErr w:type="spellEnd"/>
      <w:r w:rsidRPr="002A2AAE">
        <w:rPr>
          <w:rFonts w:ascii="Myriad Pro" w:hAnsi="Myriad Pro"/>
          <w:color w:val="0033CC"/>
          <w:sz w:val="24"/>
          <w:szCs w:val="24"/>
          <w:lang w:val="es-ES"/>
        </w:rPr>
        <w:t xml:space="preserve"> al arte estás más tranquila o te dedicás al arte cuando estás más tranquila?</w:t>
      </w:r>
    </w:p>
    <w:p w14:paraId="3C47EC9B" w14:textId="24085E39" w:rsidR="00402F53" w:rsidRPr="00902EBA" w:rsidRDefault="00B90DFE" w:rsidP="006F6642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402F53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Difícil respuesta, muchas veces el arte me ayudo a desconectarme y darme tranquilidad, ejemplo: “volvía de la oficina acelerada, llegaba al taller de arte, y poco a poco volvía a la normalidad. A muchas de las que estábamos ahí, les sucedía lo mismo.”</w:t>
      </w:r>
    </w:p>
    <w:p w14:paraId="1639CB1D" w14:textId="67823CF2" w:rsidR="00402F53" w:rsidRPr="00902EBA" w:rsidRDefault="00402F53" w:rsidP="006F6642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 mi época de divorcio, no logre conectarme, tuve que dejar un taller, ya que, con la profesora de ese momento, no estaba muy de acuerdo. Y en mi casa, era difícil, encontrar el lugar y momento para pintar.</w:t>
      </w:r>
    </w:p>
    <w:p w14:paraId="77DC0BC3" w14:textId="67079ED2" w:rsidR="00402F53" w:rsidRPr="00902EBA" w:rsidRDefault="00402F53" w:rsidP="006F6642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Hoy te diría que el arte me tranquiliza.</w:t>
      </w:r>
      <w:r w:rsid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Es mi cable a tierra.</w:t>
      </w:r>
    </w:p>
    <w:p w14:paraId="4156096B" w14:textId="5F971D08" w:rsidR="002A2AAE" w:rsidRPr="002A2AAE" w:rsidRDefault="002A2AAE" w:rsidP="006F6642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</w:p>
    <w:p w14:paraId="4D44BA17" w14:textId="77777777" w:rsidR="006F6642" w:rsidRPr="006F6642" w:rsidRDefault="006F6642" w:rsidP="0000586B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</w:p>
    <w:p w14:paraId="60A3D919" w14:textId="05AD0650" w:rsidR="006F6642" w:rsidRDefault="00DB7DBD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Me hará sentir feliz, ya que voy a trabajar de lo que siempre me gustó que </w:t>
      </w:r>
      <w:proofErr w:type="gramStart"/>
      <w:r>
        <w:rPr>
          <w:rFonts w:ascii="Myriad Pro" w:hAnsi="Myriad Pro"/>
          <w:sz w:val="24"/>
          <w:szCs w:val="24"/>
          <w:lang w:val="es-ES"/>
        </w:rPr>
        <w:t>es</w:t>
      </w:r>
      <w:proofErr w:type="gramEnd"/>
      <w:r>
        <w:rPr>
          <w:rFonts w:ascii="Myriad Pro" w:hAnsi="Myriad Pro"/>
          <w:sz w:val="24"/>
          <w:szCs w:val="24"/>
          <w:lang w:val="es-ES"/>
        </w:rPr>
        <w:t xml:space="preserve"> pintar. </w:t>
      </w:r>
    </w:p>
    <w:p w14:paraId="0E0BE5C6" w14:textId="5B983476" w:rsidR="00402F53" w:rsidRDefault="002A2AAE" w:rsidP="00402F53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 w:rsidRPr="006C2AC9">
        <w:rPr>
          <w:rFonts w:ascii="Myriad Pro" w:hAnsi="Myriad Pro"/>
          <w:color w:val="0033CC"/>
          <w:sz w:val="24"/>
          <w:szCs w:val="24"/>
          <w:lang w:val="es-ES"/>
        </w:rPr>
        <w:t>¿</w:t>
      </w:r>
      <w:r w:rsidR="006C2AC9" w:rsidRPr="006C2AC9">
        <w:rPr>
          <w:rFonts w:ascii="Myriad Pro" w:hAnsi="Myriad Pro"/>
          <w:color w:val="0033CC"/>
          <w:sz w:val="24"/>
          <w:szCs w:val="24"/>
          <w:lang w:val="es-ES"/>
        </w:rPr>
        <w:t>De qué trabajás ahora?</w:t>
      </w:r>
    </w:p>
    <w:p w14:paraId="15DAC4D2" w14:textId="2A64D3EE" w:rsidR="00402F53" w:rsidRPr="00902EBA" w:rsidRDefault="00902EBA" w:rsidP="00402F53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402F53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 trabajo, soy jubilada.</w:t>
      </w:r>
    </w:p>
    <w:p w14:paraId="17A6F505" w14:textId="6E5317CD" w:rsidR="006C2AC9" w:rsidRDefault="006C2AC9" w:rsidP="006F6642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>
        <w:rPr>
          <w:rFonts w:ascii="Myriad Pro" w:hAnsi="Myriad Pro"/>
          <w:color w:val="0033CC"/>
          <w:sz w:val="24"/>
          <w:szCs w:val="24"/>
          <w:lang w:val="es-ES"/>
        </w:rPr>
        <w:t>¿Qué pasaría si te sintieses feliz desde ahora, qué harías diferente y a que le prestarías más atención? Nuestra atención funciona como una brújula que atrae a nuestra mente aquello que se relaciona con nuestro propósito. Allí donde ponemos nuestra atención ponemos nuestra energía mental y allí donde ponemos nuestra energía mental generamos resultados.</w:t>
      </w:r>
    </w:p>
    <w:p w14:paraId="194FA721" w14:textId="5FA854D0" w:rsidR="00402F53" w:rsidRPr="00902EBA" w:rsidRDefault="00902EBA" w:rsidP="006F6642">
      <w:pPr>
        <w:ind w:left="-180"/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-</w:t>
      </w:r>
      <w:r w:rsidR="00402F53" w:rsidRPr="00902EBA"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Hoy estoy feliz, porque estoy con una nueva pareja, con quien me siento muy bien y me apoya mucho con el tema del arte.</w:t>
      </w:r>
    </w:p>
    <w:p w14:paraId="3AF24CE9" w14:textId="73FA2E78" w:rsidR="00402F53" w:rsidRPr="00902EBA" w:rsidRDefault="00902EBA" w:rsidP="006F6642">
      <w:pPr>
        <w:ind w:left="-180"/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C5218B" w:rsidRPr="00902EBA"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Por empezar, me anoté en un Salón de Arte, en Vicente López, en el cual no fui seleccionada, pero me sentí muy bien, al armar nuevamente mi </w:t>
      </w:r>
      <w:r w:rsidRPr="00902EBA"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CV</w:t>
      </w:r>
      <w:r w:rsidR="00C5218B" w:rsidRPr="00902EBA"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entrar en el tema de todo lo que tenia que presentar para competir. Volví a sentir esa adrenalina, que significa tener una oportunidad </w:t>
      </w:r>
      <w:r w:rsidRPr="00902EBA"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 competir.</w:t>
      </w:r>
      <w:r w:rsidR="009F3513"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9F3513" w:rsidRPr="009F3513">
        <w:rPr>
          <w:rFonts w:ascii="Myriad Pro" w:hAnsi="Myriad Pro"/>
          <w:bCs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Aplauso, medalla y beso!</w:t>
      </w:r>
      <w:proofErr w:type="gramEnd"/>
    </w:p>
    <w:p w14:paraId="62D492CE" w14:textId="5FD59F5D" w:rsidR="00C5218B" w:rsidRPr="00902EBA" w:rsidRDefault="00902EBA" w:rsidP="006F6642">
      <w:pPr>
        <w:ind w:left="-180"/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C5218B" w:rsidRPr="00902EBA"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Este año empecé tarde, pero ya en febrero</w:t>
      </w:r>
      <w:r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C5218B" w:rsidRPr="00902EBA"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marzo del próximo año, iré buscando oportunidades, para poder exponer en algún otro Salón. Estuve pensando en armar alguna obra para el Salón del </w:t>
      </w:r>
      <w:proofErr w:type="spellStart"/>
      <w:r w:rsidR="00C5218B" w:rsidRPr="00902EBA"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Palais</w:t>
      </w:r>
      <w:proofErr w:type="spellEnd"/>
      <w:r w:rsidR="00C5218B" w:rsidRPr="00902EBA"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</w:t>
      </w:r>
      <w:proofErr w:type="spellStart"/>
      <w:r w:rsidR="00C5218B" w:rsidRPr="00902EBA"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Glace</w:t>
      </w:r>
      <w:proofErr w:type="spellEnd"/>
      <w:r w:rsidR="00C5218B" w:rsidRPr="00902EBA"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9F3513">
        <w:rPr>
          <w:rFonts w:ascii="Myriad Pro" w:hAnsi="Myriad Pro"/>
          <w:bCs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0C9D778" w14:textId="77777777" w:rsidR="00902EBA" w:rsidRPr="00402F53" w:rsidRDefault="00902EBA" w:rsidP="006F6642">
      <w:pPr>
        <w:ind w:left="-180"/>
        <w:rPr>
          <w:rFonts w:ascii="Myriad Pro" w:hAnsi="Myriad Pro"/>
          <w:bCs/>
          <w:i/>
          <w:iCs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CC7EA2" w14:textId="77777777" w:rsidR="006F6642" w:rsidRPr="006F6642" w:rsidRDefault="006F6642" w:rsidP="0000586B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</w:p>
    <w:p w14:paraId="2822CB91" w14:textId="631E7FF9" w:rsidR="006F6642" w:rsidRDefault="00DB7DBD" w:rsidP="00902EBA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Tengo mucha obra para mostrar y sigo haciendo. </w:t>
      </w:r>
      <w:r w:rsidR="00902EBA">
        <w:rPr>
          <w:rFonts w:ascii="Myriad Pro" w:hAnsi="Myriad Pro"/>
          <w:sz w:val="24"/>
          <w:szCs w:val="24"/>
          <w:lang w:val="es-ES"/>
        </w:rPr>
        <w:t xml:space="preserve">A través de internet, buscar los Salones Nacionales, Provinciales y Municipales para presentarme. En general no se pagan. Con referencia a exposiciones o ferias de arte, depende mucho el costo para participar. </w:t>
      </w:r>
    </w:p>
    <w:p w14:paraId="13AB3266" w14:textId="30783695" w:rsidR="006C2AC9" w:rsidRDefault="006C2AC9" w:rsidP="006F6642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 w:rsidRPr="006C2AC9">
        <w:rPr>
          <w:rFonts w:ascii="Myriad Pro" w:hAnsi="Myriad Pro"/>
          <w:color w:val="0033CC"/>
          <w:sz w:val="24"/>
          <w:szCs w:val="24"/>
          <w:lang w:val="es-ES"/>
        </w:rPr>
        <w:t>¿Dónde y de qué manera vas a mostrarla?</w:t>
      </w:r>
    </w:p>
    <w:p w14:paraId="00A44B1F" w14:textId="18D5DB10" w:rsidR="00C5218B" w:rsidRDefault="00902EBA" w:rsidP="006F6642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C5218B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Por el momento pensé en Instagram, que es una red social de m</w:t>
      </w: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</w:t>
      </w:r>
      <w:r w:rsidR="00C5218B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 llegada en la actualidad. A futuro veremos que aparece. Podría ofrecerles a mis vecinos para las fiestas</w:t>
      </w:r>
      <w:r w:rsidR="00B90DFE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comprar obra. Mis amistades ya me conocen, tengo una amiga que me a comprado mucha obra. Con ella llegue hacer regalos empresariales, pequeñas obras de Arte Textil.</w:t>
      </w:r>
    </w:p>
    <w:p w14:paraId="046DE0D1" w14:textId="054C795C" w:rsidR="009F3513" w:rsidRDefault="00AF38B3" w:rsidP="006F6642">
      <w:pPr>
        <w:ind w:left="-180"/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38B3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</w:t>
      </w:r>
      <w:r w:rsidR="009F3513" w:rsidRPr="00AF38B3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Qué páginas</w:t>
      </w:r>
      <w:r w:rsidRPr="00AF38B3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 plataformas de Argentina o</w:t>
      </w:r>
      <w:r w:rsidR="009F3513" w:rsidRPr="00AF38B3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del exterior ofrecen </w:t>
      </w:r>
      <w:r w:rsidRPr="00AF38B3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espacio a artistas plásticos para promover y vender su trabajo?</w:t>
      </w:r>
      <w:r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 dejo una nota que habla sobre el tema y da una lista de sitios, pero </w:t>
      </w:r>
      <w:proofErr w:type="spellStart"/>
      <w:r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segurmante</w:t>
      </w:r>
      <w:proofErr w:type="spellEnd"/>
      <w:r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existen otro, incluso en la región.</w:t>
      </w:r>
    </w:p>
    <w:p w14:paraId="491A64C4" w14:textId="5F76135B" w:rsidR="00AF38B3" w:rsidRDefault="00AF38B3" w:rsidP="006F6642">
      <w:pPr>
        <w:ind w:left="-180"/>
        <w:rPr>
          <w:rStyle w:val="Hipervnculo"/>
          <w:rFonts w:ascii="Myriad Pro" w:hAnsi="Myriad Pro"/>
          <w:i/>
          <w:iCs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9" w:history="1">
        <w:r w:rsidRPr="008E03CF">
          <w:rPr>
            <w:rStyle w:val="Hipervnculo"/>
            <w:rFonts w:ascii="Myriad Pro" w:hAnsi="Myriad Pro"/>
            <w:i/>
            <w:iCs/>
            <w:sz w:val="24"/>
            <w:szCs w:val="24"/>
            <w:lang w:val="es-E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https://objetivoarte.com/recursos-para-artistas/vender-tu-arte-por-internet/</w:t>
        </w:r>
      </w:hyperlink>
    </w:p>
    <w:p w14:paraId="074A15AB" w14:textId="28701A3E" w:rsidR="00B92BF4" w:rsidRPr="00357071" w:rsidRDefault="00357071" w:rsidP="006F6642">
      <w:pPr>
        <w:ind w:left="-180"/>
        <w:rPr>
          <w:rStyle w:val="Hipervnculo"/>
          <w:rFonts w:ascii="Myriad Pro" w:hAnsi="Myriad Pro"/>
          <w:i/>
          <w:iCs/>
          <w:color w:val="538135" w:themeColor="accent6" w:themeShade="BF"/>
          <w:sz w:val="24"/>
          <w:szCs w:val="24"/>
          <w:u w:val="non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7071">
        <w:rPr>
          <w:rStyle w:val="Hipervnculo"/>
          <w:rFonts w:ascii="Myriad Pro" w:hAnsi="Myriad Pro"/>
          <w:i/>
          <w:iCs/>
          <w:color w:val="538135" w:themeColor="accent6" w:themeShade="BF"/>
          <w:sz w:val="24"/>
          <w:szCs w:val="24"/>
          <w:u w:val="non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Gracias por la </w:t>
      </w:r>
      <w:r>
        <w:rPr>
          <w:rStyle w:val="Hipervnculo"/>
          <w:rFonts w:ascii="Myriad Pro" w:hAnsi="Myriad Pro"/>
          <w:i/>
          <w:iCs/>
          <w:color w:val="538135" w:themeColor="accent6" w:themeShade="BF"/>
          <w:sz w:val="24"/>
          <w:szCs w:val="24"/>
          <w:u w:val="non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información, averiguar</w:t>
      </w:r>
      <w:r w:rsidR="000648FC">
        <w:rPr>
          <w:rStyle w:val="Hipervnculo"/>
          <w:rFonts w:ascii="Myriad Pro" w:hAnsi="Myriad Pro"/>
          <w:i/>
          <w:iCs/>
          <w:color w:val="538135" w:themeColor="accent6" w:themeShade="BF"/>
          <w:sz w:val="24"/>
          <w:szCs w:val="24"/>
          <w:u w:val="non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</w:t>
      </w:r>
      <w:r>
        <w:rPr>
          <w:rStyle w:val="Hipervnculo"/>
          <w:rFonts w:ascii="Myriad Pro" w:hAnsi="Myriad Pro"/>
          <w:i/>
          <w:iCs/>
          <w:color w:val="538135" w:themeColor="accent6" w:themeShade="BF"/>
          <w:sz w:val="24"/>
          <w:szCs w:val="24"/>
          <w:u w:val="non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F4CD1D0" w14:textId="77777777" w:rsidR="00357071" w:rsidRPr="00B92BF4" w:rsidRDefault="00357071" w:rsidP="00357071">
      <w:pP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1EDAD7" w14:textId="57837A9E" w:rsidR="006C2AC9" w:rsidRDefault="006C2AC9" w:rsidP="006F6642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 w:rsidRPr="006C2AC9">
        <w:rPr>
          <w:rFonts w:ascii="Myriad Pro" w:hAnsi="Myriad Pro"/>
          <w:color w:val="0033CC"/>
          <w:sz w:val="24"/>
          <w:szCs w:val="24"/>
          <w:lang w:val="es-ES"/>
        </w:rPr>
        <w:t xml:space="preserve">El arte puede venderse en diferentes formatos y soportes, </w:t>
      </w:r>
      <w:proofErr w:type="gramStart"/>
      <w:r w:rsidRPr="006C2AC9">
        <w:rPr>
          <w:rFonts w:ascii="Myriad Pro" w:hAnsi="Myriad Pro"/>
          <w:color w:val="0033CC"/>
          <w:sz w:val="24"/>
          <w:szCs w:val="24"/>
          <w:lang w:val="es-ES"/>
        </w:rPr>
        <w:t>cuáles se te ocurren?</w:t>
      </w:r>
      <w:proofErr w:type="gramEnd"/>
    </w:p>
    <w:p w14:paraId="6C2F9F33" w14:textId="77777777" w:rsidR="008E03CF" w:rsidRDefault="00902EBA" w:rsidP="006F6642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B90DFE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Creo </w:t>
      </w: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que,</w:t>
      </w:r>
      <w:r w:rsidR="00B90DFE"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por el momento, debería dedicarme a hacer obras de pequeño formato. </w:t>
      </w: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Tengo mucha obra grande, más difícil de vender, por los costos. He hecho, que para mi no </w:t>
      </w: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muestra mi arte, sino la habilidad que tengo para dibujar</w:t>
      </w:r>
      <w:r w:rsidR="00F34559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 pintar,</w:t>
      </w:r>
      <w:r w:rsidRPr="00902EBA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imanes y macetas para mis amigas, y las he regalado para las fiestas.</w:t>
      </w:r>
      <w:r w:rsidR="008E03CF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20162E9" w14:textId="4482E247" w:rsidR="00B90DFE" w:rsidRDefault="008E03CF" w:rsidP="006F6642">
      <w:pPr>
        <w:ind w:left="-180"/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03CF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¿Qué formato se te ocurre que podría ser comercializado en fechas especiales como: </w:t>
      </w:r>
      <w:proofErr w:type="gramStart"/>
      <w:r w:rsidRPr="008E03CF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navidad, día de la madre etc.?</w:t>
      </w:r>
      <w:proofErr w:type="gramEnd"/>
    </w:p>
    <w:p w14:paraId="3F06F1DA" w14:textId="121A8A76" w:rsidR="00643A84" w:rsidRDefault="00643A84" w:rsidP="006F6642">
      <w:pPr>
        <w:ind w:left="-180"/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Para </w:t>
      </w:r>
      <w:proofErr w:type="gramStart"/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 formatos chicos</w:t>
      </w:r>
      <w:proofErr w:type="gramEnd"/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son</w:t>
      </w:r>
      <w:r w:rsidR="00D2544F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medidas no mayores de 25cm y de ser posible en papel</w:t>
      </w:r>
      <w:r w:rsidR="001566B3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ya sea para calado o acuarela.</w:t>
      </w:r>
    </w:p>
    <w:p w14:paraId="3F33B570" w14:textId="7046DA8A" w:rsidR="001566B3" w:rsidRPr="00643A84" w:rsidRDefault="001566B3" w:rsidP="006F6642">
      <w:pPr>
        <w:ind w:left="-180"/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 pueden ser </w:t>
      </w:r>
      <w:r w:rsidR="00536F3A">
        <w:rPr>
          <w:rFonts w:ascii="Myriad Pro" w:hAnsi="Myriad Pro"/>
          <w:i/>
          <w:iCs/>
          <w:color w:val="538135" w:themeColor="accent6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bastidores de 15x15 o 20X20cm</w:t>
      </w:r>
    </w:p>
    <w:p w14:paraId="23D959F6" w14:textId="3DEDAA2D" w:rsidR="006C2AC9" w:rsidRDefault="006C2AC9" w:rsidP="00174CFA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 w:rsidRPr="006C2AC9">
        <w:rPr>
          <w:rFonts w:ascii="Myriad Pro" w:hAnsi="Myriad Pro"/>
          <w:color w:val="0033CC"/>
          <w:sz w:val="24"/>
          <w:szCs w:val="24"/>
          <w:lang w:val="es-ES"/>
        </w:rPr>
        <w:t>¿Qué espacios o plataformas virtuales de alcance global podrías aprovechar para exhibir tus obras?</w:t>
      </w:r>
    </w:p>
    <w:p w14:paraId="746F6CDA" w14:textId="295D9D19" w:rsidR="000D50AC" w:rsidRPr="000D50AC" w:rsidRDefault="000D50AC" w:rsidP="00174CFA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50AC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Po</w:t>
      </w:r>
      <w:r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 el momento me estoy manejando únicamente con Instagram</w:t>
      </w:r>
    </w:p>
    <w:p w14:paraId="0951B68C" w14:textId="3CD2D0B4" w:rsidR="006C2AC9" w:rsidRDefault="006C2AC9" w:rsidP="00174CFA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>
        <w:rPr>
          <w:rFonts w:ascii="Myriad Pro" w:hAnsi="Myriad Pro"/>
          <w:color w:val="0033CC"/>
          <w:sz w:val="24"/>
          <w:szCs w:val="24"/>
          <w:lang w:val="es-ES"/>
        </w:rPr>
        <w:t xml:space="preserve">De qué manera podés aprovechar </w:t>
      </w:r>
      <w:proofErr w:type="gramStart"/>
      <w:r>
        <w:rPr>
          <w:rFonts w:ascii="Myriad Pro" w:hAnsi="Myriad Pro"/>
          <w:color w:val="0033CC"/>
          <w:sz w:val="24"/>
          <w:szCs w:val="24"/>
          <w:lang w:val="es-ES"/>
        </w:rPr>
        <w:t>las inteligencia artificial</w:t>
      </w:r>
      <w:proofErr w:type="gramEnd"/>
      <w:r>
        <w:rPr>
          <w:rFonts w:ascii="Myriad Pro" w:hAnsi="Myriad Pro"/>
          <w:color w:val="0033CC"/>
          <w:sz w:val="24"/>
          <w:szCs w:val="24"/>
          <w:lang w:val="es-ES"/>
        </w:rPr>
        <w:t xml:space="preserve"> para crear contenido de redes sociales atractivos que promueva tráfico y visitas a tus obras?</w:t>
      </w:r>
    </w:p>
    <w:p w14:paraId="1D8D564F" w14:textId="79FB4675" w:rsidR="000D50AC" w:rsidRDefault="000D50AC" w:rsidP="00174CFA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-No estoy interiorizada en el tema de la Inteligencia Artificial, tuve la oportunidad hace unos años que alguien promoviera una obra mía, de manera virtual, como un recorrido por </w:t>
      </w:r>
      <w:r w:rsidR="00284846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una galería</w:t>
      </w:r>
      <w:r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8E03CF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1364632" w14:textId="7F01B02D" w:rsidR="008E03CF" w:rsidRPr="000D50AC" w:rsidRDefault="008E03CF" w:rsidP="00174CFA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07097C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Canva</w:t>
      </w:r>
      <w:proofErr w:type="spellEnd"/>
      <w:r w:rsidRPr="0007097C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es una plataforma muy fácil de usar para crear contenido para redes sociales, tiene una versión gratuita e incluye inteligencia artificial, te dejo </w:t>
      </w:r>
      <w:proofErr w:type="gramStart"/>
      <w:r w:rsidRPr="0007097C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link</w:t>
      </w:r>
      <w:proofErr w:type="gramEnd"/>
      <w:r w:rsidRPr="0007097C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por si querés explorar posibilidades: </w:t>
      </w:r>
      <w:hyperlink r:id="rId10" w:history="1">
        <w:r w:rsidRPr="008E03CF">
          <w:rPr>
            <w:rStyle w:val="Hipervnculo"/>
            <w:rFonts w:ascii="Myriad Pro" w:hAnsi="Myriad Pro"/>
            <w:i/>
            <w:iCs/>
            <w:sz w:val="24"/>
            <w:szCs w:val="24"/>
            <w:lang w:val="es-E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https://www.canva.com/</w:t>
        </w:r>
      </w:hyperlink>
    </w:p>
    <w:p w14:paraId="300FE28E" w14:textId="43E0028C" w:rsidR="00F4165E" w:rsidRPr="00F4165E" w:rsidRDefault="00F4165E" w:rsidP="000D50AC">
      <w:pPr>
        <w:ind w:left="-180"/>
        <w:rPr>
          <w:rFonts w:ascii="Myriad Pro" w:hAnsi="Myriad Pro"/>
          <w:b/>
          <w:bCs/>
          <w:i/>
          <w:iCs/>
          <w:color w:val="538135" w:themeColor="accent6" w:themeShade="BF"/>
          <w:sz w:val="24"/>
          <w:szCs w:val="24"/>
          <w:lang w:val="es-ES"/>
        </w:rPr>
      </w:pPr>
      <w:r w:rsidRPr="00F4165E">
        <w:rPr>
          <w:rFonts w:ascii="Myriad Pro" w:hAnsi="Myriad Pro"/>
          <w:b/>
          <w:bCs/>
          <w:i/>
          <w:iCs/>
          <w:color w:val="538135" w:themeColor="accent6" w:themeShade="BF"/>
          <w:sz w:val="24"/>
          <w:szCs w:val="24"/>
          <w:lang w:val="es-ES"/>
        </w:rPr>
        <w:t>Muchas gracias</w:t>
      </w:r>
    </w:p>
    <w:p w14:paraId="23F23579" w14:textId="77777777" w:rsidR="00F4165E" w:rsidRDefault="00F4165E" w:rsidP="000D50AC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</w:p>
    <w:p w14:paraId="345CD5E6" w14:textId="03CE7F31" w:rsidR="000D50AC" w:rsidRDefault="006C2AC9" w:rsidP="000D50AC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>
        <w:rPr>
          <w:rFonts w:ascii="Myriad Pro" w:hAnsi="Myriad Pro"/>
          <w:color w:val="0033CC"/>
          <w:sz w:val="24"/>
          <w:szCs w:val="24"/>
          <w:lang w:val="es-ES"/>
        </w:rPr>
        <w:t xml:space="preserve">¿Qué espacios de exhibición que no sean pagos podés aprovechar? Restaurants, comercios, etc. </w:t>
      </w:r>
      <w:proofErr w:type="gramStart"/>
      <w:r>
        <w:rPr>
          <w:rFonts w:ascii="Myriad Pro" w:hAnsi="Myriad Pro"/>
          <w:color w:val="0033CC"/>
          <w:sz w:val="24"/>
          <w:szCs w:val="24"/>
          <w:lang w:val="es-ES"/>
        </w:rPr>
        <w:t>Donde puedas consignar tus obras para ser exhibidas y comercializadas?</w:t>
      </w:r>
      <w:proofErr w:type="gramEnd"/>
    </w:p>
    <w:p w14:paraId="17771546" w14:textId="2910A903" w:rsidR="000D50AC" w:rsidRPr="00284846" w:rsidRDefault="00284846" w:rsidP="00284846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0D50AC" w:rsidRPr="00284846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Eso ya lo he hecho en el pasado, he dejado obra en negocios y restaurantes. No he tenido buena experiencia. Los negocios quieren venderlas como si fueran obras chinas de bajo monto, y no entienden la diferencia entre una obra y un cuadro hecho por un artista. Los restaurantes no tienen cuidado de la obra. </w:t>
      </w:r>
    </w:p>
    <w:p w14:paraId="59E854CA" w14:textId="77777777" w:rsidR="006F6642" w:rsidRPr="006F6642" w:rsidRDefault="006F6642" w:rsidP="0000586B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necesitas para lograrlo?</w:t>
      </w:r>
    </w:p>
    <w:p w14:paraId="41099E6D" w14:textId="56DA6BA2" w:rsidR="006F6642" w:rsidRPr="006F6642" w:rsidRDefault="00174CFA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Perseverancia y paciencia para encontrar los lugares para exponer</w:t>
      </w:r>
    </w:p>
    <w:p w14:paraId="290F9BA8" w14:textId="77777777" w:rsidR="006F6642" w:rsidRPr="006F6642" w:rsidRDefault="006F6642" w:rsidP="0000586B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</w:p>
    <w:p w14:paraId="56D350A0" w14:textId="38604CE8" w:rsidR="006F6642" w:rsidRDefault="00174CFA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lastRenderedPageBreak/>
        <w:t>En algunos casos lo económico y por mi parte la inseguridad a mostrarme</w:t>
      </w:r>
    </w:p>
    <w:p w14:paraId="74F7E275" w14:textId="3665FF0B" w:rsidR="006C2AC9" w:rsidRDefault="006C2AC9" w:rsidP="006F6642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 w:rsidRPr="006C2AC9">
        <w:rPr>
          <w:rFonts w:ascii="Myriad Pro" w:hAnsi="Myriad Pro"/>
          <w:color w:val="0033CC"/>
          <w:sz w:val="24"/>
          <w:szCs w:val="24"/>
          <w:lang w:val="es-ES"/>
        </w:rPr>
        <w:t xml:space="preserve">¿De qué manera específica te sentís insegura cuando </w:t>
      </w:r>
      <w:proofErr w:type="spellStart"/>
      <w:r w:rsidRPr="006C2AC9">
        <w:rPr>
          <w:rFonts w:ascii="Myriad Pro" w:hAnsi="Myriad Pro"/>
          <w:color w:val="0033CC"/>
          <w:sz w:val="24"/>
          <w:szCs w:val="24"/>
          <w:lang w:val="es-ES"/>
        </w:rPr>
        <w:t>mostrás</w:t>
      </w:r>
      <w:proofErr w:type="spellEnd"/>
      <w:r w:rsidRPr="006C2AC9">
        <w:rPr>
          <w:rFonts w:ascii="Myriad Pro" w:hAnsi="Myriad Pro"/>
          <w:color w:val="0033CC"/>
          <w:sz w:val="24"/>
          <w:szCs w:val="24"/>
          <w:lang w:val="es-ES"/>
        </w:rPr>
        <w:t>?</w:t>
      </w:r>
    </w:p>
    <w:p w14:paraId="0A394D5B" w14:textId="075C351F" w:rsidR="000D50AC" w:rsidRDefault="00284846" w:rsidP="00284846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0D50AC" w:rsidRPr="00284846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Pienso, </w:t>
      </w:r>
      <w:r w:rsidR="001B1A14" w:rsidRPr="00284846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pesar de que</w:t>
      </w:r>
      <w:r w:rsidR="000D50AC" w:rsidRPr="00284846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mucha gente dice lo </w:t>
      </w:r>
      <w:proofErr w:type="gramStart"/>
      <w:r w:rsidR="000D50AC" w:rsidRPr="00284846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contrario,  que</w:t>
      </w:r>
      <w:proofErr w:type="gramEnd"/>
      <w:r w:rsidR="000D50AC" w:rsidRPr="00284846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 obra  pueda </w:t>
      </w:r>
      <w:r w:rsidR="00F34559" w:rsidRPr="00284846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 </w:t>
      </w:r>
      <w:r w:rsidR="000D50AC" w:rsidRPr="00284846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gustar.</w:t>
      </w:r>
    </w:p>
    <w:p w14:paraId="244FBC4C" w14:textId="586E6684" w:rsidR="008E03CF" w:rsidRDefault="008E03CF" w:rsidP="00284846">
      <w:pPr>
        <w:ind w:left="-180"/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03CF">
        <w:rPr>
          <w:rFonts w:ascii="Myriad Pro" w:hAnsi="Myriad Pro"/>
          <w:i/>
          <w:iCs/>
          <w:color w:val="FF0000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¿Esto de pensar que algo que hacés puede no gustar, te pasó en otras experiencias en tu vida?</w:t>
      </w:r>
    </w:p>
    <w:p w14:paraId="7EC6B47E" w14:textId="21AB6D1E" w:rsidR="004A70F5" w:rsidRDefault="00AB5EEE" w:rsidP="00284846">
      <w:pPr>
        <w:ind w:left="-180"/>
        <w:rPr>
          <w:rFonts w:ascii="Myriad Pro" w:hAnsi="Myriad Pro"/>
          <w:i/>
          <w:iCs/>
          <w:color w:val="70AD47" w:themeColor="accent6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70AD47" w:themeColor="accent6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Supongo </w:t>
      </w:r>
      <w:proofErr w:type="gramStart"/>
      <w:r>
        <w:rPr>
          <w:rFonts w:ascii="Myriad Pro" w:hAnsi="Myriad Pro"/>
          <w:i/>
          <w:iCs/>
          <w:color w:val="70AD47" w:themeColor="accent6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</w:t>
      </w:r>
      <w:proofErr w:type="gramEnd"/>
      <w:r>
        <w:rPr>
          <w:rFonts w:ascii="Myriad Pro" w:hAnsi="Myriad Pro"/>
          <w:i/>
          <w:iCs/>
          <w:color w:val="70AD47" w:themeColor="accent6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</w:t>
      </w:r>
      <w:r w:rsidR="00810677">
        <w:rPr>
          <w:rFonts w:ascii="Myriad Pro" w:hAnsi="Myriad Pro"/>
          <w:i/>
          <w:iCs/>
          <w:color w:val="70AD47" w:themeColor="accent6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mas joven, las inseguridades están a flor de piel. Con los años eso lo he superado</w:t>
      </w:r>
      <w:r w:rsidR="00826690">
        <w:rPr>
          <w:rFonts w:ascii="Myriad Pro" w:hAnsi="Myriad Pro"/>
          <w:i/>
          <w:iCs/>
          <w:color w:val="70AD47" w:themeColor="accent6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Pero el arte muestra parte de uno.</w:t>
      </w:r>
    </w:p>
    <w:p w14:paraId="2E24231D" w14:textId="07CCE3EC" w:rsidR="00D42247" w:rsidRPr="00D42247" w:rsidRDefault="00D42247" w:rsidP="00284846">
      <w:pPr>
        <w:ind w:left="-180"/>
        <w:rPr>
          <w:rFonts w:ascii="Myriad Pro" w:hAnsi="Myriad Pro"/>
          <w:i/>
          <w:iCs/>
          <w:color w:val="33CC33"/>
          <w:sz w:val="24"/>
          <w:szCs w:val="24"/>
          <w:lang w:val="es-ES"/>
          <w14:textOutline w14:w="0" w14:cap="flat" w14:cmpd="sng" w14:algn="ctr">
            <w14:noFill/>
            <w14:prstDash w14:val="solid"/>
            <w14:round/>
          </w14:textOutline>
        </w:rPr>
      </w:pPr>
      <w:r w:rsidRPr="00D42247">
        <w:rPr>
          <w:rFonts w:ascii="Myriad Pro" w:hAnsi="Myriad Pro"/>
          <w:i/>
          <w:iCs/>
          <w:color w:val="33CC33"/>
          <w:sz w:val="24"/>
          <w:szCs w:val="24"/>
          <w:lang w:val="es-ES"/>
          <w14:textOutline w14:w="0" w14:cap="flat" w14:cmpd="sng" w14:algn="ctr">
            <w14:noFill/>
            <w14:prstDash w14:val="solid"/>
            <w14:round/>
          </w14:textOutline>
        </w:rPr>
        <w:t>¿Qué harías mañana como artista si te sintieses super segura?</w:t>
      </w:r>
    </w:p>
    <w:p w14:paraId="53250D86" w14:textId="77777777" w:rsidR="00826690" w:rsidRPr="005341C5" w:rsidRDefault="00826690" w:rsidP="00284846">
      <w:pPr>
        <w:ind w:left="-180"/>
        <w:rPr>
          <w:rFonts w:ascii="Myriad Pro" w:hAnsi="Myriad Pro"/>
          <w:i/>
          <w:iCs/>
          <w:color w:val="70AD47" w:themeColor="accent6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FD0772" w14:textId="06105C35" w:rsidR="006C2AC9" w:rsidRDefault="006C2AC9" w:rsidP="006F6642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>
        <w:rPr>
          <w:rFonts w:ascii="Myriad Pro" w:hAnsi="Myriad Pro"/>
          <w:color w:val="0033CC"/>
          <w:sz w:val="24"/>
          <w:szCs w:val="24"/>
          <w:lang w:val="es-ES"/>
        </w:rPr>
        <w:t>¿Qué harías diferente si te sintieses segura para mostrar tus obras?</w:t>
      </w:r>
    </w:p>
    <w:p w14:paraId="321BF106" w14:textId="07D22FD9" w:rsidR="001B1A14" w:rsidRPr="00284846" w:rsidRDefault="00284846" w:rsidP="00284846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1B1A14" w:rsidRPr="00284846"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Ofrecería mi obra mucho mejor.</w:t>
      </w:r>
    </w:p>
    <w:p w14:paraId="03C8E6BE" w14:textId="77777777" w:rsidR="006F6642" w:rsidRPr="006F6642" w:rsidRDefault="006F6642" w:rsidP="0000586B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</w:p>
    <w:p w14:paraId="4D48A79E" w14:textId="4B5DF6E4" w:rsidR="006F6642" w:rsidRDefault="00174CFA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Se los comunicare de manera personal o por redes sociales. Lo principal </w:t>
      </w:r>
      <w:r w:rsidR="00415624">
        <w:rPr>
          <w:rFonts w:ascii="Myriad Pro" w:hAnsi="Myriad Pro"/>
          <w:sz w:val="24"/>
          <w:szCs w:val="24"/>
          <w:lang w:val="es-ES"/>
        </w:rPr>
        <w:t xml:space="preserve">será </w:t>
      </w:r>
      <w:r>
        <w:rPr>
          <w:rFonts w:ascii="Myriad Pro" w:hAnsi="Myriad Pro"/>
          <w:sz w:val="24"/>
          <w:szCs w:val="24"/>
          <w:lang w:val="es-ES"/>
        </w:rPr>
        <w:t>la felicidad que demostraré.</w:t>
      </w:r>
    </w:p>
    <w:p w14:paraId="7F906766" w14:textId="31FD055C" w:rsidR="006C2AC9" w:rsidRDefault="006C2AC9" w:rsidP="006F6642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 w:rsidRPr="006C2AC9">
        <w:rPr>
          <w:rFonts w:ascii="Myriad Pro" w:hAnsi="Myriad Pro"/>
          <w:color w:val="0033CC"/>
          <w:sz w:val="24"/>
          <w:szCs w:val="24"/>
          <w:lang w:val="es-ES"/>
        </w:rPr>
        <w:t>¿Qué te impide sentirte feliz hoy?</w:t>
      </w:r>
    </w:p>
    <w:p w14:paraId="0C80C7C7" w14:textId="41893951" w:rsidR="001B1A14" w:rsidRDefault="001B1A14" w:rsidP="006F6642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-Actualmente, me siento una persona feliz, pero si empiezo a vender o a volver ser seleccionada en salones o exposiciones, voy a sentir otro tipo de felicidad o satisfacción por haber logrado la meta que me propuse.</w:t>
      </w:r>
    </w:p>
    <w:p w14:paraId="18E9DEFB" w14:textId="77777777" w:rsidR="00284846" w:rsidRPr="001B1A14" w:rsidRDefault="00284846" w:rsidP="006F6642">
      <w:pPr>
        <w:ind w:left="-180"/>
        <w:rPr>
          <w:rFonts w:ascii="Myriad Pro" w:hAnsi="Myriad Pro"/>
          <w:i/>
          <w:iCs/>
          <w:color w:val="C45911" w:themeColor="accent2" w:themeShade="BF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5332C2" w14:textId="4B0100C4" w:rsidR="006F6642" w:rsidRPr="006F6642" w:rsidRDefault="006F6642" w:rsidP="0000586B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</w:p>
    <w:p w14:paraId="4DCF3EED" w14:textId="719839EB" w:rsidR="006F6642" w:rsidRDefault="00174CFA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Mostrar la obra por redes sociales, lo cual estoy haciendo. Buscar Salones para presentarme.</w:t>
      </w:r>
    </w:p>
    <w:p w14:paraId="28C92610" w14:textId="77777777" w:rsidR="00F34559" w:rsidRPr="006F6642" w:rsidRDefault="00F34559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22ADED14" w14:textId="77777777" w:rsidR="006F6642" w:rsidRPr="006F6642" w:rsidRDefault="006F6642" w:rsidP="0000586B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</w:p>
    <w:p w14:paraId="1BB7720B" w14:textId="152C2246" w:rsidR="000C2460" w:rsidRDefault="00174CFA" w:rsidP="006F6642">
      <w:pPr>
        <w:rPr>
          <w:sz w:val="24"/>
          <w:szCs w:val="24"/>
        </w:rPr>
      </w:pPr>
      <w:r>
        <w:rPr>
          <w:sz w:val="24"/>
          <w:szCs w:val="24"/>
        </w:rPr>
        <w:t>No se</w:t>
      </w:r>
    </w:p>
    <w:p w14:paraId="310D4ABA" w14:textId="4F60084F" w:rsidR="00FF79B4" w:rsidRDefault="00FF79B4" w:rsidP="006F6642">
      <w:pPr>
        <w:rPr>
          <w:b/>
          <w:bCs/>
          <w:color w:val="0033CC"/>
          <w:sz w:val="24"/>
          <w:szCs w:val="24"/>
        </w:rPr>
      </w:pPr>
      <w:r w:rsidRPr="00FF79B4">
        <w:rPr>
          <w:b/>
          <w:bCs/>
          <w:color w:val="0033CC"/>
          <w:sz w:val="24"/>
          <w:szCs w:val="24"/>
        </w:rPr>
        <w:t>¿Cuáles serían los siguientes pasos si lo supieses?</w:t>
      </w:r>
    </w:p>
    <w:p w14:paraId="72861824" w14:textId="029882F5" w:rsidR="001B1A14" w:rsidRPr="001B1A14" w:rsidRDefault="00284846" w:rsidP="006F6642">
      <w:pPr>
        <w:rPr>
          <w:bCs/>
          <w:i/>
          <w:iCs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i/>
          <w:iCs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-</w:t>
      </w:r>
      <w:r w:rsidR="001B1A14">
        <w:rPr>
          <w:bCs/>
          <w:i/>
          <w:iCs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 febrero/marzo del año próximo comenzaré a buscar nuevas oportunidades. Tengo decidido en enfocarme para hacer una obra de Arte Textil y presentarla en el </w:t>
      </w:r>
      <w:proofErr w:type="spellStart"/>
      <w:r w:rsidR="001B1A14">
        <w:rPr>
          <w:bCs/>
          <w:i/>
          <w:iCs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Palais</w:t>
      </w:r>
      <w:proofErr w:type="spellEnd"/>
      <w:r w:rsidR="001B1A14">
        <w:rPr>
          <w:bCs/>
          <w:i/>
          <w:iCs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</w:t>
      </w:r>
      <w:proofErr w:type="spellStart"/>
      <w:r w:rsidR="001B1A14">
        <w:rPr>
          <w:bCs/>
          <w:i/>
          <w:iCs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Glace</w:t>
      </w:r>
      <w:proofErr w:type="spellEnd"/>
      <w:r w:rsidR="001B1A14">
        <w:rPr>
          <w:bCs/>
          <w:i/>
          <w:iCs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gramStart"/>
      <w:r w:rsidR="008E03CF" w:rsidRPr="008E03CF">
        <w:rPr>
          <w:bCs/>
          <w:i/>
          <w:i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Aplauso, medalla y beso!</w:t>
      </w:r>
      <w:proofErr w:type="gramEnd"/>
    </w:p>
    <w:p w14:paraId="50AC9398" w14:textId="231C31A1" w:rsidR="00FF79B4" w:rsidRDefault="00FF79B4" w:rsidP="006F6642">
      <w:pPr>
        <w:rPr>
          <w:b/>
          <w:bCs/>
          <w:color w:val="0033CC"/>
          <w:sz w:val="24"/>
          <w:szCs w:val="24"/>
        </w:rPr>
      </w:pPr>
      <w:r w:rsidRPr="00FF79B4">
        <w:rPr>
          <w:b/>
          <w:bCs/>
          <w:color w:val="0033CC"/>
          <w:sz w:val="24"/>
          <w:szCs w:val="24"/>
        </w:rPr>
        <w:t>¿Con quién o quiénes podés conversar para la exhibición y venta de tus obras?</w:t>
      </w:r>
    </w:p>
    <w:p w14:paraId="5E9A5FD5" w14:textId="7C9052DC" w:rsidR="00F34559" w:rsidRDefault="00284846" w:rsidP="006F6642">
      <w:pPr>
        <w:rPr>
          <w:bCs/>
          <w:i/>
          <w:iCs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i/>
          <w:iCs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F34559">
        <w:rPr>
          <w:bCs/>
          <w:i/>
          <w:iCs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Por el momento no he pensado en nadie, pero tendré que buscar entre gente con la cual ya </w:t>
      </w:r>
      <w:r>
        <w:rPr>
          <w:bCs/>
          <w:i/>
          <w:iCs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trabajé</w:t>
      </w:r>
      <w:r w:rsidR="00F34559">
        <w:rPr>
          <w:bCs/>
          <w:i/>
          <w:iCs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Podría buscar en ferias de arte que hay en diferentes lugares de Buenos Aires, como Palermo, Recoleta y otros</w:t>
      </w:r>
      <w:r w:rsidR="008E03CF">
        <w:rPr>
          <w:bCs/>
          <w:i/>
          <w:iCs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381393C" w14:textId="77777777" w:rsidR="00DE4583" w:rsidRDefault="00DE4583" w:rsidP="006F6642">
      <w:pPr>
        <w:rPr>
          <w:bCs/>
          <w:i/>
          <w:i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F38D1C" w14:textId="77777777" w:rsidR="00DE4583" w:rsidRDefault="00DE4583" w:rsidP="006F6642">
      <w:pPr>
        <w:rPr>
          <w:bCs/>
          <w:i/>
          <w:i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7DA23C" w14:textId="7F7D8F68" w:rsidR="008E03CF" w:rsidRDefault="008E03CF" w:rsidP="006F6642">
      <w:pPr>
        <w:rPr>
          <w:bCs/>
          <w:i/>
          <w:i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03CF">
        <w:rPr>
          <w:bCs/>
          <w:i/>
          <w:i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¿Cuándo vas a recorrer ferias para comenzar a buscar las que mejor se adapten a el tipo de obras que </w:t>
      </w:r>
      <w:proofErr w:type="spellStart"/>
      <w:r w:rsidRPr="008E03CF">
        <w:rPr>
          <w:bCs/>
          <w:i/>
          <w:i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realizás</w:t>
      </w:r>
      <w:proofErr w:type="spellEnd"/>
      <w:r w:rsidRPr="008E03CF">
        <w:rPr>
          <w:bCs/>
          <w:i/>
          <w:i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08D04689" w14:textId="77777777" w:rsidR="009248E8" w:rsidRDefault="0048798E" w:rsidP="006F6642">
      <w:pPr>
        <w:rPr>
          <w:bCs/>
          <w:i/>
          <w:iCs/>
          <w:color w:val="70AD47" w:themeColor="accent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i/>
          <w:iCs/>
          <w:color w:val="70AD47" w:themeColor="accent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 contacté, hace poco, con la de </w:t>
      </w:r>
      <w:r w:rsidR="004A2FC7">
        <w:rPr>
          <w:bCs/>
          <w:i/>
          <w:iCs/>
          <w:color w:val="70AD47" w:themeColor="accent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Palermo, por Instagram </w:t>
      </w:r>
      <w:r>
        <w:rPr>
          <w:bCs/>
          <w:i/>
          <w:iCs/>
          <w:color w:val="70AD47" w:themeColor="accent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por </w:t>
      </w:r>
      <w:r w:rsidR="009248E8">
        <w:rPr>
          <w:bCs/>
          <w:i/>
          <w:iCs/>
          <w:color w:val="70AD47" w:themeColor="accent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mensaje,</w:t>
      </w:r>
      <w:r w:rsidR="004A2FC7">
        <w:rPr>
          <w:bCs/>
          <w:i/>
          <w:iCs/>
          <w:color w:val="70AD47" w:themeColor="accent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 me dijeron que ahora tenían todos los puestos ocupados. Debería llevarle </w:t>
      </w:r>
      <w:r w:rsidR="009248E8">
        <w:rPr>
          <w:bCs/>
          <w:i/>
          <w:iCs/>
          <w:color w:val="70AD47" w:themeColor="accent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alguna obra para ver si a futuro, puedan convocarme, obviamente si la obra gusta.</w:t>
      </w:r>
    </w:p>
    <w:p w14:paraId="5B64D928" w14:textId="69B5482F" w:rsidR="0048798E" w:rsidRPr="00D42247" w:rsidRDefault="00F17BC3" w:rsidP="006F6642">
      <w:pPr>
        <w:rPr>
          <w:bCs/>
          <w:i/>
          <w:iCs/>
          <w:color w:val="33CC3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i/>
          <w:iCs/>
          <w:color w:val="70AD47" w:themeColor="accent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Ahora se me </w:t>
      </w:r>
      <w:r w:rsidR="00AB20AA">
        <w:rPr>
          <w:bCs/>
          <w:i/>
          <w:iCs/>
          <w:color w:val="70AD47" w:themeColor="accent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está</w:t>
      </w:r>
      <w:r>
        <w:rPr>
          <w:bCs/>
          <w:i/>
          <w:iCs/>
          <w:color w:val="70AD47" w:themeColor="accent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ocurriendo pregunta</w:t>
      </w:r>
      <w:r w:rsidR="00AB20AA">
        <w:rPr>
          <w:bCs/>
          <w:i/>
          <w:iCs/>
          <w:color w:val="70AD47" w:themeColor="accent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 en el Municipio, el sector cultural, si tienen ferias, donde presentarme.</w:t>
      </w:r>
      <w:r w:rsidR="009248E8">
        <w:rPr>
          <w:bCs/>
          <w:i/>
          <w:iCs/>
          <w:color w:val="70AD47" w:themeColor="accent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D42247" w:rsidRPr="00D42247">
        <w:rPr>
          <w:bCs/>
          <w:i/>
          <w:iCs/>
          <w:color w:val="33CC3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Aplausos por esta idea!</w:t>
      </w:r>
      <w:proofErr w:type="gramEnd"/>
    </w:p>
    <w:sectPr w:rsidR="0048798E" w:rsidRPr="00D42247" w:rsidSect="002B4A31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C7D73" w14:textId="77777777" w:rsidR="00B749EB" w:rsidRDefault="00B749EB" w:rsidP="005F5395">
      <w:pPr>
        <w:spacing w:after="0" w:line="240" w:lineRule="auto"/>
      </w:pPr>
      <w:r>
        <w:separator/>
      </w:r>
    </w:p>
  </w:endnote>
  <w:endnote w:type="continuationSeparator" w:id="0">
    <w:p w14:paraId="5A8228F7" w14:textId="77777777" w:rsidR="00B749EB" w:rsidRDefault="00B749EB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D4597" w14:textId="77777777" w:rsidR="00A353E9" w:rsidRDefault="00A353E9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2CF36688" w14:textId="77777777" w:rsidR="005F5395" w:rsidRDefault="008C5254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 w:rsidR="00BF5B8D">
      <w:t xml:space="preserve">                                                                                                                                             </w:t>
    </w:r>
    <w:r w:rsidR="001C7224">
      <w:fldChar w:fldCharType="begin"/>
    </w:r>
    <w:r w:rsidR="005F5395">
      <w:instrText>PAGE   \* MERGEFORMAT</w:instrText>
    </w:r>
    <w:r w:rsidR="001C7224">
      <w:fldChar w:fldCharType="separate"/>
    </w:r>
    <w:r w:rsidR="00507184" w:rsidRPr="00507184">
      <w:rPr>
        <w:noProof/>
        <w:lang w:val="es-ES"/>
      </w:rPr>
      <w:t>10</w:t>
    </w:r>
    <w:r w:rsidR="001C722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58DE6" w14:textId="77777777" w:rsidR="00B749EB" w:rsidRDefault="00B749EB" w:rsidP="005F5395">
      <w:pPr>
        <w:spacing w:after="0" w:line="240" w:lineRule="auto"/>
      </w:pPr>
      <w:r>
        <w:separator/>
      </w:r>
    </w:p>
  </w:footnote>
  <w:footnote w:type="continuationSeparator" w:id="0">
    <w:p w14:paraId="5F63C497" w14:textId="77777777" w:rsidR="00B749EB" w:rsidRDefault="00B749EB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A6746" w14:textId="77777777" w:rsidR="005F5395" w:rsidRDefault="00D42247">
    <w:pPr>
      <w:pStyle w:val="Encabezado"/>
    </w:pPr>
    <w:r>
      <w:rPr>
        <w:noProof/>
        <w:lang w:val="es-ES" w:eastAsia="es-ES"/>
      </w:rPr>
      <w:pict w14:anchorId="1EAD4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1036" type="#_x0000_t75" style="position:absolute;margin-left:0;margin-top:0;width:441.3pt;height:238.7pt;z-index:-251650048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0FCC0" w14:textId="15DD8A66" w:rsidR="00C87A21" w:rsidRDefault="006F6642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val="en-US"/>
      </w:rPr>
      <w:drawing>
        <wp:anchor distT="0" distB="0" distL="114300" distR="114300" simplePos="0" relativeHeight="251668480" behindDoc="0" locked="0" layoutInCell="1" allowOverlap="1" wp14:anchorId="7885676D" wp14:editId="7619BF87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BD2226" w14:textId="4E2FABC5" w:rsidR="005F5395" w:rsidRDefault="005F5395" w:rsidP="005F5395">
    <w:pPr>
      <w:pStyle w:val="Encabezado"/>
      <w:jc w:val="right"/>
    </w:pPr>
  </w:p>
  <w:p w14:paraId="60D3E1D2" w14:textId="77777777" w:rsidR="005F5395" w:rsidRDefault="005F53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07BDC" w14:textId="77777777" w:rsidR="005F5395" w:rsidRDefault="00D42247">
    <w:pPr>
      <w:pStyle w:val="Encabezado"/>
    </w:pPr>
    <w:r>
      <w:rPr>
        <w:noProof/>
        <w:lang w:val="es-ES" w:eastAsia="es-ES"/>
      </w:rPr>
      <w:pict w14:anchorId="4396C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1035" type="#_x0000_t75" style="position:absolute;margin-left:0;margin-top:0;width:441.3pt;height:238.7pt;z-index:-25165107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0184594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4C"/>
    <w:rsid w:val="0000586B"/>
    <w:rsid w:val="00012EC0"/>
    <w:rsid w:val="00035306"/>
    <w:rsid w:val="000648FC"/>
    <w:rsid w:val="000651F1"/>
    <w:rsid w:val="0006789C"/>
    <w:rsid w:val="0007097C"/>
    <w:rsid w:val="00072196"/>
    <w:rsid w:val="00076308"/>
    <w:rsid w:val="00093B4B"/>
    <w:rsid w:val="000B1B32"/>
    <w:rsid w:val="000B6FD2"/>
    <w:rsid w:val="000C0C2D"/>
    <w:rsid w:val="000C2460"/>
    <w:rsid w:val="000D092E"/>
    <w:rsid w:val="000D50AC"/>
    <w:rsid w:val="000D7CCF"/>
    <w:rsid w:val="000F6A85"/>
    <w:rsid w:val="001159D4"/>
    <w:rsid w:val="001307A5"/>
    <w:rsid w:val="00151E0A"/>
    <w:rsid w:val="001566B3"/>
    <w:rsid w:val="00174CFA"/>
    <w:rsid w:val="001776CB"/>
    <w:rsid w:val="0019211E"/>
    <w:rsid w:val="001B1A14"/>
    <w:rsid w:val="001B5EA5"/>
    <w:rsid w:val="001C7224"/>
    <w:rsid w:val="001D167B"/>
    <w:rsid w:val="001E6610"/>
    <w:rsid w:val="00213485"/>
    <w:rsid w:val="002207DE"/>
    <w:rsid w:val="00230033"/>
    <w:rsid w:val="00230F42"/>
    <w:rsid w:val="00256829"/>
    <w:rsid w:val="0025779C"/>
    <w:rsid w:val="00277DA3"/>
    <w:rsid w:val="00284846"/>
    <w:rsid w:val="002923C0"/>
    <w:rsid w:val="002A2AAE"/>
    <w:rsid w:val="002B4A31"/>
    <w:rsid w:val="002B5239"/>
    <w:rsid w:val="002C465D"/>
    <w:rsid w:val="002E69F7"/>
    <w:rsid w:val="002F21BD"/>
    <w:rsid w:val="002F2B70"/>
    <w:rsid w:val="00300061"/>
    <w:rsid w:val="00317946"/>
    <w:rsid w:val="00347571"/>
    <w:rsid w:val="00357071"/>
    <w:rsid w:val="00394963"/>
    <w:rsid w:val="003A49AE"/>
    <w:rsid w:val="003A57BC"/>
    <w:rsid w:val="003B7BAE"/>
    <w:rsid w:val="003E0834"/>
    <w:rsid w:val="003E3426"/>
    <w:rsid w:val="00402F53"/>
    <w:rsid w:val="0041232B"/>
    <w:rsid w:val="00415624"/>
    <w:rsid w:val="004225ED"/>
    <w:rsid w:val="004230D3"/>
    <w:rsid w:val="00447938"/>
    <w:rsid w:val="00455F89"/>
    <w:rsid w:val="00464F55"/>
    <w:rsid w:val="00465E64"/>
    <w:rsid w:val="00470475"/>
    <w:rsid w:val="00477452"/>
    <w:rsid w:val="0048798E"/>
    <w:rsid w:val="00487C19"/>
    <w:rsid w:val="00491B78"/>
    <w:rsid w:val="00491D7D"/>
    <w:rsid w:val="004A2FC7"/>
    <w:rsid w:val="004A405C"/>
    <w:rsid w:val="004A5F48"/>
    <w:rsid w:val="004A70F5"/>
    <w:rsid w:val="004B3BA7"/>
    <w:rsid w:val="004B3EB6"/>
    <w:rsid w:val="004C1125"/>
    <w:rsid w:val="004C5C07"/>
    <w:rsid w:val="004C5D59"/>
    <w:rsid w:val="004E69E0"/>
    <w:rsid w:val="004F5246"/>
    <w:rsid w:val="004F7293"/>
    <w:rsid w:val="00507184"/>
    <w:rsid w:val="00511F18"/>
    <w:rsid w:val="00512C73"/>
    <w:rsid w:val="00531C4B"/>
    <w:rsid w:val="00533885"/>
    <w:rsid w:val="005341C5"/>
    <w:rsid w:val="00536F3A"/>
    <w:rsid w:val="00542EB8"/>
    <w:rsid w:val="005510B0"/>
    <w:rsid w:val="005658CC"/>
    <w:rsid w:val="00567651"/>
    <w:rsid w:val="005847F5"/>
    <w:rsid w:val="00595B6F"/>
    <w:rsid w:val="005B06B0"/>
    <w:rsid w:val="005B1BB7"/>
    <w:rsid w:val="005C29B4"/>
    <w:rsid w:val="005F5395"/>
    <w:rsid w:val="00610622"/>
    <w:rsid w:val="00635B6A"/>
    <w:rsid w:val="00643A84"/>
    <w:rsid w:val="00665641"/>
    <w:rsid w:val="006C2AC9"/>
    <w:rsid w:val="006C53DF"/>
    <w:rsid w:val="006F2E73"/>
    <w:rsid w:val="006F4ECD"/>
    <w:rsid w:val="006F6642"/>
    <w:rsid w:val="007242B1"/>
    <w:rsid w:val="00744977"/>
    <w:rsid w:val="007632B6"/>
    <w:rsid w:val="007664D6"/>
    <w:rsid w:val="00767B14"/>
    <w:rsid w:val="00784F46"/>
    <w:rsid w:val="007971E2"/>
    <w:rsid w:val="007C46D5"/>
    <w:rsid w:val="007D3DD2"/>
    <w:rsid w:val="007D7EDC"/>
    <w:rsid w:val="007E6293"/>
    <w:rsid w:val="007F3F5F"/>
    <w:rsid w:val="007F7E6A"/>
    <w:rsid w:val="00810677"/>
    <w:rsid w:val="008162C6"/>
    <w:rsid w:val="00826690"/>
    <w:rsid w:val="00836D2F"/>
    <w:rsid w:val="008505C3"/>
    <w:rsid w:val="008850D3"/>
    <w:rsid w:val="00893623"/>
    <w:rsid w:val="008A5051"/>
    <w:rsid w:val="008C33EE"/>
    <w:rsid w:val="008C5254"/>
    <w:rsid w:val="008E03CF"/>
    <w:rsid w:val="008F2BFB"/>
    <w:rsid w:val="00902EBA"/>
    <w:rsid w:val="00916342"/>
    <w:rsid w:val="009248E8"/>
    <w:rsid w:val="00961CB5"/>
    <w:rsid w:val="00984934"/>
    <w:rsid w:val="009A432C"/>
    <w:rsid w:val="009A5256"/>
    <w:rsid w:val="009A5363"/>
    <w:rsid w:val="009B1034"/>
    <w:rsid w:val="009F3513"/>
    <w:rsid w:val="00A0164B"/>
    <w:rsid w:val="00A02E7F"/>
    <w:rsid w:val="00A13E29"/>
    <w:rsid w:val="00A22C7C"/>
    <w:rsid w:val="00A31022"/>
    <w:rsid w:val="00A353E9"/>
    <w:rsid w:val="00A37B12"/>
    <w:rsid w:val="00A42796"/>
    <w:rsid w:val="00A51E59"/>
    <w:rsid w:val="00A6273B"/>
    <w:rsid w:val="00A67CD2"/>
    <w:rsid w:val="00A87030"/>
    <w:rsid w:val="00AA002C"/>
    <w:rsid w:val="00AB1434"/>
    <w:rsid w:val="00AB20AA"/>
    <w:rsid w:val="00AB5EEE"/>
    <w:rsid w:val="00AC1388"/>
    <w:rsid w:val="00AC1D05"/>
    <w:rsid w:val="00AC4E7A"/>
    <w:rsid w:val="00AD2D99"/>
    <w:rsid w:val="00AE2497"/>
    <w:rsid w:val="00AF38B3"/>
    <w:rsid w:val="00AF5888"/>
    <w:rsid w:val="00B005D2"/>
    <w:rsid w:val="00B01BA3"/>
    <w:rsid w:val="00B03655"/>
    <w:rsid w:val="00B0569E"/>
    <w:rsid w:val="00B15394"/>
    <w:rsid w:val="00B17123"/>
    <w:rsid w:val="00B21DCA"/>
    <w:rsid w:val="00B32E26"/>
    <w:rsid w:val="00B34A92"/>
    <w:rsid w:val="00B37BC5"/>
    <w:rsid w:val="00B469F2"/>
    <w:rsid w:val="00B655F8"/>
    <w:rsid w:val="00B749EB"/>
    <w:rsid w:val="00B7573A"/>
    <w:rsid w:val="00B901F5"/>
    <w:rsid w:val="00B90DFE"/>
    <w:rsid w:val="00B92BF4"/>
    <w:rsid w:val="00B939F5"/>
    <w:rsid w:val="00B94B80"/>
    <w:rsid w:val="00BB534C"/>
    <w:rsid w:val="00BC6E94"/>
    <w:rsid w:val="00BE003C"/>
    <w:rsid w:val="00BF0DFF"/>
    <w:rsid w:val="00BF32A1"/>
    <w:rsid w:val="00BF5B8D"/>
    <w:rsid w:val="00BF7E3C"/>
    <w:rsid w:val="00C12B14"/>
    <w:rsid w:val="00C15B57"/>
    <w:rsid w:val="00C26C1F"/>
    <w:rsid w:val="00C47A22"/>
    <w:rsid w:val="00C5218B"/>
    <w:rsid w:val="00C87A21"/>
    <w:rsid w:val="00CC0042"/>
    <w:rsid w:val="00CF377D"/>
    <w:rsid w:val="00CF68FB"/>
    <w:rsid w:val="00D03B5E"/>
    <w:rsid w:val="00D1466F"/>
    <w:rsid w:val="00D2544F"/>
    <w:rsid w:val="00D30B05"/>
    <w:rsid w:val="00D35423"/>
    <w:rsid w:val="00D42247"/>
    <w:rsid w:val="00D63478"/>
    <w:rsid w:val="00D66513"/>
    <w:rsid w:val="00D70F6D"/>
    <w:rsid w:val="00D76C50"/>
    <w:rsid w:val="00D81253"/>
    <w:rsid w:val="00DA0E20"/>
    <w:rsid w:val="00DB7DBD"/>
    <w:rsid w:val="00DE0B98"/>
    <w:rsid w:val="00DE364C"/>
    <w:rsid w:val="00DE4583"/>
    <w:rsid w:val="00DF2A28"/>
    <w:rsid w:val="00DF6032"/>
    <w:rsid w:val="00E4313D"/>
    <w:rsid w:val="00E6344E"/>
    <w:rsid w:val="00E85705"/>
    <w:rsid w:val="00E91237"/>
    <w:rsid w:val="00EA4F7C"/>
    <w:rsid w:val="00EC07A0"/>
    <w:rsid w:val="00EE6D85"/>
    <w:rsid w:val="00F04FC2"/>
    <w:rsid w:val="00F17BC3"/>
    <w:rsid w:val="00F34559"/>
    <w:rsid w:val="00F4165E"/>
    <w:rsid w:val="00F6458A"/>
    <w:rsid w:val="00F81A9B"/>
    <w:rsid w:val="00F95FFB"/>
    <w:rsid w:val="00F96CA1"/>
    <w:rsid w:val="00F97177"/>
    <w:rsid w:val="00FA21E7"/>
    <w:rsid w:val="00FC0BFC"/>
    <w:rsid w:val="00FC33A9"/>
    <w:rsid w:val="00FE33AD"/>
    <w:rsid w:val="00FF79B4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B87F5"/>
  <w15:docId w15:val="{31385AF7-5E2D-4D76-AA7F-80CFC1D8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8E03C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E6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gloria_battistetti?igsh=MWZnMnRwdWtodnVyNA%3D%3D&amp;utm_source=q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anv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bjetivoarte.com/recursos-para-artistas/vender-tu-arte-por-internet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06FD-896D-45CA-8FA2-7DB2AEE2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6</TotalTime>
  <Pages>11</Pages>
  <Words>2682</Words>
  <Characters>14757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Eugenia</dc:creator>
  <cp:lastModifiedBy>Mónica Giova</cp:lastModifiedBy>
  <cp:revision>2</cp:revision>
  <cp:lastPrinted>2013-07-24T21:36:00Z</cp:lastPrinted>
  <dcterms:created xsi:type="dcterms:W3CDTF">2024-11-06T15:33:00Z</dcterms:created>
  <dcterms:modified xsi:type="dcterms:W3CDTF">2024-11-06T15:33:00Z</dcterms:modified>
</cp:coreProperties>
</file>