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3F2E64ED" w:rsidR="006F6642" w:rsidRDefault="007F6465" w:rsidP="007F6465">
      <w:pPr>
        <w:ind w:left="-54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Quiero lograr en lo laboral, que no se me pasen cosas por alto. Siento que me falta organización y por momentos un poco de motivación pese a que me encanta mi trabajo y mi profesión. Necesito enfocarme en las cosas que realmente me tengo que enfocar y hacerme cargo.</w:t>
      </w:r>
    </w:p>
    <w:p w14:paraId="44F90444" w14:textId="26985982" w:rsidR="00904344" w:rsidRPr="00904344" w:rsidRDefault="00904344" w:rsidP="007F6465">
      <w:pPr>
        <w:ind w:left="-54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904344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cosas se te pasan por alto específicamente?</w:t>
      </w:r>
    </w:p>
    <w:p w14:paraId="6B63FD89" w14:textId="3046F2FC" w:rsidR="00904344" w:rsidRPr="00904344" w:rsidRDefault="00904344" w:rsidP="007F6465">
      <w:pPr>
        <w:ind w:left="-54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904344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parte de tu trabajo no te motiva?</w:t>
      </w:r>
    </w:p>
    <w:p w14:paraId="53EBCC80" w14:textId="68D9D8B3" w:rsidR="00904344" w:rsidRPr="00904344" w:rsidRDefault="00904344" w:rsidP="007F6465">
      <w:pPr>
        <w:ind w:left="-54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904344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te impide organizarte?</w:t>
      </w:r>
    </w:p>
    <w:p w14:paraId="2C3A8EEE" w14:textId="2F13C7AF" w:rsidR="00904344" w:rsidRPr="00904344" w:rsidRDefault="00904344" w:rsidP="007F6465">
      <w:pPr>
        <w:ind w:left="-54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904344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te impide organizarte?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062E48AD" w:rsidR="006F6642" w:rsidRPr="006F6642" w:rsidRDefault="007F646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Absolutamente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7F37467A" w:rsidR="006F6642" w:rsidRDefault="007F646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resultado es primero sentirme pleno en lo que hago y segundo una mejora en las unidades de negocio que manejo</w:t>
      </w:r>
    </w:p>
    <w:p w14:paraId="4BAFE65B" w14:textId="4B50B990" w:rsidR="00904344" w:rsidRDefault="00904344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904344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te impide sentirte pleno hoy?</w:t>
      </w:r>
    </w:p>
    <w:p w14:paraId="440B0BCA" w14:textId="2C4128AD" w:rsidR="00904344" w:rsidRPr="00904344" w:rsidRDefault="00904344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33CC"/>
          <w:sz w:val="24"/>
          <w:szCs w:val="24"/>
          <w:lang w:val="es-ES"/>
        </w:rPr>
        <w:t xml:space="preserve">¿De qué manera específica querés mejorar las unidades de negocio que </w:t>
      </w:r>
      <w:proofErr w:type="spellStart"/>
      <w:r>
        <w:rPr>
          <w:rFonts w:ascii="Myriad Pro" w:hAnsi="Myriad Pro"/>
          <w:b/>
          <w:bCs/>
          <w:color w:val="0033CC"/>
          <w:sz w:val="24"/>
          <w:szCs w:val="24"/>
          <w:lang w:val="es-ES"/>
        </w:rPr>
        <w:t>manejás</w:t>
      </w:r>
      <w:proofErr w:type="spellEnd"/>
      <w:r>
        <w:rPr>
          <w:rFonts w:ascii="Myriad Pro" w:hAnsi="Myriad Pro"/>
          <w:b/>
          <w:bCs/>
          <w:color w:val="0033CC"/>
          <w:sz w:val="24"/>
          <w:szCs w:val="24"/>
          <w:lang w:val="es-ES"/>
        </w:rPr>
        <w:t>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7E73EF2F" w:rsidR="006F6642" w:rsidRDefault="007F646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las unidades de negocio estén sanas, los equipos armados y funcionando.</w:t>
      </w:r>
    </w:p>
    <w:p w14:paraId="66DF3AD2" w14:textId="4FA9803B" w:rsidR="00904344" w:rsidRPr="00904344" w:rsidRDefault="00904344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904344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necesitás para que armar los equipos y que funcionen?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21B1AFF7" w:rsidR="006F6642" w:rsidRDefault="007F6465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Plenitud, saber que estoy en el camino correcto.</w:t>
      </w:r>
    </w:p>
    <w:p w14:paraId="0636D370" w14:textId="622225EF" w:rsidR="00904344" w:rsidRPr="004561FB" w:rsidRDefault="00904344" w:rsidP="00904344">
      <w:pPr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4561FB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harías diferente si te sintieses pleno hoy, sabiendo que estás en el camino correcto?</w:t>
      </w:r>
      <w:r w:rsidR="004561FB" w:rsidRPr="004561FB">
        <w:rPr>
          <w:rFonts w:ascii="Myriad Pro" w:hAnsi="Myriad Pro"/>
          <w:b/>
          <w:bCs/>
          <w:color w:val="0033CC"/>
          <w:sz w:val="24"/>
          <w:szCs w:val="24"/>
          <w:lang w:val="es-ES"/>
        </w:rPr>
        <w:t xml:space="preserve"> ¿Cómo pensaría, qué actitudes diferentes tendría ese Eugenio pleno?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4F627438" w:rsidR="006F6642" w:rsidRDefault="007F646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Hoy, con mis equipos de trabajo. Hay momentos en los que siento que da lo mismo lograrlos o no.</w:t>
      </w:r>
    </w:p>
    <w:p w14:paraId="122A5AB1" w14:textId="695CDE31" w:rsidR="004561FB" w:rsidRPr="004561FB" w:rsidRDefault="004561FB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4561FB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¿En qué momentos sentís que da lo mismo?</w:t>
      </w:r>
    </w:p>
    <w:p w14:paraId="5FDE9A3A" w14:textId="3EFC0E4F" w:rsidR="004561FB" w:rsidRPr="004561FB" w:rsidRDefault="004561FB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4561FB">
        <w:rPr>
          <w:rFonts w:ascii="Myriad Pro" w:hAnsi="Myriad Pro"/>
          <w:b/>
          <w:bCs/>
          <w:color w:val="0033CC"/>
          <w:sz w:val="24"/>
          <w:szCs w:val="24"/>
          <w:lang w:val="es-ES"/>
        </w:rPr>
        <w:lastRenderedPageBreak/>
        <w:t>¿A quién o quiénes le da lo mismo?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0B593094" w14:textId="23591D0C" w:rsidR="004C2FCC" w:rsidRDefault="004C2FCC" w:rsidP="004C2FCC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 mismo, me sentiría pleno en mi profesión y eso haría que me sienta pleno en mi vida.</w:t>
      </w:r>
    </w:p>
    <w:p w14:paraId="173A678B" w14:textId="6A7CDA9F" w:rsidR="004561FB" w:rsidRPr="004561FB" w:rsidRDefault="004561FB" w:rsidP="004561FB">
      <w:pPr>
        <w:ind w:left="-180"/>
        <w:jc w:val="both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4561FB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te impide sentirte pleno hoy?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14589A34" w:rsid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todos, equipos de trabajo formados, cuento con el respaldo y el respeto de ellos. Recursos económicos y operativos.</w:t>
      </w:r>
    </w:p>
    <w:p w14:paraId="596599DF" w14:textId="4C8E25D1" w:rsidR="004561FB" w:rsidRPr="004561FB" w:rsidRDefault="004561FB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4561FB">
        <w:rPr>
          <w:rFonts w:ascii="Myriad Pro" w:hAnsi="Myriad Pro"/>
          <w:b/>
          <w:bCs/>
          <w:color w:val="0033CC"/>
          <w:sz w:val="24"/>
          <w:szCs w:val="24"/>
          <w:lang w:val="es-ES"/>
        </w:rPr>
        <w:t>Y ¿con qué recursos internos contás (actitudes, creencias, habilidades de comunicación, etc.)?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E8EDACD" w:rsid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Enfocarme en mis objetivos</w:t>
      </w:r>
    </w:p>
    <w:p w14:paraId="3332DDF8" w14:textId="14AE863A" w:rsidR="004561FB" w:rsidRPr="004561FB" w:rsidRDefault="004561FB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4561FB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te distrae de tus objetivos?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066029ED" w:rsid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desenfoque, la desorganización.</w:t>
      </w:r>
      <w:r w:rsidR="004561FB">
        <w:rPr>
          <w:rFonts w:ascii="Myriad Pro" w:hAnsi="Myriad Pro"/>
          <w:sz w:val="24"/>
          <w:szCs w:val="24"/>
          <w:lang w:val="es-ES"/>
        </w:rPr>
        <w:t>}</w:t>
      </w:r>
    </w:p>
    <w:p w14:paraId="3D3986AF" w14:textId="4B844F9D" w:rsidR="004561FB" w:rsidRPr="004561FB" w:rsidRDefault="004561FB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4561FB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¿Cómo empieza el desenfoque? ¿Es algo que pensás, algo que sentís o cuestiones externas que atraen tu atención?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0131B2CD" w:rsid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Con numero reales y mayor concurrencia de </w:t>
      </w:r>
      <w:proofErr w:type="spellStart"/>
      <w:r>
        <w:rPr>
          <w:rFonts w:ascii="Myriad Pro" w:hAnsi="Myriad Pro"/>
          <w:sz w:val="24"/>
          <w:szCs w:val="24"/>
          <w:lang w:val="es-ES"/>
        </w:rPr>
        <w:t>publico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a las unidades de negocio</w:t>
      </w:r>
    </w:p>
    <w:p w14:paraId="4AFC45F7" w14:textId="54AC25B0" w:rsidR="004561FB" w:rsidRPr="0055785A" w:rsidRDefault="004561FB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55785A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motiva al público a concurrir a las unidades de negocio? ¿</w:t>
      </w:r>
      <w:r w:rsidR="0055785A" w:rsidRPr="0055785A">
        <w:rPr>
          <w:rFonts w:ascii="Myriad Pro" w:hAnsi="Myriad Pro"/>
          <w:b/>
          <w:bCs/>
          <w:color w:val="0033CC"/>
          <w:sz w:val="24"/>
          <w:szCs w:val="24"/>
          <w:lang w:val="es-ES"/>
        </w:rPr>
        <w:t>Qué tipo de público específicamente? ¿De qué manera contactarán con ese público?</w:t>
      </w:r>
      <w:r w:rsidRPr="0055785A">
        <w:rPr>
          <w:rFonts w:ascii="Myriad Pro" w:hAnsi="Myriad Pro"/>
          <w:b/>
          <w:bCs/>
          <w:color w:val="0033CC"/>
          <w:sz w:val="24"/>
          <w:szCs w:val="24"/>
          <w:lang w:val="es-ES"/>
        </w:rPr>
        <w:t xml:space="preserve"> 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58ECBB82" w:rsidR="006F6642" w:rsidRDefault="004C2FC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Enfocarme en lo que realmente importa y lo que me piden mis jefes</w:t>
      </w:r>
    </w:p>
    <w:p w14:paraId="79239CE9" w14:textId="5F5D857D" w:rsidR="0055785A" w:rsidRDefault="0055785A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 w:rsidRPr="0055785A">
        <w:rPr>
          <w:rFonts w:ascii="Myriad Pro" w:hAnsi="Myriad Pro"/>
          <w:b/>
          <w:bCs/>
          <w:color w:val="0033CC"/>
          <w:sz w:val="24"/>
          <w:szCs w:val="24"/>
          <w:lang w:val="es-ES"/>
        </w:rPr>
        <w:t>¿Qué es lo que te importa y lo que te piden tus jefes específicamente?</w:t>
      </w:r>
    </w:p>
    <w:p w14:paraId="4D9F27A9" w14:textId="1C549911" w:rsidR="0055785A" w:rsidRPr="0055785A" w:rsidRDefault="0055785A" w:rsidP="006F6642">
      <w:pPr>
        <w:ind w:left="-180"/>
        <w:rPr>
          <w:rFonts w:ascii="Myriad Pro" w:hAnsi="Myriad Pro"/>
          <w:b/>
          <w:bCs/>
          <w:color w:val="0033CC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33CC"/>
          <w:sz w:val="24"/>
          <w:szCs w:val="24"/>
          <w:lang w:val="es-ES"/>
        </w:rPr>
        <w:t xml:space="preserve">¿Cuál será la primera acción (conducta) para enfocarte, por ejemplo: </w:t>
      </w:r>
      <w:proofErr w:type="gramStart"/>
      <w:r>
        <w:rPr>
          <w:rFonts w:ascii="Myriad Pro" w:hAnsi="Myriad Pro"/>
          <w:b/>
          <w:bCs/>
          <w:color w:val="0033CC"/>
          <w:sz w:val="24"/>
          <w:szCs w:val="24"/>
          <w:lang w:val="es-ES"/>
        </w:rPr>
        <w:t>voy a desactivar notificaciones de redes sociales, activar notificaciones de lo que piden mis jefes en mi calendario, empezar el día chequeando pendientes, etc.?</w:t>
      </w:r>
      <w:proofErr w:type="gramEnd"/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784CB5C4" w:rsidR="000C2460" w:rsidRDefault="004C2FCC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Enfocar a mis equipos de trabajo, hacerles seguimientos de </w:t>
      </w:r>
      <w:proofErr w:type="gramStart"/>
      <w:r>
        <w:rPr>
          <w:sz w:val="24"/>
          <w:szCs w:val="24"/>
        </w:rPr>
        <w:t>los mismos</w:t>
      </w:r>
      <w:proofErr w:type="gramEnd"/>
      <w:r>
        <w:rPr>
          <w:sz w:val="24"/>
          <w:szCs w:val="24"/>
        </w:rPr>
        <w:t>.</w:t>
      </w:r>
    </w:p>
    <w:p w14:paraId="0CEF41E7" w14:textId="1E1FB8DF" w:rsidR="0055785A" w:rsidRPr="0055785A" w:rsidRDefault="0055785A" w:rsidP="006F6642">
      <w:pPr>
        <w:rPr>
          <w:b/>
          <w:bCs/>
          <w:color w:val="0033CC"/>
          <w:sz w:val="24"/>
          <w:szCs w:val="24"/>
        </w:rPr>
      </w:pPr>
      <w:r w:rsidRPr="0055785A">
        <w:rPr>
          <w:b/>
          <w:bCs/>
          <w:color w:val="0033CC"/>
          <w:sz w:val="24"/>
          <w:szCs w:val="24"/>
        </w:rPr>
        <w:t>¿De qué manera podrías promover reuniones ágiles de seguimiento con tus equipos?</w:t>
      </w:r>
    </w:p>
    <w:sectPr w:rsidR="0055785A" w:rsidRPr="0055785A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007F1" w14:textId="77777777" w:rsidR="00E3499C" w:rsidRDefault="00E3499C" w:rsidP="005F5395">
      <w:pPr>
        <w:spacing w:after="0" w:line="240" w:lineRule="auto"/>
      </w:pPr>
      <w:r>
        <w:separator/>
      </w:r>
    </w:p>
  </w:endnote>
  <w:endnote w:type="continuationSeparator" w:id="0">
    <w:p w14:paraId="735534A8" w14:textId="77777777" w:rsidR="00E3499C" w:rsidRDefault="00E3499C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11C5D4EF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4C2FCC" w:rsidRPr="004C2FCC">
      <w:rPr>
        <w:noProof/>
        <w:lang w:val="es-ES"/>
      </w:rPr>
      <w:t>3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BD829" w14:textId="77777777" w:rsidR="00E3499C" w:rsidRDefault="00E3499C" w:rsidP="005F5395">
      <w:pPr>
        <w:spacing w:after="0" w:line="240" w:lineRule="auto"/>
      </w:pPr>
      <w:r>
        <w:separator/>
      </w:r>
    </w:p>
  </w:footnote>
  <w:footnote w:type="continuationSeparator" w:id="0">
    <w:p w14:paraId="6783DDFB" w14:textId="77777777" w:rsidR="00E3499C" w:rsidRDefault="00E3499C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96016848">
    <w:abstractNumId w:val="40"/>
  </w:num>
  <w:num w:numId="2" w16cid:durableId="97410699">
    <w:abstractNumId w:val="35"/>
  </w:num>
  <w:num w:numId="3" w16cid:durableId="708336871">
    <w:abstractNumId w:val="5"/>
  </w:num>
  <w:num w:numId="4" w16cid:durableId="1474324997">
    <w:abstractNumId w:val="37"/>
  </w:num>
  <w:num w:numId="5" w16cid:durableId="1365711252">
    <w:abstractNumId w:val="2"/>
  </w:num>
  <w:num w:numId="6" w16cid:durableId="1091924940">
    <w:abstractNumId w:val="31"/>
  </w:num>
  <w:num w:numId="7" w16cid:durableId="491533988">
    <w:abstractNumId w:val="34"/>
  </w:num>
  <w:num w:numId="8" w16cid:durableId="1505364386">
    <w:abstractNumId w:val="33"/>
  </w:num>
  <w:num w:numId="9" w16cid:durableId="1406612351">
    <w:abstractNumId w:val="12"/>
  </w:num>
  <w:num w:numId="10" w16cid:durableId="707723412">
    <w:abstractNumId w:val="21"/>
  </w:num>
  <w:num w:numId="11" w16cid:durableId="1387799906">
    <w:abstractNumId w:val="11"/>
  </w:num>
  <w:num w:numId="12" w16cid:durableId="1880236057">
    <w:abstractNumId w:val="39"/>
  </w:num>
  <w:num w:numId="13" w16cid:durableId="1218474828">
    <w:abstractNumId w:val="19"/>
  </w:num>
  <w:num w:numId="14" w16cid:durableId="219832017">
    <w:abstractNumId w:val="36"/>
  </w:num>
  <w:num w:numId="15" w16cid:durableId="1344434975">
    <w:abstractNumId w:val="45"/>
  </w:num>
  <w:num w:numId="16" w16cid:durableId="1750544380">
    <w:abstractNumId w:val="3"/>
  </w:num>
  <w:num w:numId="17" w16cid:durableId="1313022857">
    <w:abstractNumId w:val="13"/>
  </w:num>
  <w:num w:numId="18" w16cid:durableId="745302346">
    <w:abstractNumId w:val="48"/>
  </w:num>
  <w:num w:numId="19" w16cid:durableId="1148522480">
    <w:abstractNumId w:val="0"/>
  </w:num>
  <w:num w:numId="20" w16cid:durableId="1157303954">
    <w:abstractNumId w:val="42"/>
  </w:num>
  <w:num w:numId="21" w16cid:durableId="728648238">
    <w:abstractNumId w:val="20"/>
  </w:num>
  <w:num w:numId="22" w16cid:durableId="676804799">
    <w:abstractNumId w:val="38"/>
  </w:num>
  <w:num w:numId="23" w16cid:durableId="764036317">
    <w:abstractNumId w:val="24"/>
  </w:num>
  <w:num w:numId="24" w16cid:durableId="1678994130">
    <w:abstractNumId w:val="25"/>
  </w:num>
  <w:num w:numId="25" w16cid:durableId="1279217360">
    <w:abstractNumId w:val="32"/>
  </w:num>
  <w:num w:numId="26" w16cid:durableId="1375808919">
    <w:abstractNumId w:val="22"/>
  </w:num>
  <w:num w:numId="27" w16cid:durableId="539897986">
    <w:abstractNumId w:val="9"/>
  </w:num>
  <w:num w:numId="28" w16cid:durableId="27799995">
    <w:abstractNumId w:val="44"/>
  </w:num>
  <w:num w:numId="29" w16cid:durableId="745418146">
    <w:abstractNumId w:val="6"/>
  </w:num>
  <w:num w:numId="30" w16cid:durableId="830369700">
    <w:abstractNumId w:val="30"/>
  </w:num>
  <w:num w:numId="31" w16cid:durableId="1271427931">
    <w:abstractNumId w:val="23"/>
  </w:num>
  <w:num w:numId="32" w16cid:durableId="1771658028">
    <w:abstractNumId w:val="27"/>
  </w:num>
  <w:num w:numId="33" w16cid:durableId="1508062198">
    <w:abstractNumId w:val="43"/>
  </w:num>
  <w:num w:numId="34" w16cid:durableId="247889777">
    <w:abstractNumId w:val="29"/>
  </w:num>
  <w:num w:numId="35" w16cid:durableId="768162834">
    <w:abstractNumId w:val="8"/>
  </w:num>
  <w:num w:numId="36" w16cid:durableId="867527114">
    <w:abstractNumId w:val="1"/>
  </w:num>
  <w:num w:numId="37" w16cid:durableId="853542669">
    <w:abstractNumId w:val="16"/>
  </w:num>
  <w:num w:numId="38" w16cid:durableId="2015103451">
    <w:abstractNumId w:val="17"/>
  </w:num>
  <w:num w:numId="39" w16cid:durableId="1013994313">
    <w:abstractNumId w:val="46"/>
  </w:num>
  <w:num w:numId="40" w16cid:durableId="341247903">
    <w:abstractNumId w:val="15"/>
  </w:num>
  <w:num w:numId="41" w16cid:durableId="1249509751">
    <w:abstractNumId w:val="18"/>
  </w:num>
  <w:num w:numId="42" w16cid:durableId="181475007">
    <w:abstractNumId w:val="26"/>
  </w:num>
  <w:num w:numId="43" w16cid:durableId="1570580870">
    <w:abstractNumId w:val="28"/>
  </w:num>
  <w:num w:numId="44" w16cid:durableId="2008440462">
    <w:abstractNumId w:val="41"/>
  </w:num>
  <w:num w:numId="45" w16cid:durableId="1010451648">
    <w:abstractNumId w:val="7"/>
  </w:num>
  <w:num w:numId="46" w16cid:durableId="184908628">
    <w:abstractNumId w:val="14"/>
  </w:num>
  <w:num w:numId="47" w16cid:durableId="328676356">
    <w:abstractNumId w:val="4"/>
  </w:num>
  <w:num w:numId="48" w16cid:durableId="1505435335">
    <w:abstractNumId w:val="47"/>
  </w:num>
  <w:num w:numId="49" w16cid:durableId="183534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561FB"/>
    <w:rsid w:val="00470475"/>
    <w:rsid w:val="004A2BFD"/>
    <w:rsid w:val="004A405C"/>
    <w:rsid w:val="004B3BA7"/>
    <w:rsid w:val="004B3EB6"/>
    <w:rsid w:val="004C2FCC"/>
    <w:rsid w:val="004C5C07"/>
    <w:rsid w:val="00507184"/>
    <w:rsid w:val="00511F18"/>
    <w:rsid w:val="00512C73"/>
    <w:rsid w:val="00533885"/>
    <w:rsid w:val="005510B0"/>
    <w:rsid w:val="0055785A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7F6465"/>
    <w:rsid w:val="008162C6"/>
    <w:rsid w:val="00836D2F"/>
    <w:rsid w:val="008850D3"/>
    <w:rsid w:val="00893623"/>
    <w:rsid w:val="008C5254"/>
    <w:rsid w:val="008E0209"/>
    <w:rsid w:val="008F2BFB"/>
    <w:rsid w:val="00904344"/>
    <w:rsid w:val="00916342"/>
    <w:rsid w:val="009A5363"/>
    <w:rsid w:val="009B1034"/>
    <w:rsid w:val="00A0164B"/>
    <w:rsid w:val="00A13E29"/>
    <w:rsid w:val="00A254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3499C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D126-A124-482C-A468-94C34CA9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7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2025-01-27T15:24:00Z</dcterms:created>
  <dcterms:modified xsi:type="dcterms:W3CDTF">2025-01-27T15:24:00Z</dcterms:modified>
</cp:coreProperties>
</file>