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367F2C31" w:rsidR="006F6642" w:rsidRDefault="008463AF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Crecer </w:t>
      </w:r>
      <w:proofErr w:type="gramStart"/>
      <w:r>
        <w:rPr>
          <w:rFonts w:ascii="Myriad Pro" w:hAnsi="Myriad Pro"/>
          <w:sz w:val="24"/>
          <w:szCs w:val="24"/>
          <w:lang w:val="es-ES"/>
        </w:rPr>
        <w:t>profesionalmente y económicamente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dentro del área de mi emprendimiento de YOGA y </w:t>
      </w:r>
      <w:r w:rsidR="0030757F">
        <w:rPr>
          <w:rFonts w:ascii="Myriad Pro" w:hAnsi="Myriad Pro"/>
          <w:sz w:val="24"/>
          <w:szCs w:val="24"/>
          <w:lang w:val="es-ES"/>
        </w:rPr>
        <w:t xml:space="preserve">PILATES, sumando a las clases habituales cursos, formaciones y talleres; sumando otros profesionales y disciplinas; delegando de tareas para enfocarme y profundizar en las áreas </w:t>
      </w:r>
      <w:r w:rsidR="00347C57">
        <w:rPr>
          <w:rFonts w:ascii="Myriad Pro" w:hAnsi="Myriad Pro"/>
          <w:sz w:val="24"/>
          <w:szCs w:val="24"/>
          <w:lang w:val="es-ES"/>
        </w:rPr>
        <w:t>que me interesan.</w:t>
      </w:r>
    </w:p>
    <w:p w14:paraId="253897EF" w14:textId="2C42D7F7" w:rsidR="00645272" w:rsidRPr="00645272" w:rsidRDefault="00645272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45272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áreas te interesan específicamente?</w:t>
      </w:r>
    </w:p>
    <w:p w14:paraId="6391BE3D" w14:textId="6CB173FD" w:rsidR="00645272" w:rsidRPr="00645272" w:rsidRDefault="00645272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45272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tipo de talleres, cursos y formaciones?</w:t>
      </w:r>
    </w:p>
    <w:p w14:paraId="315E3918" w14:textId="08E7F1C4" w:rsidR="00645272" w:rsidRPr="00645272" w:rsidRDefault="00645272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45272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¿A qué tipo de personas vas a orientar esos talleres, cursos y formaciones?</w:t>
      </w:r>
    </w:p>
    <w:p w14:paraId="2A287C40" w14:textId="77E2E19C" w:rsidR="00645272" w:rsidRPr="00645272" w:rsidRDefault="00645272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45272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¿Cómo van a saber las personas sobre esos cursos, talleres y formaciones?</w:t>
      </w:r>
    </w:p>
    <w:p w14:paraId="43275C3E" w14:textId="77777777" w:rsidR="00645272" w:rsidRPr="006F6642" w:rsidRDefault="0064527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49141EE6" w:rsidR="006F6642" w:rsidRPr="006F6642" w:rsidRDefault="008463AF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Si, en parte.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7189E496" w:rsidR="006F6642" w:rsidRDefault="008463AF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Satisfacción personal, satisfacción de los clientes/</w:t>
      </w:r>
      <w:r w:rsidR="0030757F">
        <w:rPr>
          <w:rFonts w:ascii="Myriad Pro" w:hAnsi="Myriad Pro"/>
          <w:sz w:val="24"/>
          <w:szCs w:val="24"/>
          <w:lang w:val="es-ES"/>
        </w:rPr>
        <w:t xml:space="preserve"> </w:t>
      </w:r>
      <w:proofErr w:type="gramStart"/>
      <w:r>
        <w:rPr>
          <w:rFonts w:ascii="Myriad Pro" w:hAnsi="Myriad Pro"/>
          <w:sz w:val="24"/>
          <w:szCs w:val="24"/>
          <w:lang w:val="es-ES"/>
        </w:rPr>
        <w:t>alumnos</w:t>
      </w:r>
      <w:r w:rsidR="0030757F">
        <w:rPr>
          <w:rFonts w:ascii="Myriad Pro" w:hAnsi="Myriad Pro"/>
          <w:sz w:val="24"/>
          <w:szCs w:val="24"/>
          <w:lang w:val="es-ES"/>
        </w:rPr>
        <w:t xml:space="preserve"> ,</w:t>
      </w:r>
      <w:proofErr w:type="gramEnd"/>
      <w:r w:rsidR="00347C57">
        <w:rPr>
          <w:rFonts w:ascii="Myriad Pro" w:hAnsi="Myriad Pro"/>
          <w:sz w:val="24"/>
          <w:szCs w:val="24"/>
          <w:lang w:val="es-ES"/>
        </w:rPr>
        <w:t xml:space="preserve"> mayor tiempo libre, mayores ingresos.</w:t>
      </w:r>
    </w:p>
    <w:p w14:paraId="515AED1A" w14:textId="2EB9E072" w:rsidR="00645272" w:rsidRPr="00645272" w:rsidRDefault="00645272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45272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te impide sentirte satisfecha hoy?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4571E5DE" w:rsidR="006F6642" w:rsidRDefault="0030757F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Cuando sienta coherencia entre lo que proyecte y lo que obtuve, sensación </w:t>
      </w:r>
      <w:r w:rsidR="00347C57">
        <w:rPr>
          <w:rFonts w:ascii="Myriad Pro" w:hAnsi="Myriad Pro"/>
          <w:sz w:val="24"/>
          <w:szCs w:val="24"/>
          <w:lang w:val="es-ES"/>
        </w:rPr>
        <w:t>de tranquilidad.</w:t>
      </w:r>
    </w:p>
    <w:p w14:paraId="6EFDF696" w14:textId="08D1E61C" w:rsidR="00645272" w:rsidRPr="00645272" w:rsidRDefault="00645272" w:rsidP="006F6642">
      <w:pPr>
        <w:ind w:left="-180"/>
        <w:rPr>
          <w:rFonts w:ascii="Myriad Pro" w:hAnsi="Myriad Pro"/>
          <w:color w:val="0000CC"/>
          <w:sz w:val="24"/>
          <w:szCs w:val="24"/>
          <w:lang w:val="es-ES"/>
        </w:rPr>
      </w:pPr>
      <w:r w:rsidRPr="00645272">
        <w:rPr>
          <w:rFonts w:ascii="Myriad Pro" w:hAnsi="Myriad Pro"/>
          <w:color w:val="0000CC"/>
          <w:sz w:val="24"/>
          <w:szCs w:val="24"/>
          <w:lang w:val="es-ES"/>
        </w:rPr>
        <w:t>¿De qué manera no hay coherencia entre lo que proyectás y lo que obtenés hoy?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47037521" w:rsidR="006F6642" w:rsidRDefault="00C43BFA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Veré mi estudio colmado de clientes contentos, </w:t>
      </w:r>
      <w:proofErr w:type="gramStart"/>
      <w:r>
        <w:rPr>
          <w:rFonts w:ascii="Myriad Pro" w:hAnsi="Myriad Pro"/>
          <w:sz w:val="24"/>
          <w:szCs w:val="24"/>
          <w:lang w:val="es-ES"/>
        </w:rPr>
        <w:t>recomendando;  profesionales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trabajando y creciendo, sintiéndose parte del espacio, un negocio en expansión. </w:t>
      </w:r>
    </w:p>
    <w:p w14:paraId="5ACEBEBD" w14:textId="7A7A2518" w:rsidR="00645272" w:rsidRPr="00645272" w:rsidRDefault="00645272" w:rsidP="00645272">
      <w:pPr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45272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tipo de profesionales específicamente?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609A3F32" w:rsidR="006F6642" w:rsidRDefault="0030757F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el transcurso del primer semestre de este año,</w:t>
      </w:r>
      <w:r w:rsidR="00347C57">
        <w:rPr>
          <w:rFonts w:ascii="Myriad Pro" w:hAnsi="Myriad Pro"/>
          <w:sz w:val="24"/>
          <w:szCs w:val="24"/>
          <w:lang w:val="es-ES"/>
        </w:rPr>
        <w:t xml:space="preserve"> en mi estudio,</w:t>
      </w:r>
      <w:r>
        <w:rPr>
          <w:rFonts w:ascii="Myriad Pro" w:hAnsi="Myriad Pro"/>
          <w:sz w:val="24"/>
          <w:szCs w:val="24"/>
          <w:lang w:val="es-ES"/>
        </w:rPr>
        <w:t xml:space="preserve"> </w:t>
      </w:r>
      <w:r w:rsidR="00347C57">
        <w:rPr>
          <w:rFonts w:ascii="Myriad Pro" w:hAnsi="Myriad Pro"/>
          <w:sz w:val="24"/>
          <w:szCs w:val="24"/>
          <w:lang w:val="es-ES"/>
        </w:rPr>
        <w:t xml:space="preserve">con los profesionales que se sumen al equipo. </w:t>
      </w:r>
    </w:p>
    <w:p w14:paraId="5A6F63ED" w14:textId="02F42064" w:rsidR="00645272" w:rsidRPr="00645272" w:rsidRDefault="00645272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45272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propuesta vas a hacerle a los profesionales específicamente?</w:t>
      </w:r>
    </w:p>
    <w:p w14:paraId="7D3986BD" w14:textId="10CACAE7" w:rsidR="00645272" w:rsidRPr="00645272" w:rsidRDefault="00645272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45272">
        <w:rPr>
          <w:rFonts w:ascii="Myriad Pro" w:hAnsi="Myriad Pro"/>
          <w:b/>
          <w:bCs/>
          <w:color w:val="0000CC"/>
          <w:sz w:val="24"/>
          <w:szCs w:val="24"/>
          <w:lang w:val="es-ES"/>
        </w:rPr>
        <w:lastRenderedPageBreak/>
        <w:t>¿Por qué un profesional querría ser parte de tu estudio?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5EBDAF93" w:rsidR="006F6642" w:rsidRDefault="00347C57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dará más confianza, que será el cimiento para nuevos proyectos.</w:t>
      </w:r>
    </w:p>
    <w:p w14:paraId="21561135" w14:textId="2755FB22" w:rsidR="00645272" w:rsidRPr="00645272" w:rsidRDefault="00645272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45272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¿Qué pasaría si primero confiases en tu proyecto? ¿Cómo actúa, cómo piensa, se comunica y trabaja esa Daniela confiada? ¿Qué actitudes diferentes tiene la Daniela confiada?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06B5A747" w:rsidR="006F6642" w:rsidRPr="006F6642" w:rsidRDefault="00347C57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Determinación, enfoque, creatividad.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61DFF453" w:rsidR="006F6642" w:rsidRDefault="00347C57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Perseverancia, ser consecuente.</w:t>
      </w:r>
    </w:p>
    <w:p w14:paraId="3C47C71F" w14:textId="4EFAC944" w:rsidR="00645272" w:rsidRPr="00645272" w:rsidRDefault="00645272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45272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¿Recordás haber alcanzado algún objetivo de tu vida gracias a la perseverancia y a ser consecuente?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7614DC78" w:rsidR="006F6642" w:rsidRDefault="00347C57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Inseguridad, falta de confianza, indecisión.</w:t>
      </w:r>
    </w:p>
    <w:p w14:paraId="7EC79379" w14:textId="6C2BF3A1" w:rsidR="00645272" w:rsidRPr="00645272" w:rsidRDefault="00645272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45272">
        <w:rPr>
          <w:rFonts w:ascii="Myriad Pro" w:hAnsi="Myriad Pro"/>
          <w:b/>
          <w:bCs/>
          <w:color w:val="0000CC"/>
          <w:sz w:val="24"/>
          <w:szCs w:val="24"/>
          <w:lang w:val="es-ES"/>
        </w:rPr>
        <w:t xml:space="preserve">¿En qué parte de vos no </w:t>
      </w:r>
      <w:proofErr w:type="spellStart"/>
      <w:r w:rsidRPr="00645272">
        <w:rPr>
          <w:rFonts w:ascii="Myriad Pro" w:hAnsi="Myriad Pro"/>
          <w:b/>
          <w:bCs/>
          <w:color w:val="0000CC"/>
          <w:sz w:val="24"/>
          <w:szCs w:val="24"/>
          <w:lang w:val="es-ES"/>
        </w:rPr>
        <w:t>confiás</w:t>
      </w:r>
      <w:proofErr w:type="spellEnd"/>
      <w:r w:rsidRPr="00645272">
        <w:rPr>
          <w:rFonts w:ascii="Myriad Pro" w:hAnsi="Myriad Pro"/>
          <w:b/>
          <w:bCs/>
          <w:color w:val="0000CC"/>
          <w:sz w:val="24"/>
          <w:szCs w:val="24"/>
          <w:lang w:val="es-ES"/>
        </w:rPr>
        <w:t>?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45FB81A5" w:rsidR="006F6642" w:rsidRPr="006F6642" w:rsidRDefault="00C43B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Cuando el proyecto este materializado, hare publicidad </w:t>
      </w:r>
      <w:proofErr w:type="gramStart"/>
      <w:r>
        <w:rPr>
          <w:rFonts w:ascii="Myriad Pro" w:hAnsi="Myriad Pro"/>
          <w:sz w:val="24"/>
          <w:szCs w:val="24"/>
          <w:lang w:val="es-ES"/>
        </w:rPr>
        <w:t>del mismo</w:t>
      </w:r>
      <w:proofErr w:type="gramEnd"/>
      <w:r>
        <w:rPr>
          <w:rFonts w:ascii="Myriad Pro" w:hAnsi="Myriad Pro"/>
          <w:sz w:val="24"/>
          <w:szCs w:val="24"/>
          <w:lang w:val="es-ES"/>
        </w:rPr>
        <w:t>, etc.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1A65C863" w:rsidR="006F6642" w:rsidRDefault="00347C57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Pasar del pensamiento a la acción.</w:t>
      </w:r>
    </w:p>
    <w:p w14:paraId="243F11D0" w14:textId="14A47661" w:rsidR="00645272" w:rsidRPr="00645272" w:rsidRDefault="00645272" w:rsidP="006F6642">
      <w:pPr>
        <w:ind w:left="-180"/>
        <w:rPr>
          <w:rFonts w:ascii="Myriad Pro" w:hAnsi="Myriad Pro"/>
          <w:b/>
          <w:bCs/>
          <w:color w:val="0000CC"/>
          <w:sz w:val="24"/>
          <w:szCs w:val="24"/>
          <w:lang w:val="es-ES"/>
        </w:rPr>
      </w:pPr>
      <w:r w:rsidRPr="00645272">
        <w:rPr>
          <w:rFonts w:ascii="Myriad Pro" w:hAnsi="Myriad Pro"/>
          <w:b/>
          <w:bCs/>
          <w:color w:val="0000CC"/>
          <w:sz w:val="24"/>
          <w:szCs w:val="24"/>
          <w:lang w:val="es-ES"/>
        </w:rPr>
        <w:t>¿Cuál será esa primera acción?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0E4AEC46" w:rsidR="000C2460" w:rsidRPr="006F6642" w:rsidRDefault="00C43BFA" w:rsidP="006F6642">
      <w:pPr>
        <w:rPr>
          <w:sz w:val="24"/>
          <w:szCs w:val="24"/>
        </w:rPr>
      </w:pPr>
      <w:r>
        <w:rPr>
          <w:sz w:val="24"/>
          <w:szCs w:val="24"/>
        </w:rPr>
        <w:t>Hacer crecer ese proyecto.</w:t>
      </w:r>
    </w:p>
    <w:sectPr w:rsidR="000C2460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64E11" w14:textId="77777777" w:rsidR="008F3ABE" w:rsidRDefault="008F3ABE" w:rsidP="005F5395">
      <w:pPr>
        <w:spacing w:after="0" w:line="240" w:lineRule="auto"/>
      </w:pPr>
      <w:r>
        <w:separator/>
      </w:r>
    </w:p>
  </w:endnote>
  <w:endnote w:type="continuationSeparator" w:id="0">
    <w:p w14:paraId="3CE9E19A" w14:textId="77777777" w:rsidR="008F3ABE" w:rsidRDefault="008F3ABE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C43BFA" w:rsidRPr="00C43BFA">
      <w:rPr>
        <w:noProof/>
        <w:lang w:val="es-ES"/>
      </w:rPr>
      <w:t>3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D4B7C" w14:textId="77777777" w:rsidR="008F3ABE" w:rsidRDefault="008F3ABE" w:rsidP="005F5395">
      <w:pPr>
        <w:spacing w:after="0" w:line="240" w:lineRule="auto"/>
      </w:pPr>
      <w:r>
        <w:separator/>
      </w:r>
    </w:p>
  </w:footnote>
  <w:footnote w:type="continuationSeparator" w:id="0">
    <w:p w14:paraId="70DE6056" w14:textId="77777777" w:rsidR="008F3ABE" w:rsidRDefault="008F3ABE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eastAsia="es-AR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135415967">
    <w:abstractNumId w:val="40"/>
  </w:num>
  <w:num w:numId="2" w16cid:durableId="1498420230">
    <w:abstractNumId w:val="35"/>
  </w:num>
  <w:num w:numId="3" w16cid:durableId="1511600218">
    <w:abstractNumId w:val="5"/>
  </w:num>
  <w:num w:numId="4" w16cid:durableId="2023509641">
    <w:abstractNumId w:val="37"/>
  </w:num>
  <w:num w:numId="5" w16cid:durableId="1593514607">
    <w:abstractNumId w:val="2"/>
  </w:num>
  <w:num w:numId="6" w16cid:durableId="660963062">
    <w:abstractNumId w:val="31"/>
  </w:num>
  <w:num w:numId="7" w16cid:durableId="631401734">
    <w:abstractNumId w:val="34"/>
  </w:num>
  <w:num w:numId="8" w16cid:durableId="464734914">
    <w:abstractNumId w:val="33"/>
  </w:num>
  <w:num w:numId="9" w16cid:durableId="905839100">
    <w:abstractNumId w:val="12"/>
  </w:num>
  <w:num w:numId="10" w16cid:durableId="780957767">
    <w:abstractNumId w:val="21"/>
  </w:num>
  <w:num w:numId="11" w16cid:durableId="1897929445">
    <w:abstractNumId w:val="11"/>
  </w:num>
  <w:num w:numId="12" w16cid:durableId="14503695">
    <w:abstractNumId w:val="39"/>
  </w:num>
  <w:num w:numId="13" w16cid:durableId="90704053">
    <w:abstractNumId w:val="19"/>
  </w:num>
  <w:num w:numId="14" w16cid:durableId="866255388">
    <w:abstractNumId w:val="36"/>
  </w:num>
  <w:num w:numId="15" w16cid:durableId="1587348151">
    <w:abstractNumId w:val="45"/>
  </w:num>
  <w:num w:numId="16" w16cid:durableId="495993192">
    <w:abstractNumId w:val="3"/>
  </w:num>
  <w:num w:numId="17" w16cid:durableId="17896066">
    <w:abstractNumId w:val="13"/>
  </w:num>
  <w:num w:numId="18" w16cid:durableId="2126340606">
    <w:abstractNumId w:val="48"/>
  </w:num>
  <w:num w:numId="19" w16cid:durableId="131405426">
    <w:abstractNumId w:val="0"/>
  </w:num>
  <w:num w:numId="20" w16cid:durableId="740373362">
    <w:abstractNumId w:val="42"/>
  </w:num>
  <w:num w:numId="21" w16cid:durableId="450973270">
    <w:abstractNumId w:val="20"/>
  </w:num>
  <w:num w:numId="22" w16cid:durableId="1421491194">
    <w:abstractNumId w:val="38"/>
  </w:num>
  <w:num w:numId="23" w16cid:durableId="678776254">
    <w:abstractNumId w:val="24"/>
  </w:num>
  <w:num w:numId="24" w16cid:durableId="1719209306">
    <w:abstractNumId w:val="25"/>
  </w:num>
  <w:num w:numId="25" w16cid:durableId="560560585">
    <w:abstractNumId w:val="32"/>
  </w:num>
  <w:num w:numId="26" w16cid:durableId="298850727">
    <w:abstractNumId w:val="22"/>
  </w:num>
  <w:num w:numId="27" w16cid:durableId="1516726438">
    <w:abstractNumId w:val="9"/>
  </w:num>
  <w:num w:numId="28" w16cid:durableId="783187325">
    <w:abstractNumId w:val="44"/>
  </w:num>
  <w:num w:numId="29" w16cid:durableId="2025403985">
    <w:abstractNumId w:val="6"/>
  </w:num>
  <w:num w:numId="30" w16cid:durableId="331102839">
    <w:abstractNumId w:val="30"/>
  </w:num>
  <w:num w:numId="31" w16cid:durableId="879321480">
    <w:abstractNumId w:val="23"/>
  </w:num>
  <w:num w:numId="32" w16cid:durableId="1940209710">
    <w:abstractNumId w:val="27"/>
  </w:num>
  <w:num w:numId="33" w16cid:durableId="145974455">
    <w:abstractNumId w:val="43"/>
  </w:num>
  <w:num w:numId="34" w16cid:durableId="868418304">
    <w:abstractNumId w:val="29"/>
  </w:num>
  <w:num w:numId="35" w16cid:durableId="477503861">
    <w:abstractNumId w:val="8"/>
  </w:num>
  <w:num w:numId="36" w16cid:durableId="1912229893">
    <w:abstractNumId w:val="1"/>
  </w:num>
  <w:num w:numId="37" w16cid:durableId="950670564">
    <w:abstractNumId w:val="16"/>
  </w:num>
  <w:num w:numId="38" w16cid:durableId="2130589485">
    <w:abstractNumId w:val="17"/>
  </w:num>
  <w:num w:numId="39" w16cid:durableId="215435178">
    <w:abstractNumId w:val="46"/>
  </w:num>
  <w:num w:numId="40" w16cid:durableId="1393847097">
    <w:abstractNumId w:val="15"/>
  </w:num>
  <w:num w:numId="41" w16cid:durableId="1985769790">
    <w:abstractNumId w:val="18"/>
  </w:num>
  <w:num w:numId="42" w16cid:durableId="733088029">
    <w:abstractNumId w:val="26"/>
  </w:num>
  <w:num w:numId="43" w16cid:durableId="864291578">
    <w:abstractNumId w:val="28"/>
  </w:num>
  <w:num w:numId="44" w16cid:durableId="914358798">
    <w:abstractNumId w:val="41"/>
  </w:num>
  <w:num w:numId="45" w16cid:durableId="237323307">
    <w:abstractNumId w:val="7"/>
  </w:num>
  <w:num w:numId="46" w16cid:durableId="923999143">
    <w:abstractNumId w:val="14"/>
  </w:num>
  <w:num w:numId="47" w16cid:durableId="1116488294">
    <w:abstractNumId w:val="4"/>
  </w:num>
  <w:num w:numId="48" w16cid:durableId="1152481595">
    <w:abstractNumId w:val="47"/>
  </w:num>
  <w:num w:numId="49" w16cid:durableId="596063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36D6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0757F"/>
    <w:rsid w:val="00317946"/>
    <w:rsid w:val="00347C57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45272"/>
    <w:rsid w:val="006C53DF"/>
    <w:rsid w:val="006F4ECD"/>
    <w:rsid w:val="006F6642"/>
    <w:rsid w:val="007664D6"/>
    <w:rsid w:val="00767B14"/>
    <w:rsid w:val="00784F46"/>
    <w:rsid w:val="007B3F5D"/>
    <w:rsid w:val="007C46D5"/>
    <w:rsid w:val="007D3DD2"/>
    <w:rsid w:val="007D7EDC"/>
    <w:rsid w:val="007E6293"/>
    <w:rsid w:val="007F3F5F"/>
    <w:rsid w:val="008162C6"/>
    <w:rsid w:val="00836D2F"/>
    <w:rsid w:val="008463AF"/>
    <w:rsid w:val="008850D3"/>
    <w:rsid w:val="00893623"/>
    <w:rsid w:val="008C5254"/>
    <w:rsid w:val="008F2BFB"/>
    <w:rsid w:val="008F3ABE"/>
    <w:rsid w:val="00916342"/>
    <w:rsid w:val="00986157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3BFA"/>
    <w:rsid w:val="00C47A22"/>
    <w:rsid w:val="00C87A21"/>
    <w:rsid w:val="00D1466F"/>
    <w:rsid w:val="00D76C50"/>
    <w:rsid w:val="00DA0E20"/>
    <w:rsid w:val="00DE0B98"/>
    <w:rsid w:val="00DF2A28"/>
    <w:rsid w:val="00DF6032"/>
    <w:rsid w:val="00E0655C"/>
    <w:rsid w:val="00EC07A0"/>
    <w:rsid w:val="00F04FC2"/>
    <w:rsid w:val="00F271EA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82CA-4144-4F9F-B617-13185944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2025-01-21T00:08:00Z</dcterms:created>
  <dcterms:modified xsi:type="dcterms:W3CDTF">2025-01-21T00:08:00Z</dcterms:modified>
</cp:coreProperties>
</file>