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7E5E3F2" w14:textId="6590CC4C" w:rsidR="008F58FE" w:rsidRDefault="008F58FE" w:rsidP="008F58FE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mejorar mi salud y </w:t>
      </w:r>
      <w:proofErr w:type="spellStart"/>
      <w:r>
        <w:rPr>
          <w:rFonts w:ascii="Myriad Pro" w:hAnsi="Myriad Pro"/>
          <w:smallCaps/>
          <w:sz w:val="24"/>
          <w:szCs w:val="24"/>
          <w:lang w:val="es-ES"/>
        </w:rPr>
        <w:t>fisicamente</w:t>
      </w:r>
      <w:proofErr w:type="spellEnd"/>
      <w:r>
        <w:rPr>
          <w:rFonts w:ascii="Myriad Pro" w:hAnsi="Myriad Pro"/>
          <w:smallCaps/>
          <w:sz w:val="24"/>
          <w:szCs w:val="24"/>
          <w:lang w:val="es-ES"/>
        </w:rPr>
        <w:t xml:space="preserve"> imagen</w:t>
      </w:r>
    </w:p>
    <w:p w14:paraId="194CDDCC" w14:textId="31C999FE" w:rsidR="004D5D63" w:rsidRPr="004D5D63" w:rsidRDefault="004D5D63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¿Cómo están tu salud y tu imagen hoy?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690F393" w14:textId="0006BA0A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4D3796EA" w14:textId="5DEC5C75" w:rsidR="008F58FE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Desarrollare nuevos hábitos alimenticios y de bienestar </w:t>
      </w:r>
    </w:p>
    <w:p w14:paraId="6ADBA1E6" w14:textId="62BF8E42" w:rsidR="004D5D63" w:rsidRPr="004D5D63" w:rsidRDefault="004D5D63" w:rsidP="008F58FE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¿Qué tipo de hábitos tenés ahora?</w:t>
      </w:r>
    </w:p>
    <w:p w14:paraId="3C00A4D6" w14:textId="3FBB0BC6" w:rsidR="004D5D63" w:rsidRPr="004D5D63" w:rsidRDefault="004D5D63" w:rsidP="008F58FE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¿Qué te impide cambiarlos?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5B85E840" w14:textId="75A7110B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Mediante exámenes </w:t>
      </w:r>
      <w:proofErr w:type="gramStart"/>
      <w:r>
        <w:rPr>
          <w:rFonts w:ascii="Myriad Pro" w:hAnsi="Myriad Pro"/>
          <w:sz w:val="24"/>
          <w:szCs w:val="24"/>
          <w:lang w:val="es-ES"/>
        </w:rPr>
        <w:t>médicos ,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control de peso e imagen al verme 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0073F7EB" w14:textId="49A5FFBC" w:rsidR="008F58FE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</w:t>
      </w:r>
      <w:proofErr w:type="spellStart"/>
      <w:r>
        <w:rPr>
          <w:rFonts w:ascii="Myriad Pro" w:hAnsi="Myriad Pro"/>
          <w:sz w:val="24"/>
          <w:szCs w:val="24"/>
          <w:lang w:val="es-ES"/>
        </w:rPr>
        <w:t>sentire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</w:t>
      </w:r>
      <w:proofErr w:type="spellStart"/>
      <w:r>
        <w:rPr>
          <w:rFonts w:ascii="Myriad Pro" w:hAnsi="Myriad Pro"/>
          <w:sz w:val="24"/>
          <w:szCs w:val="24"/>
          <w:lang w:val="es-ES"/>
        </w:rPr>
        <w:t>emocionanda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con </w:t>
      </w:r>
      <w:proofErr w:type="spellStart"/>
      <w:r>
        <w:rPr>
          <w:rFonts w:ascii="Myriad Pro" w:hAnsi="Myriad Pro"/>
          <w:sz w:val="24"/>
          <w:szCs w:val="24"/>
          <w:lang w:val="es-ES"/>
        </w:rPr>
        <w:t>mas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energía </w:t>
      </w:r>
      <w:proofErr w:type="gramStart"/>
      <w:r>
        <w:rPr>
          <w:rFonts w:ascii="Myriad Pro" w:hAnsi="Myriad Pro"/>
          <w:sz w:val="24"/>
          <w:szCs w:val="24"/>
          <w:lang w:val="es-ES"/>
        </w:rPr>
        <w:t>y  conforme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con mi imagen </w:t>
      </w:r>
    </w:p>
    <w:p w14:paraId="309FB2C8" w14:textId="6FCDC4F9" w:rsidR="004D5D63" w:rsidRPr="004D5D63" w:rsidRDefault="004D5D63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Muchas veces nuestros filtros perceptuales y nuestras creencias nos llevan a distorsionar las relaciones causales (causa/efecto). Acomodamos esas relaciones para dar cumplimiento a lo que creemos del mundo, de nosotros y de cómo deberían ser las cosas.</w:t>
      </w:r>
    </w:p>
    <w:p w14:paraId="72C99347" w14:textId="25295F98" w:rsidR="004D5D63" w:rsidRPr="004D5D63" w:rsidRDefault="004D5D63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¿Qué pasaría si te sintieses llena de energía desde ahora?</w:t>
      </w:r>
    </w:p>
    <w:p w14:paraId="551023F9" w14:textId="6F5A21C0" w:rsidR="004D5D63" w:rsidRDefault="004D5D63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4D5D63">
        <w:rPr>
          <w:rFonts w:ascii="Myriad Pro" w:hAnsi="Myriad Pro"/>
          <w:color w:val="0000FF"/>
          <w:sz w:val="24"/>
          <w:szCs w:val="24"/>
          <w:lang w:val="es-ES"/>
        </w:rPr>
        <w:t>¿Cómo se alimenta, qué tipo de hábitos de vida tiene esa Cecilia llena de energía?</w:t>
      </w:r>
    </w:p>
    <w:p w14:paraId="52771938" w14:textId="06D5020F" w:rsidR="00BF6E4F" w:rsidRPr="004D5D63" w:rsidRDefault="00BF6E4F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te impide conectar con esa imagen que querés para vos misma y sostenerla cada vez que vayas a realizar algo que te aleja del bienestar?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31BA7249" w14:textId="3EB4CE86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Conmigo misma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454E5EC7" w14:textId="3AF5B5C7" w:rsidR="008F58FE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dará seguridad conmigo misma y </w:t>
      </w:r>
      <w:proofErr w:type="gramStart"/>
      <w:r>
        <w:rPr>
          <w:rFonts w:ascii="Myriad Pro" w:hAnsi="Myriad Pro"/>
          <w:sz w:val="24"/>
          <w:szCs w:val="24"/>
          <w:lang w:val="es-ES"/>
        </w:rPr>
        <w:t>mejorara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mi salud </w:t>
      </w:r>
    </w:p>
    <w:p w14:paraId="478D3763" w14:textId="270E5677" w:rsidR="00BF6E4F" w:rsidRDefault="00BF6E4F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es primero la seguridad o el cuidado de tu salud o tu imagen?</w:t>
      </w:r>
    </w:p>
    <w:p w14:paraId="6C3F4519" w14:textId="3612788A" w:rsidR="00BF6E4F" w:rsidRPr="00BF6E4F" w:rsidRDefault="00BF6E4F" w:rsidP="008F58FE">
      <w:pPr>
        <w:spacing w:after="0" w:line="240" w:lineRule="auto"/>
        <w:rPr>
          <w:rFonts w:ascii="Myriad Pro" w:hAnsi="Myriad Pro"/>
          <w:color w:val="0000FF"/>
          <w:sz w:val="24"/>
          <w:szCs w:val="24"/>
          <w:lang w:val="es-ES"/>
        </w:rPr>
      </w:pPr>
      <w:r w:rsidRPr="00BF6E4F">
        <w:rPr>
          <w:rFonts w:ascii="Myriad Pro" w:hAnsi="Myriad Pro"/>
          <w:color w:val="0000FF"/>
          <w:sz w:val="24"/>
          <w:szCs w:val="24"/>
          <w:lang w:val="es-ES"/>
        </w:rPr>
        <w:lastRenderedPageBreak/>
        <w:t>Recordá algún momento de tu vida en que te hayas sentido segura. ¿Cómo era esa Cecilia segura? ¿Cómo piensa, de qué manera se relaciona con los demás, qué actitudes y creencias tiene esa Cecilia segura?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91440A5" w14:textId="6C49C8F4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Cambio </w:t>
      </w:r>
      <w:proofErr w:type="gramStart"/>
      <w:r>
        <w:rPr>
          <w:rFonts w:ascii="Myriad Pro" w:hAnsi="Myriad Pro"/>
          <w:sz w:val="24"/>
          <w:szCs w:val="24"/>
          <w:lang w:val="es-ES"/>
        </w:rPr>
        <w:t>alimenticio ,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seguimiento con </w:t>
      </w:r>
      <w:proofErr w:type="spellStart"/>
      <w:r>
        <w:rPr>
          <w:rFonts w:ascii="Myriad Pro" w:hAnsi="Myriad Pro"/>
          <w:sz w:val="24"/>
          <w:szCs w:val="24"/>
          <w:lang w:val="es-ES"/>
        </w:rPr>
        <w:t>medico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actividad física con profesor </w:t>
      </w:r>
    </w:p>
    <w:p w14:paraId="2822CB91" w14:textId="0452CDBF" w:rsidR="006F6642" w:rsidRPr="00BF6E4F" w:rsidRDefault="00BF6E4F" w:rsidP="006F6642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F6E4F">
        <w:rPr>
          <w:rFonts w:ascii="Myriad Pro" w:hAnsi="Myriad Pro"/>
          <w:color w:val="0000FF"/>
          <w:sz w:val="24"/>
          <w:szCs w:val="24"/>
          <w:lang w:val="es-ES"/>
        </w:rPr>
        <w:t>¿Cuándo vas a comenzar tu nuevo plan alimenticio y la actividad física?</w:t>
      </w: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0C0540BD" w14:textId="63858638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Tiempo 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4B3E1A4A" w14:textId="3FCA6BFC" w:rsidR="008F58FE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voluntad</w:t>
      </w:r>
    </w:p>
    <w:p w14:paraId="1400B73D" w14:textId="4BDA8D31" w:rsidR="00BF6E4F" w:rsidRPr="00BF6E4F" w:rsidRDefault="00BF6E4F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F6E4F">
        <w:rPr>
          <w:rFonts w:ascii="Myriad Pro" w:hAnsi="Myriad Pro"/>
          <w:color w:val="0000FF"/>
          <w:sz w:val="24"/>
          <w:szCs w:val="24"/>
          <w:lang w:val="es-ES"/>
        </w:rPr>
        <w:t>¿De qué manera específica te lo impide?</w:t>
      </w:r>
    </w:p>
    <w:p w14:paraId="0E1F33FC" w14:textId="2CA80454" w:rsidR="00BF6E4F" w:rsidRPr="00BF6E4F" w:rsidRDefault="00BF6E4F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F6E4F">
        <w:rPr>
          <w:rFonts w:ascii="Myriad Pro" w:hAnsi="Myriad Pro"/>
          <w:color w:val="0000FF"/>
          <w:sz w:val="24"/>
          <w:szCs w:val="24"/>
          <w:lang w:val="es-ES"/>
        </w:rPr>
        <w:t xml:space="preserve">¿Cuál es la intención positiva de impedirte </w:t>
      </w:r>
      <w:r>
        <w:rPr>
          <w:rFonts w:ascii="Myriad Pro" w:hAnsi="Myriad Pro"/>
          <w:color w:val="0000FF"/>
          <w:sz w:val="24"/>
          <w:szCs w:val="24"/>
          <w:lang w:val="es-ES"/>
        </w:rPr>
        <w:t xml:space="preserve">a vos misma </w:t>
      </w:r>
      <w:r w:rsidRPr="00BF6E4F">
        <w:rPr>
          <w:rFonts w:ascii="Myriad Pro" w:hAnsi="Myriad Pro"/>
          <w:color w:val="0000FF"/>
          <w:sz w:val="24"/>
          <w:szCs w:val="24"/>
          <w:lang w:val="es-ES"/>
        </w:rPr>
        <w:t>estar mejor?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8AEC226" w14:textId="7C5B51ED" w:rsidR="008F58FE" w:rsidRPr="006F6642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Se </w:t>
      </w:r>
      <w:proofErr w:type="spellStart"/>
      <w:r>
        <w:rPr>
          <w:rFonts w:ascii="Myriad Pro" w:hAnsi="Myriad Pro"/>
          <w:sz w:val="24"/>
          <w:szCs w:val="24"/>
          <w:lang w:val="es-ES"/>
        </w:rPr>
        <w:t>vera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reflejado 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2DFDBB11" w14:textId="6A49102F" w:rsidR="008F58FE" w:rsidRPr="006F6642" w:rsidRDefault="008F58FE" w:rsidP="008F58FE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Crear constancia en la actividad física y empezar con una nutricionista 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D493A52" w14:textId="5A231FD2" w:rsidR="008F58FE" w:rsidRDefault="008F58FE" w:rsidP="008F58FE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Contar con un nuevo habito alimenticio </w:t>
      </w:r>
      <w:proofErr w:type="gramStart"/>
      <w:r>
        <w:rPr>
          <w:rFonts w:ascii="Myriad Pro" w:hAnsi="Myriad Pro"/>
          <w:sz w:val="24"/>
          <w:szCs w:val="24"/>
          <w:lang w:val="es-ES"/>
        </w:rPr>
        <w:t xml:space="preserve">( </w:t>
      </w:r>
      <w:proofErr w:type="spellStart"/>
      <w:r>
        <w:rPr>
          <w:rFonts w:ascii="Myriad Pro" w:hAnsi="Myriad Pro"/>
          <w:sz w:val="24"/>
          <w:szCs w:val="24"/>
          <w:lang w:val="es-ES"/>
        </w:rPr>
        <w:t>minimizandi</w:t>
      </w:r>
      <w:proofErr w:type="spellEnd"/>
      <w:proofErr w:type="gramEnd"/>
      <w:r>
        <w:rPr>
          <w:rFonts w:ascii="Myriad Pro" w:hAnsi="Myriad Pro"/>
          <w:sz w:val="24"/>
          <w:szCs w:val="24"/>
          <w:lang w:val="es-ES"/>
        </w:rPr>
        <w:t xml:space="preserve"> azúcar ,  harinas )</w:t>
      </w:r>
    </w:p>
    <w:p w14:paraId="4FFCD28F" w14:textId="4F3768EA" w:rsidR="00BF6E4F" w:rsidRPr="00BF6E4F" w:rsidRDefault="00BF6E4F" w:rsidP="008F58FE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 w:rsidRPr="00BF6E4F">
        <w:rPr>
          <w:rFonts w:ascii="Myriad Pro" w:hAnsi="Myriad Pro"/>
          <w:color w:val="0000FF"/>
          <w:sz w:val="24"/>
          <w:szCs w:val="24"/>
          <w:lang w:val="es-ES"/>
        </w:rPr>
        <w:t>¿Y si en lugar de pensar qué cosas vas a minimizar te enfocases en las cosas que vas a maximizar: más actividad física, más frutas y verduras, más agua, etc</w:t>
      </w:r>
      <w:r>
        <w:rPr>
          <w:rFonts w:ascii="Myriad Pro" w:hAnsi="Myriad Pro"/>
          <w:color w:val="0000FF"/>
          <w:sz w:val="24"/>
          <w:szCs w:val="24"/>
          <w:lang w:val="es-ES"/>
        </w:rPr>
        <w:t>.</w:t>
      </w:r>
      <w:r w:rsidRPr="00BF6E4F">
        <w:rPr>
          <w:rFonts w:ascii="Myriad Pro" w:hAnsi="Myriad Pro"/>
          <w:color w:val="0000FF"/>
          <w:sz w:val="24"/>
          <w:szCs w:val="24"/>
          <w:lang w:val="es-ES"/>
        </w:rPr>
        <w:t>?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B85F" w14:textId="77777777" w:rsidR="002A5B1E" w:rsidRDefault="002A5B1E" w:rsidP="005F5395">
      <w:pPr>
        <w:spacing w:after="0" w:line="240" w:lineRule="auto"/>
      </w:pPr>
      <w:r>
        <w:separator/>
      </w:r>
    </w:p>
  </w:endnote>
  <w:endnote w:type="continuationSeparator" w:id="0">
    <w:p w14:paraId="37B15DC6" w14:textId="77777777" w:rsidR="002A5B1E" w:rsidRDefault="002A5B1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EB93" w14:textId="77777777" w:rsidR="002A5B1E" w:rsidRDefault="002A5B1E" w:rsidP="005F5395">
      <w:pPr>
        <w:spacing w:after="0" w:line="240" w:lineRule="auto"/>
      </w:pPr>
      <w:r>
        <w:separator/>
      </w:r>
    </w:p>
  </w:footnote>
  <w:footnote w:type="continuationSeparator" w:id="0">
    <w:p w14:paraId="6B58964D" w14:textId="77777777" w:rsidR="002A5B1E" w:rsidRDefault="002A5B1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6372756">
    <w:abstractNumId w:val="40"/>
  </w:num>
  <w:num w:numId="2" w16cid:durableId="333534972">
    <w:abstractNumId w:val="35"/>
  </w:num>
  <w:num w:numId="3" w16cid:durableId="758256876">
    <w:abstractNumId w:val="5"/>
  </w:num>
  <w:num w:numId="4" w16cid:durableId="83501885">
    <w:abstractNumId w:val="37"/>
  </w:num>
  <w:num w:numId="5" w16cid:durableId="541357497">
    <w:abstractNumId w:val="2"/>
  </w:num>
  <w:num w:numId="6" w16cid:durableId="2073383132">
    <w:abstractNumId w:val="31"/>
  </w:num>
  <w:num w:numId="7" w16cid:durableId="2081097750">
    <w:abstractNumId w:val="34"/>
  </w:num>
  <w:num w:numId="8" w16cid:durableId="2068918426">
    <w:abstractNumId w:val="33"/>
  </w:num>
  <w:num w:numId="9" w16cid:durableId="1338993476">
    <w:abstractNumId w:val="12"/>
  </w:num>
  <w:num w:numId="10" w16cid:durableId="1636371227">
    <w:abstractNumId w:val="21"/>
  </w:num>
  <w:num w:numId="11" w16cid:durableId="1332294237">
    <w:abstractNumId w:val="11"/>
  </w:num>
  <w:num w:numId="12" w16cid:durableId="1800492028">
    <w:abstractNumId w:val="39"/>
  </w:num>
  <w:num w:numId="13" w16cid:durableId="1290353214">
    <w:abstractNumId w:val="19"/>
  </w:num>
  <w:num w:numId="14" w16cid:durableId="2057461533">
    <w:abstractNumId w:val="36"/>
  </w:num>
  <w:num w:numId="15" w16cid:durableId="2060660906">
    <w:abstractNumId w:val="45"/>
  </w:num>
  <w:num w:numId="16" w16cid:durableId="233200829">
    <w:abstractNumId w:val="3"/>
  </w:num>
  <w:num w:numId="17" w16cid:durableId="686440719">
    <w:abstractNumId w:val="13"/>
  </w:num>
  <w:num w:numId="18" w16cid:durableId="1617834229">
    <w:abstractNumId w:val="48"/>
  </w:num>
  <w:num w:numId="19" w16cid:durableId="1766614111">
    <w:abstractNumId w:val="0"/>
  </w:num>
  <w:num w:numId="20" w16cid:durableId="310713338">
    <w:abstractNumId w:val="42"/>
  </w:num>
  <w:num w:numId="21" w16cid:durableId="1390154041">
    <w:abstractNumId w:val="20"/>
  </w:num>
  <w:num w:numId="22" w16cid:durableId="996497958">
    <w:abstractNumId w:val="38"/>
  </w:num>
  <w:num w:numId="23" w16cid:durableId="1885210997">
    <w:abstractNumId w:val="24"/>
  </w:num>
  <w:num w:numId="24" w16cid:durableId="421342959">
    <w:abstractNumId w:val="25"/>
  </w:num>
  <w:num w:numId="25" w16cid:durableId="585723820">
    <w:abstractNumId w:val="32"/>
  </w:num>
  <w:num w:numId="26" w16cid:durableId="1258639709">
    <w:abstractNumId w:val="22"/>
  </w:num>
  <w:num w:numId="27" w16cid:durableId="1724984378">
    <w:abstractNumId w:val="9"/>
  </w:num>
  <w:num w:numId="28" w16cid:durableId="1536775705">
    <w:abstractNumId w:val="44"/>
  </w:num>
  <w:num w:numId="29" w16cid:durableId="1512915051">
    <w:abstractNumId w:val="6"/>
  </w:num>
  <w:num w:numId="30" w16cid:durableId="2006735844">
    <w:abstractNumId w:val="30"/>
  </w:num>
  <w:num w:numId="31" w16cid:durableId="162283812">
    <w:abstractNumId w:val="23"/>
  </w:num>
  <w:num w:numId="32" w16cid:durableId="1923945858">
    <w:abstractNumId w:val="27"/>
  </w:num>
  <w:num w:numId="33" w16cid:durableId="32964829">
    <w:abstractNumId w:val="43"/>
  </w:num>
  <w:num w:numId="34" w16cid:durableId="918976914">
    <w:abstractNumId w:val="29"/>
  </w:num>
  <w:num w:numId="35" w16cid:durableId="546376461">
    <w:abstractNumId w:val="8"/>
  </w:num>
  <w:num w:numId="36" w16cid:durableId="466511247">
    <w:abstractNumId w:val="1"/>
  </w:num>
  <w:num w:numId="37" w16cid:durableId="1383138870">
    <w:abstractNumId w:val="16"/>
  </w:num>
  <w:num w:numId="38" w16cid:durableId="908688351">
    <w:abstractNumId w:val="17"/>
  </w:num>
  <w:num w:numId="39" w16cid:durableId="506410468">
    <w:abstractNumId w:val="46"/>
  </w:num>
  <w:num w:numId="40" w16cid:durableId="605115545">
    <w:abstractNumId w:val="15"/>
  </w:num>
  <w:num w:numId="41" w16cid:durableId="1788893659">
    <w:abstractNumId w:val="18"/>
  </w:num>
  <w:num w:numId="42" w16cid:durableId="1263147576">
    <w:abstractNumId w:val="26"/>
  </w:num>
  <w:num w:numId="43" w16cid:durableId="1215120671">
    <w:abstractNumId w:val="28"/>
  </w:num>
  <w:num w:numId="44" w16cid:durableId="2070838997">
    <w:abstractNumId w:val="41"/>
  </w:num>
  <w:num w:numId="45" w16cid:durableId="1415198188">
    <w:abstractNumId w:val="7"/>
  </w:num>
  <w:num w:numId="46" w16cid:durableId="1063531364">
    <w:abstractNumId w:val="14"/>
  </w:num>
  <w:num w:numId="47" w16cid:durableId="1523974916">
    <w:abstractNumId w:val="4"/>
  </w:num>
  <w:num w:numId="48" w16cid:durableId="1373379768">
    <w:abstractNumId w:val="47"/>
  </w:num>
  <w:num w:numId="49" w16cid:durableId="1576013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A5B1E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4D5D63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00DE7"/>
    <w:rsid w:val="007470C0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8F58FE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6E4F"/>
    <w:rsid w:val="00BF7E3C"/>
    <w:rsid w:val="00C15B57"/>
    <w:rsid w:val="00C26C1F"/>
    <w:rsid w:val="00C47A22"/>
    <w:rsid w:val="00C85047"/>
    <w:rsid w:val="00C87A21"/>
    <w:rsid w:val="00D1466F"/>
    <w:rsid w:val="00D76C50"/>
    <w:rsid w:val="00DA0E20"/>
    <w:rsid w:val="00DE0B98"/>
    <w:rsid w:val="00DF2A28"/>
    <w:rsid w:val="00DF6032"/>
    <w:rsid w:val="00E129EC"/>
    <w:rsid w:val="00E55D9B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2024-10-25T15:28:00Z</dcterms:created>
  <dcterms:modified xsi:type="dcterms:W3CDTF">2024-10-25T15:28:00Z</dcterms:modified>
</cp:coreProperties>
</file>