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32A4D5F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Soy artista plástica, mi idea es volver a entrar en el círculo de arte, que tuve que dejar por diferentes temas: la pandemia, problemas personales y de salud. Así poder mostrar y vender mi obra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814C65D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Todo depende</w:t>
      </w:r>
      <w:r w:rsidR="00DB7DBD">
        <w:rPr>
          <w:rFonts w:ascii="Myriad Pro" w:hAnsi="Myriad Pro"/>
          <w:sz w:val="24"/>
          <w:szCs w:val="24"/>
          <w:lang w:val="es-ES"/>
        </w:rPr>
        <w:t xml:space="preserve"> de mí</w:t>
      </w:r>
      <w:r>
        <w:rPr>
          <w:rFonts w:ascii="Myriad Pro" w:hAnsi="Myriad Pro"/>
          <w:sz w:val="24"/>
          <w:szCs w:val="24"/>
          <w:lang w:val="es-ES"/>
        </w:rPr>
        <w:t>, ya que tengo que buscar los lugares para mostrar mi obra, ya sea Salones de pintura y/o Exposiciones. Además de las redes sociales, actualmente muy importantes.</w:t>
      </w:r>
    </w:p>
    <w:p w14:paraId="2B826D16" w14:textId="2EF51712" w:rsidR="00E91237" w:rsidRPr="00E91237" w:rsidRDefault="00E91237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¿Hay algún 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artista que sea modelo en </w:t>
      </w:r>
      <w:r w:rsidRPr="00E91237">
        <w:rPr>
          <w:rFonts w:ascii="Myriad Pro" w:hAnsi="Myriad Pro"/>
          <w:color w:val="0033CC"/>
          <w:sz w:val="24"/>
          <w:szCs w:val="24"/>
          <w:lang w:val="es-ES"/>
        </w:rPr>
        <w:t>exhibición y comercialización que sea digno modelar? ¿Alguna cuenta o artista que veas que es exitoso mostrando y vendiendo su obra?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846576A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reconocida, lograr mostrar mi obra y poder entrar en el mercado de la </w:t>
      </w:r>
      <w:r w:rsidR="00D35423">
        <w:rPr>
          <w:rFonts w:ascii="Myriad Pro" w:hAnsi="Myriad Pro"/>
          <w:sz w:val="24"/>
          <w:szCs w:val="24"/>
          <w:lang w:val="es-ES"/>
        </w:rPr>
        <w:t xml:space="preserve">venta </w:t>
      </w:r>
      <w:r>
        <w:rPr>
          <w:rFonts w:ascii="Myriad Pro" w:hAnsi="Myriad Pro"/>
          <w:sz w:val="24"/>
          <w:szCs w:val="24"/>
          <w:lang w:val="es-ES"/>
        </w:rPr>
        <w:t xml:space="preserve">de </w:t>
      </w:r>
      <w:proofErr w:type="gramStart"/>
      <w:r>
        <w:rPr>
          <w:rFonts w:ascii="Myriad Pro" w:hAnsi="Myriad Pro"/>
          <w:sz w:val="24"/>
          <w:szCs w:val="24"/>
          <w:lang w:val="es-ES"/>
        </w:rPr>
        <w:t>la misma</w:t>
      </w:r>
      <w:proofErr w:type="gramEnd"/>
      <w:r w:rsidR="00DB7DBD">
        <w:rPr>
          <w:rFonts w:ascii="Myriad Pro" w:hAnsi="Myriad Pro"/>
          <w:sz w:val="24"/>
          <w:szCs w:val="24"/>
          <w:lang w:val="es-ES"/>
        </w:rPr>
        <w:t>.</w:t>
      </w:r>
    </w:p>
    <w:p w14:paraId="49A79466" w14:textId="6FADEF68" w:rsidR="004A5F48" w:rsidRDefault="004A5F4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 qué manera específica no sos reconocida ahora?</w:t>
      </w:r>
    </w:p>
    <w:p w14:paraId="1BF8A5D5" w14:textId="283FC609" w:rsidR="004A5F48" w:rsidRDefault="004A5F4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¿Dónde y de qué manera mostrás tus obras hoy?</w:t>
      </w:r>
    </w:p>
    <w:p w14:paraId="59BF0338" w14:textId="77777777" w:rsidR="003A49AE" w:rsidRPr="006F6642" w:rsidRDefault="003A49AE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DD60B4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por las diferentes redes sociales sea solicitada para exponer</w:t>
      </w:r>
      <w:r w:rsidR="00D35423">
        <w:rPr>
          <w:rFonts w:ascii="Myriad Pro" w:hAnsi="Myriad Pro"/>
          <w:sz w:val="24"/>
          <w:szCs w:val="24"/>
          <w:lang w:val="es-ES"/>
        </w:rPr>
        <w:t xml:space="preserve"> o quieran ver o comprar mi obra</w:t>
      </w:r>
      <w:r w:rsidR="00256829">
        <w:rPr>
          <w:rFonts w:ascii="Myriad Pro" w:hAnsi="Myriad Pro"/>
          <w:sz w:val="24"/>
          <w:szCs w:val="24"/>
          <w:lang w:val="es-ES"/>
        </w:rPr>
        <w:t>.</w:t>
      </w:r>
    </w:p>
    <w:p w14:paraId="3AAC901A" w14:textId="204217FB" w:rsidR="004A5F48" w:rsidRPr="004A5F48" w:rsidRDefault="004A5F48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4A5F48">
        <w:rPr>
          <w:rFonts w:ascii="Myriad Pro" w:hAnsi="Myriad Pro"/>
          <w:color w:val="0033CC"/>
          <w:sz w:val="24"/>
          <w:szCs w:val="24"/>
          <w:lang w:val="es-ES"/>
        </w:rPr>
        <w:t>¿De qué manera podés planificar tu contenido de redes sociales para generar más tráfico y más visitas?</w:t>
      </w:r>
    </w:p>
    <w:p w14:paraId="31F75C9B" w14:textId="77777777" w:rsidR="00465E64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B643681" w:rsidR="006F6642" w:rsidRDefault="00465E64" w:rsidP="00465E64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sentiré muy satisfecha, ya que </w:t>
      </w:r>
      <w:r w:rsidR="00DB7DBD">
        <w:rPr>
          <w:rFonts w:ascii="Myriad Pro" w:hAnsi="Myriad Pro"/>
          <w:sz w:val="24"/>
          <w:szCs w:val="24"/>
          <w:lang w:val="es-ES"/>
        </w:rPr>
        <w:t>estaré haciendo lo que me gusta o sea dedicarme al arte.</w:t>
      </w:r>
    </w:p>
    <w:p w14:paraId="66910750" w14:textId="364F4F94" w:rsidR="004A5F48" w:rsidRPr="002A2AAE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¿A qué te dedicás ahora?</w:t>
      </w:r>
    </w:p>
    <w:p w14:paraId="4CAABC0A" w14:textId="7512BE90" w:rsidR="004A5F48" w:rsidRPr="002A2AAE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lastRenderedPageBreak/>
        <w:t>¿Cómo es esa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Cecilia que hace lo que le gusta y se dedica al arte? ¿Cómo se diferencia esa Cecilia artista de la Cecilia de hoy?</w:t>
      </w:r>
      <w:r w:rsidR="002A2AAE">
        <w:rPr>
          <w:rFonts w:ascii="Myriad Pro" w:hAnsi="Myriad Pro"/>
          <w:color w:val="0033CC"/>
          <w:sz w:val="24"/>
          <w:szCs w:val="24"/>
          <w:lang w:val="es-ES"/>
        </w:rPr>
        <w:t xml:space="preserve"> ¿Cómo piensa, cómo se siente, qué hace y qué actitudes diferentes a la Cecilia de hoy tiene?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1F34D95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gustaría empezar antes que termine el año, acá en mi país y cerca de mi familia y amigos. Actualmente es una idea que está en mi cabeza. Durante la pandemia, sumando problemas personales y de salud, me desconecté del tema. Esa es la razón por la cual la quiero retomar ya que estoy en un momento de tranquilidad.</w:t>
      </w:r>
    </w:p>
    <w:p w14:paraId="071FF8B8" w14:textId="77777777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se relaciona el arte y la tranquilidad? </w:t>
      </w:r>
    </w:p>
    <w:p w14:paraId="1D0A2740" w14:textId="70957180" w:rsid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</w:t>
      </w:r>
      <w:proofErr w:type="gram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Cuando</w:t>
      </w:r>
      <w:proofErr w:type="gram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te dedicás al arte estás más tranquila o te dedicás al arte cuando estás más tranquila?</w:t>
      </w:r>
    </w:p>
    <w:p w14:paraId="4156096B" w14:textId="5F971D08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5AD0650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hará sentir feliz, ya que voy a trabajar de lo que siempre me gustó que </w:t>
      </w:r>
      <w:proofErr w:type="gramStart"/>
      <w:r>
        <w:rPr>
          <w:rFonts w:ascii="Myriad Pro" w:hAnsi="Myriad Pro"/>
          <w:sz w:val="24"/>
          <w:szCs w:val="24"/>
          <w:lang w:val="es-ES"/>
        </w:rPr>
        <w:t>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pintar. </w:t>
      </w:r>
    </w:p>
    <w:p w14:paraId="463A30A3" w14:textId="1545C8ED" w:rsid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</w:t>
      </w:r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>De qué trabajás ahora?</w:t>
      </w:r>
    </w:p>
    <w:p w14:paraId="17A6F505" w14:textId="6E5317CD" w:rsidR="006C2AC9" w:rsidRP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pasaría si te sintieses feliz desde ahora, qué harías diferente y a que le prestarías más atención? Nuestra atención funciona como una brújula que atrae a nuestra mente aquello que se relaciona con nuestro propósito. Allí donde ponemos nuestra atención ponemos nuestra energía mental y allí donde ponemos nuestra energía mental generamos resultados.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01E64B96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-Tengo mucha obra para mostrar y sigo haciendo. </w:t>
      </w:r>
    </w:p>
    <w:p w14:paraId="13AB3266" w14:textId="30783695" w:rsidR="006C2AC9" w:rsidRP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¿Dónde y de qué manera vas a mostrarla?</w:t>
      </w:r>
    </w:p>
    <w:p w14:paraId="451EDAD7" w14:textId="57837A9E" w:rsidR="006C2AC9" w:rsidRP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El arte puede venderse en diferentes formatos y soportes, </w:t>
      </w:r>
      <w:proofErr w:type="gram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cuáles se te ocurren?</w:t>
      </w:r>
      <w:proofErr w:type="gramEnd"/>
    </w:p>
    <w:p w14:paraId="54C0C22E" w14:textId="6A03DC88" w:rsidR="00DB7DBD" w:rsidRDefault="00DB7DBD" w:rsidP="00174CF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-A través de internet, buscar los Salones Nacionales, Provinciales y Municipales para presentarme. En general </w:t>
      </w:r>
      <w:r w:rsidR="00174CFA">
        <w:rPr>
          <w:rFonts w:ascii="Myriad Pro" w:hAnsi="Myriad Pro"/>
          <w:sz w:val="24"/>
          <w:szCs w:val="24"/>
          <w:lang w:val="es-ES"/>
        </w:rPr>
        <w:t>no se pagan. Con referencia a exposiciones o ferias de arte, depende mucho el costo para participar.</w:t>
      </w:r>
      <w:r w:rsidR="006C2AC9"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23D959F6" w14:textId="3DEDAA2D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espacios o plataformas virtuales de alcance global podrías aprovechar para exhibir tus obras?</w:t>
      </w:r>
    </w:p>
    <w:p w14:paraId="0951B68C" w14:textId="3CD2D0B4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De qué manera podés aprovechar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las inteligencia artificial</w:t>
      </w:r>
      <w:proofErr w:type="gramEnd"/>
      <w:r>
        <w:rPr>
          <w:rFonts w:ascii="Myriad Pro" w:hAnsi="Myriad Pro"/>
          <w:color w:val="0033CC"/>
          <w:sz w:val="24"/>
          <w:szCs w:val="24"/>
          <w:lang w:val="es-ES"/>
        </w:rPr>
        <w:t xml:space="preserve"> para crear contenido de redes sociales atractivos que promueva tráfico y visitas a tus obras?</w:t>
      </w:r>
    </w:p>
    <w:p w14:paraId="4765A385" w14:textId="1FFDC538" w:rsidR="006C2AC9" w:rsidRP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lastRenderedPageBreak/>
        <w:t xml:space="preserve">¿Qué espacios de exhibición que no sean pagos podés aprovechar? Restaurants, comercios, etc.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Donde puedas consignar tus obras para ser exhibidas y comercializadas?</w:t>
      </w:r>
      <w:proofErr w:type="gramEnd"/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6DA6BA2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 y paciencia para encontrar los lugares para exponer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8604CE8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algunos casos lo económico y por mi parte la inseguridad a mostrarme</w:t>
      </w:r>
    </w:p>
    <w:p w14:paraId="74F7E275" w14:textId="3665FF0B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¿De qué manera específica te sentís insegura cuando mostrás?</w:t>
      </w:r>
    </w:p>
    <w:p w14:paraId="56FD0772" w14:textId="06105C35" w:rsidR="006C2AC9" w:rsidRP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harías diferente si te sintieses segura para mostrar tus obras?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B5DF6E4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los comunicare de manera personal o por redes sociales. Lo principal </w:t>
      </w:r>
      <w:r w:rsidR="00415624">
        <w:rPr>
          <w:rFonts w:ascii="Myriad Pro" w:hAnsi="Myriad Pro"/>
          <w:sz w:val="24"/>
          <w:szCs w:val="24"/>
          <w:lang w:val="es-ES"/>
        </w:rPr>
        <w:t xml:space="preserve">será </w:t>
      </w:r>
      <w:r>
        <w:rPr>
          <w:rFonts w:ascii="Myriad Pro" w:hAnsi="Myriad Pro"/>
          <w:sz w:val="24"/>
          <w:szCs w:val="24"/>
          <w:lang w:val="es-ES"/>
        </w:rPr>
        <w:t>la felicidad que demostraré.</w:t>
      </w:r>
    </w:p>
    <w:p w14:paraId="7F906766" w14:textId="31FD055C" w:rsidR="006C2AC9" w:rsidRP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te impide sentirte feliz hoy?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19839EB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la obra por redes sociales, lo cual estoy haciendo. Buscar Salones para presentarme.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152C2246" w:rsidR="000C2460" w:rsidRDefault="00174CFA" w:rsidP="006F6642">
      <w:pPr>
        <w:rPr>
          <w:sz w:val="24"/>
          <w:szCs w:val="24"/>
        </w:rPr>
      </w:pPr>
      <w:r>
        <w:rPr>
          <w:sz w:val="24"/>
          <w:szCs w:val="24"/>
        </w:rPr>
        <w:t>No se</w:t>
      </w:r>
    </w:p>
    <w:p w14:paraId="310D4ABA" w14:textId="4F60084F" w:rsidR="00FF79B4" w:rsidRP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¿Cuáles serían los siguientes pasos si lo supieses?</w:t>
      </w:r>
    </w:p>
    <w:p w14:paraId="50AC9398" w14:textId="231C31A1" w:rsidR="00FF79B4" w:rsidRP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¿Con quién o quiénes podés conversar para la exhibición y venta de tus obras?</w:t>
      </w:r>
    </w:p>
    <w:sectPr w:rsidR="00FF79B4" w:rsidRPr="00FF79B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C952" w14:textId="77777777" w:rsidR="00D66513" w:rsidRDefault="00D66513" w:rsidP="005F5395">
      <w:pPr>
        <w:spacing w:after="0" w:line="240" w:lineRule="auto"/>
      </w:pPr>
      <w:r>
        <w:separator/>
      </w:r>
    </w:p>
  </w:endnote>
  <w:endnote w:type="continuationSeparator" w:id="0">
    <w:p w14:paraId="3E0852D8" w14:textId="77777777" w:rsidR="00D66513" w:rsidRDefault="00D66513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543C" w14:textId="77777777" w:rsidR="00D66513" w:rsidRDefault="00D66513" w:rsidP="005F5395">
      <w:pPr>
        <w:spacing w:after="0" w:line="240" w:lineRule="auto"/>
      </w:pPr>
      <w:r>
        <w:separator/>
      </w:r>
    </w:p>
  </w:footnote>
  <w:footnote w:type="continuationSeparator" w:id="0">
    <w:p w14:paraId="1BA031F4" w14:textId="77777777" w:rsidR="00D66513" w:rsidRDefault="00D66513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FF79B4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FF79B4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30987802">
    <w:abstractNumId w:val="40"/>
  </w:num>
  <w:num w:numId="2" w16cid:durableId="1860005374">
    <w:abstractNumId w:val="35"/>
  </w:num>
  <w:num w:numId="3" w16cid:durableId="33164473">
    <w:abstractNumId w:val="5"/>
  </w:num>
  <w:num w:numId="4" w16cid:durableId="1570187057">
    <w:abstractNumId w:val="37"/>
  </w:num>
  <w:num w:numId="5" w16cid:durableId="1060177026">
    <w:abstractNumId w:val="2"/>
  </w:num>
  <w:num w:numId="6" w16cid:durableId="171530666">
    <w:abstractNumId w:val="31"/>
  </w:num>
  <w:num w:numId="7" w16cid:durableId="218126989">
    <w:abstractNumId w:val="34"/>
  </w:num>
  <w:num w:numId="8" w16cid:durableId="643780458">
    <w:abstractNumId w:val="33"/>
  </w:num>
  <w:num w:numId="9" w16cid:durableId="1241284240">
    <w:abstractNumId w:val="12"/>
  </w:num>
  <w:num w:numId="10" w16cid:durableId="1788817878">
    <w:abstractNumId w:val="21"/>
  </w:num>
  <w:num w:numId="11" w16cid:durableId="2057197256">
    <w:abstractNumId w:val="11"/>
  </w:num>
  <w:num w:numId="12" w16cid:durableId="1990474503">
    <w:abstractNumId w:val="39"/>
  </w:num>
  <w:num w:numId="13" w16cid:durableId="1623223174">
    <w:abstractNumId w:val="19"/>
  </w:num>
  <w:num w:numId="14" w16cid:durableId="710770082">
    <w:abstractNumId w:val="36"/>
  </w:num>
  <w:num w:numId="15" w16cid:durableId="883836063">
    <w:abstractNumId w:val="45"/>
  </w:num>
  <w:num w:numId="16" w16cid:durableId="769662108">
    <w:abstractNumId w:val="3"/>
  </w:num>
  <w:num w:numId="17" w16cid:durableId="599219815">
    <w:abstractNumId w:val="13"/>
  </w:num>
  <w:num w:numId="18" w16cid:durableId="1385254354">
    <w:abstractNumId w:val="48"/>
  </w:num>
  <w:num w:numId="19" w16cid:durableId="821232771">
    <w:abstractNumId w:val="0"/>
  </w:num>
  <w:num w:numId="20" w16cid:durableId="24795096">
    <w:abstractNumId w:val="42"/>
  </w:num>
  <w:num w:numId="21" w16cid:durableId="713696089">
    <w:abstractNumId w:val="20"/>
  </w:num>
  <w:num w:numId="22" w16cid:durableId="1041980057">
    <w:abstractNumId w:val="38"/>
  </w:num>
  <w:num w:numId="23" w16cid:durableId="749430667">
    <w:abstractNumId w:val="24"/>
  </w:num>
  <w:num w:numId="24" w16cid:durableId="1281961673">
    <w:abstractNumId w:val="25"/>
  </w:num>
  <w:num w:numId="25" w16cid:durableId="1387267065">
    <w:abstractNumId w:val="32"/>
  </w:num>
  <w:num w:numId="26" w16cid:durableId="1549099473">
    <w:abstractNumId w:val="22"/>
  </w:num>
  <w:num w:numId="27" w16cid:durableId="1190144949">
    <w:abstractNumId w:val="9"/>
  </w:num>
  <w:num w:numId="28" w16cid:durableId="1189369325">
    <w:abstractNumId w:val="44"/>
  </w:num>
  <w:num w:numId="29" w16cid:durableId="70857387">
    <w:abstractNumId w:val="6"/>
  </w:num>
  <w:num w:numId="30" w16cid:durableId="645361408">
    <w:abstractNumId w:val="30"/>
  </w:num>
  <w:num w:numId="31" w16cid:durableId="159081253">
    <w:abstractNumId w:val="23"/>
  </w:num>
  <w:num w:numId="32" w16cid:durableId="515922026">
    <w:abstractNumId w:val="27"/>
  </w:num>
  <w:num w:numId="33" w16cid:durableId="1275283284">
    <w:abstractNumId w:val="43"/>
  </w:num>
  <w:num w:numId="34" w16cid:durableId="1118374676">
    <w:abstractNumId w:val="29"/>
  </w:num>
  <w:num w:numId="35" w16cid:durableId="2062710301">
    <w:abstractNumId w:val="8"/>
  </w:num>
  <w:num w:numId="36" w16cid:durableId="736821816">
    <w:abstractNumId w:val="1"/>
  </w:num>
  <w:num w:numId="37" w16cid:durableId="1002666655">
    <w:abstractNumId w:val="16"/>
  </w:num>
  <w:num w:numId="38" w16cid:durableId="1568303397">
    <w:abstractNumId w:val="17"/>
  </w:num>
  <w:num w:numId="39" w16cid:durableId="1610425714">
    <w:abstractNumId w:val="46"/>
  </w:num>
  <w:num w:numId="40" w16cid:durableId="712117523">
    <w:abstractNumId w:val="15"/>
  </w:num>
  <w:num w:numId="41" w16cid:durableId="10570322">
    <w:abstractNumId w:val="18"/>
  </w:num>
  <w:num w:numId="42" w16cid:durableId="457146209">
    <w:abstractNumId w:val="26"/>
  </w:num>
  <w:num w:numId="43" w16cid:durableId="621544848">
    <w:abstractNumId w:val="28"/>
  </w:num>
  <w:num w:numId="44" w16cid:durableId="2093501573">
    <w:abstractNumId w:val="41"/>
  </w:num>
  <w:num w:numId="45" w16cid:durableId="2015449293">
    <w:abstractNumId w:val="7"/>
  </w:num>
  <w:num w:numId="46" w16cid:durableId="578366827">
    <w:abstractNumId w:val="14"/>
  </w:num>
  <w:num w:numId="47" w16cid:durableId="931472389">
    <w:abstractNumId w:val="4"/>
  </w:num>
  <w:num w:numId="48" w16cid:durableId="2140293944">
    <w:abstractNumId w:val="47"/>
  </w:num>
  <w:num w:numId="49" w16cid:durableId="1501845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4CFA"/>
    <w:rsid w:val="001776CB"/>
    <w:rsid w:val="0019211E"/>
    <w:rsid w:val="001C7224"/>
    <w:rsid w:val="002207DE"/>
    <w:rsid w:val="00256829"/>
    <w:rsid w:val="0025779C"/>
    <w:rsid w:val="00277DA3"/>
    <w:rsid w:val="002A2AAE"/>
    <w:rsid w:val="002B4A31"/>
    <w:rsid w:val="002C465D"/>
    <w:rsid w:val="002F2B70"/>
    <w:rsid w:val="00300061"/>
    <w:rsid w:val="00317946"/>
    <w:rsid w:val="00394963"/>
    <w:rsid w:val="003A49AE"/>
    <w:rsid w:val="00415624"/>
    <w:rsid w:val="004225ED"/>
    <w:rsid w:val="004230D3"/>
    <w:rsid w:val="00465E64"/>
    <w:rsid w:val="00470475"/>
    <w:rsid w:val="004A405C"/>
    <w:rsid w:val="004A5F48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2AC9"/>
    <w:rsid w:val="006C53DF"/>
    <w:rsid w:val="006F2E73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432C"/>
    <w:rsid w:val="009A5363"/>
    <w:rsid w:val="009B1034"/>
    <w:rsid w:val="00A0164B"/>
    <w:rsid w:val="00A13E29"/>
    <w:rsid w:val="00A353E9"/>
    <w:rsid w:val="00A42796"/>
    <w:rsid w:val="00A87030"/>
    <w:rsid w:val="00AC1388"/>
    <w:rsid w:val="00AC1D05"/>
    <w:rsid w:val="00AC4E7A"/>
    <w:rsid w:val="00AF5888"/>
    <w:rsid w:val="00B005D2"/>
    <w:rsid w:val="00B01BA3"/>
    <w:rsid w:val="00B03655"/>
    <w:rsid w:val="00B0569E"/>
    <w:rsid w:val="00B15394"/>
    <w:rsid w:val="00B21DCA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F68FB"/>
    <w:rsid w:val="00D1466F"/>
    <w:rsid w:val="00D35423"/>
    <w:rsid w:val="00D66513"/>
    <w:rsid w:val="00D76C50"/>
    <w:rsid w:val="00DA0E20"/>
    <w:rsid w:val="00DB7DBD"/>
    <w:rsid w:val="00DE0B98"/>
    <w:rsid w:val="00DF2A28"/>
    <w:rsid w:val="00DF6032"/>
    <w:rsid w:val="00E91237"/>
    <w:rsid w:val="00EC07A0"/>
    <w:rsid w:val="00F04FC2"/>
    <w:rsid w:val="00F6458A"/>
    <w:rsid w:val="00F81A9B"/>
    <w:rsid w:val="00F95FFB"/>
    <w:rsid w:val="00F96CA1"/>
    <w:rsid w:val="00FC0BFC"/>
    <w:rsid w:val="00FF79B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</TotalTime>
  <Pages>3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2024-10-25T15:07:00Z</dcterms:created>
  <dcterms:modified xsi:type="dcterms:W3CDTF">2024-10-25T15:07:00Z</dcterms:modified>
</cp:coreProperties>
</file>