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3CBE" w14:textId="2EB3D1B8" w:rsidR="002B4A31" w:rsidRDefault="00556CCC" w:rsidP="00FC7B48">
      <w:pPr>
        <w:spacing w:line="240" w:lineRule="auto"/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rFonts w:ascii="Myriad Pro" w:hAnsi="Myriad Pro"/>
          <w:b/>
          <w:smallCaps/>
          <w:sz w:val="24"/>
          <w:szCs w:val="24"/>
          <w:lang w:val="es-ES"/>
        </w:rPr>
        <w:t xml:space="preserve">                                        </w:t>
      </w:r>
      <w:r w:rsidR="006F6642"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412C0ADC" w14:textId="77777777" w:rsidR="006F6642" w:rsidRPr="006F6642" w:rsidRDefault="006F6642" w:rsidP="00FC7B48">
      <w:pPr>
        <w:spacing w:line="240" w:lineRule="auto"/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FC7B48">
      <w:pPr>
        <w:spacing w:line="240" w:lineRule="auto"/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329F013F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mallCaps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quieres lograr?</w:t>
      </w:r>
      <w:r w:rsidR="00556CCC">
        <w:rPr>
          <w:rFonts w:ascii="Arial" w:hAnsi="Arial" w:cs="Arial"/>
          <w:sz w:val="24"/>
          <w:szCs w:val="24"/>
          <w:lang w:val="es-ES"/>
        </w:rPr>
        <w:t xml:space="preserve"> Mayor cantidad de ventas</w:t>
      </w:r>
    </w:p>
    <w:p w14:paraId="510A7786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199826D3" w14:textId="3F7D982F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¿Depende de vos?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En cierta medida si, dependo mucho de factores externos también </w:t>
      </w:r>
    </w:p>
    <w:p w14:paraId="2D428FE3" w14:textId="77777777" w:rsidR="00D90D8B" w:rsidRPr="00D90D8B" w:rsidRDefault="00D90D8B" w:rsidP="00D90D8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¿En qué medida depende de vos específicamente?</w:t>
      </w:r>
    </w:p>
    <w:p w14:paraId="52B69F48" w14:textId="57BF1BD6" w:rsidR="00D90D8B" w:rsidRPr="00D90D8B" w:rsidRDefault="00D90D8B" w:rsidP="00D90D8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¿De qué otros factores dependés?</w:t>
      </w:r>
    </w:p>
    <w:p w14:paraId="7D1629A4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5648733C" w14:textId="42F9DEA7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¿Cuál será el resultado al alcanzar el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Una mayor estabilidad económica y un cambio de ciudad </w:t>
      </w:r>
    </w:p>
    <w:p w14:paraId="485160C8" w14:textId="2699DD52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¿De qué manera específica se relacionan la cantidad de ventas y el cambio de ciudad?</w:t>
      </w:r>
    </w:p>
    <w:p w14:paraId="3479ABF9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3AC74DDE" w14:textId="1D8F476E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¿Cómo sabrás cuando lo hayas logrado?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Cuando tenga un ahorro mensual significativo </w:t>
      </w:r>
    </w:p>
    <w:p w14:paraId="779CB9A8" w14:textId="77777777" w:rsidR="00D90D8B" w:rsidRPr="00556CCC" w:rsidRDefault="00D90D8B" w:rsidP="00D90D8B">
      <w:p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0B031265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6ABFD5BE" w14:textId="2701953A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verás, oirás y sentirás cuando hayas alcanzado tu objetivo?</w:t>
      </w:r>
      <w:r w:rsidR="00556CCC">
        <w:rPr>
          <w:rFonts w:ascii="Arial" w:hAnsi="Arial" w:cs="Arial"/>
          <w:sz w:val="24"/>
          <w:szCs w:val="24"/>
          <w:lang w:val="es-ES"/>
        </w:rPr>
        <w:t xml:space="preserve"> Voy a ver un cambio en la rutina, sentiré tranquilidad </w:t>
      </w:r>
    </w:p>
    <w:p w14:paraId="477572DB" w14:textId="248D9CDA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¿Cómo será tu nueva rutina?</w:t>
      </w:r>
    </w:p>
    <w:p w14:paraId="032AA70D" w14:textId="579FB272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¿Qué te impide estar tranquila hoy?</w:t>
      </w:r>
    </w:p>
    <w:p w14:paraId="5C77CEAF" w14:textId="77777777" w:rsidR="006F6642" w:rsidRPr="00556CCC" w:rsidRDefault="006F6642" w:rsidP="00FC7B48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4F580B41" w14:textId="0CF37AF5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¿Cuándo, dónde y con quién quieres lograr tu objetivo? ¿Hay algún momento en que no lo desees?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Lo quiero lograr en el primer semestre de este año, en Pinamar y en conjunto con mi compañera de trabajo</w:t>
      </w:r>
      <w:r w:rsidR="00556CCC">
        <w:rPr>
          <w:rFonts w:ascii="Arial" w:hAnsi="Arial" w:cs="Arial"/>
          <w:sz w:val="24"/>
          <w:szCs w:val="24"/>
          <w:lang w:val="es-ES"/>
        </w:rPr>
        <w:t xml:space="preserve">. En este momento no deseo esa mudanza. 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3B9451E" w14:textId="3F536740" w:rsid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¿De qué manera específica colaborará tu compañera de trabajo con tu objetivo?</w:t>
      </w:r>
    </w:p>
    <w:p w14:paraId="5CD9B8A9" w14:textId="74A89DC3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¿Cuándo sí deseas la mudanza?</w:t>
      </w:r>
    </w:p>
    <w:p w14:paraId="7FB491A7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4D44BA17" w14:textId="627BD1C5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¿De qué manera lograr este objetivo cambiará tu vida?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Me brinda mas independencia </w:t>
      </w:r>
    </w:p>
    <w:p w14:paraId="699B8603" w14:textId="23549AA3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¿De qué o de quién dependés hoy?</w:t>
      </w:r>
    </w:p>
    <w:p w14:paraId="60A3D919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08CC7EA2" w14:textId="0BC6E73C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¿Con qué recursos cuentas para alcanzar el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Las redes sociales como recurso para que conozcan el producto </w:t>
      </w:r>
    </w:p>
    <w:p w14:paraId="183A2BA9" w14:textId="7E0E9204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¿De qué manera específica vas a lograr que además de conocer el producto, lo compren?</w:t>
      </w:r>
    </w:p>
    <w:p w14:paraId="1CF8D681" w14:textId="62559955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¿Qué valor diferencial ofrece tu producto? ¿A qué público </w:t>
      </w:r>
      <w:proofErr w:type="spellStart"/>
      <w:r w:rsidRPr="00D90D8B">
        <w:rPr>
          <w:rFonts w:ascii="Arial" w:hAnsi="Arial" w:cs="Arial"/>
          <w:b/>
          <w:bCs/>
          <w:sz w:val="24"/>
          <w:szCs w:val="24"/>
          <w:lang w:val="es-ES"/>
        </w:rPr>
        <w:t>apuntás</w:t>
      </w:r>
      <w:proofErr w:type="spellEnd"/>
      <w:r w:rsidRPr="00D90D8B">
        <w:rPr>
          <w:rFonts w:ascii="Arial" w:hAnsi="Arial" w:cs="Arial"/>
          <w:b/>
          <w:bCs/>
          <w:sz w:val="24"/>
          <w:szCs w:val="24"/>
          <w:lang w:val="es-ES"/>
        </w:rPr>
        <w:t xml:space="preserve"> y de qué manera les comunicás el valor diferencial?</w:t>
      </w:r>
    </w:p>
    <w:p w14:paraId="2822CB91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59E854CA" w14:textId="18A3601A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necesitas para lograrlo?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Planificación y organización </w:t>
      </w:r>
    </w:p>
    <w:p w14:paraId="532906BB" w14:textId="49BF612B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 xml:space="preserve">¿Qué parte de tu trabajo no está planificado y organizado hoy? </w:t>
      </w:r>
    </w:p>
    <w:p w14:paraId="41099E6D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290F9BA8" w14:textId="35F75820" w:rsidR="006F6642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¿Qué te impide alcanzarlo?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Que no realizo acciones para alcanzarlo</w:t>
      </w:r>
      <w:r w:rsidR="0002443B">
        <w:rPr>
          <w:rFonts w:ascii="Arial" w:hAnsi="Arial" w:cs="Arial"/>
          <w:sz w:val="24"/>
          <w:szCs w:val="24"/>
          <w:lang w:val="es-ES"/>
        </w:rPr>
        <w:t>, queda todo en una idea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1A6CB91" w14:textId="1ACC83EC" w:rsidR="00D90D8B" w:rsidRPr="00D90D8B" w:rsidRDefault="00D90D8B" w:rsidP="00D90D8B">
      <w:pPr>
        <w:spacing w:after="0" w:line="240" w:lineRule="auto"/>
        <w:ind w:left="-180"/>
        <w:rPr>
          <w:rFonts w:ascii="Arial" w:hAnsi="Arial" w:cs="Arial"/>
          <w:b/>
          <w:bCs/>
          <w:sz w:val="24"/>
          <w:szCs w:val="24"/>
          <w:lang w:val="es-ES"/>
        </w:rPr>
      </w:pPr>
      <w:r w:rsidRPr="00D90D8B">
        <w:rPr>
          <w:rFonts w:ascii="Arial" w:hAnsi="Arial" w:cs="Arial"/>
          <w:b/>
          <w:bCs/>
          <w:sz w:val="24"/>
          <w:szCs w:val="24"/>
          <w:lang w:val="es-ES"/>
        </w:rPr>
        <w:t>¿Qué te impide llevar tus ideas a la realidad?</w:t>
      </w:r>
    </w:p>
    <w:p w14:paraId="56D350A0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03C8E6BE" w14:textId="522E5231" w:rsidR="006F6642" w:rsidRPr="00556CCC" w:rsidRDefault="006F6642" w:rsidP="00FC7B48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¿Cómo sabrán los demás que alcanzaste tu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Por el cambio de ciudad</w:t>
      </w:r>
    </w:p>
    <w:p w14:paraId="4D48A79E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65436FCB" w14:textId="4EE3DCF8" w:rsidR="00D90D8B" w:rsidRDefault="006F6642" w:rsidP="00D90D8B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556CCC">
        <w:rPr>
          <w:rFonts w:ascii="Arial" w:hAnsi="Arial" w:cs="Arial"/>
          <w:sz w:val="24"/>
          <w:szCs w:val="24"/>
          <w:lang w:val="es-ES"/>
        </w:rPr>
        <w:t>¿Cuál será el primer paso para lograr tu objetivo?</w:t>
      </w:r>
      <w:r w:rsidR="00CC50EE" w:rsidRPr="00556CCC">
        <w:rPr>
          <w:rFonts w:ascii="Arial" w:hAnsi="Arial" w:cs="Arial"/>
          <w:sz w:val="24"/>
          <w:szCs w:val="24"/>
          <w:lang w:val="es-ES"/>
        </w:rPr>
        <w:t xml:space="preserve"> Sentarme a planificar</w:t>
      </w:r>
    </w:p>
    <w:p w14:paraId="37DF2CF6" w14:textId="06575302" w:rsidR="00D90D8B" w:rsidRPr="006942B8" w:rsidRDefault="00D90D8B" w:rsidP="00D90D8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6942B8">
        <w:rPr>
          <w:rFonts w:ascii="Arial" w:hAnsi="Arial" w:cs="Arial"/>
          <w:b/>
          <w:bCs/>
          <w:sz w:val="24"/>
          <w:szCs w:val="24"/>
          <w:lang w:val="es-ES"/>
        </w:rPr>
        <w:t>¿Qué vas a planificar específicamente?</w:t>
      </w:r>
    </w:p>
    <w:p w14:paraId="4DCF3EED" w14:textId="77777777" w:rsidR="006F6642" w:rsidRPr="00556CCC" w:rsidRDefault="006F6642" w:rsidP="00FC7B48">
      <w:pPr>
        <w:spacing w:line="240" w:lineRule="auto"/>
        <w:ind w:left="-180"/>
        <w:rPr>
          <w:rFonts w:ascii="Arial" w:hAnsi="Arial" w:cs="Arial"/>
          <w:sz w:val="24"/>
          <w:szCs w:val="24"/>
          <w:lang w:val="es-ES"/>
        </w:rPr>
      </w:pPr>
    </w:p>
    <w:p w14:paraId="1BB7720B" w14:textId="34D98763" w:rsidR="000C2460" w:rsidRPr="00FC7B48" w:rsidRDefault="006F6642" w:rsidP="009343F5">
      <w:pPr>
        <w:numPr>
          <w:ilvl w:val="0"/>
          <w:numId w:val="49"/>
        </w:numPr>
        <w:spacing w:after="0" w:line="240" w:lineRule="auto"/>
        <w:ind w:left="-180"/>
        <w:rPr>
          <w:rFonts w:ascii="Arial" w:hAnsi="Arial" w:cs="Arial"/>
          <w:sz w:val="24"/>
          <w:szCs w:val="24"/>
          <w:lang w:val="es-ES"/>
        </w:rPr>
      </w:pPr>
      <w:r w:rsidRPr="00FC7B48">
        <w:rPr>
          <w:rFonts w:ascii="Arial" w:hAnsi="Arial" w:cs="Arial"/>
          <w:sz w:val="24"/>
          <w:szCs w:val="24"/>
          <w:lang w:val="es-ES"/>
        </w:rPr>
        <w:t>¿Cuáles serán los siguientes?</w:t>
      </w:r>
      <w:r w:rsidR="00CC50EE" w:rsidRPr="00FC7B48">
        <w:rPr>
          <w:rFonts w:ascii="Arial" w:hAnsi="Arial" w:cs="Arial"/>
          <w:sz w:val="24"/>
          <w:szCs w:val="24"/>
          <w:lang w:val="es-ES"/>
        </w:rPr>
        <w:t xml:space="preserve"> </w:t>
      </w:r>
      <w:r w:rsidR="00FC7B48" w:rsidRPr="00FC7B48">
        <w:rPr>
          <w:rFonts w:ascii="Arial" w:hAnsi="Arial" w:cs="Arial"/>
          <w:sz w:val="24"/>
          <w:szCs w:val="24"/>
          <w:lang w:val="es-ES"/>
        </w:rPr>
        <w:t>Llevar adelante</w:t>
      </w:r>
      <w:r w:rsidR="00CC50EE" w:rsidRPr="00FC7B48">
        <w:rPr>
          <w:rFonts w:ascii="Arial" w:hAnsi="Arial" w:cs="Arial"/>
          <w:sz w:val="24"/>
          <w:szCs w:val="24"/>
          <w:lang w:val="es-ES"/>
        </w:rPr>
        <w:t xml:space="preserve"> lo que planifique </w:t>
      </w:r>
    </w:p>
    <w:sectPr w:rsidR="000C2460" w:rsidRPr="00FC7B48" w:rsidSect="0002443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8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4EA9" w14:textId="77777777" w:rsidR="00722EEA" w:rsidRDefault="00722EEA" w:rsidP="005F5395">
      <w:pPr>
        <w:spacing w:after="0" w:line="240" w:lineRule="auto"/>
      </w:pPr>
      <w:r>
        <w:separator/>
      </w:r>
    </w:p>
  </w:endnote>
  <w:endnote w:type="continuationSeparator" w:id="0">
    <w:p w14:paraId="442F4540" w14:textId="77777777" w:rsidR="00722EEA" w:rsidRDefault="00722EEA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FC2F" w14:textId="77777777" w:rsidR="00722EEA" w:rsidRDefault="00722EEA" w:rsidP="005F5395">
      <w:pPr>
        <w:spacing w:after="0" w:line="240" w:lineRule="auto"/>
      </w:pPr>
      <w:r>
        <w:separator/>
      </w:r>
    </w:p>
  </w:footnote>
  <w:footnote w:type="continuationSeparator" w:id="0">
    <w:p w14:paraId="5BFD06AB" w14:textId="77777777" w:rsidR="00722EEA" w:rsidRDefault="00722EEA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912010424">
    <w:abstractNumId w:val="40"/>
  </w:num>
  <w:num w:numId="2" w16cid:durableId="413746873">
    <w:abstractNumId w:val="35"/>
  </w:num>
  <w:num w:numId="3" w16cid:durableId="856771610">
    <w:abstractNumId w:val="5"/>
  </w:num>
  <w:num w:numId="4" w16cid:durableId="1593969088">
    <w:abstractNumId w:val="37"/>
  </w:num>
  <w:num w:numId="5" w16cid:durableId="1724677064">
    <w:abstractNumId w:val="2"/>
  </w:num>
  <w:num w:numId="6" w16cid:durableId="727920475">
    <w:abstractNumId w:val="31"/>
  </w:num>
  <w:num w:numId="7" w16cid:durableId="173763181">
    <w:abstractNumId w:val="34"/>
  </w:num>
  <w:num w:numId="8" w16cid:durableId="266931703">
    <w:abstractNumId w:val="33"/>
  </w:num>
  <w:num w:numId="9" w16cid:durableId="1421440806">
    <w:abstractNumId w:val="12"/>
  </w:num>
  <w:num w:numId="10" w16cid:durableId="1793554635">
    <w:abstractNumId w:val="21"/>
  </w:num>
  <w:num w:numId="11" w16cid:durableId="1905531207">
    <w:abstractNumId w:val="11"/>
  </w:num>
  <w:num w:numId="12" w16cid:durableId="1025211567">
    <w:abstractNumId w:val="39"/>
  </w:num>
  <w:num w:numId="13" w16cid:durableId="39091868">
    <w:abstractNumId w:val="19"/>
  </w:num>
  <w:num w:numId="14" w16cid:durableId="1671833227">
    <w:abstractNumId w:val="36"/>
  </w:num>
  <w:num w:numId="15" w16cid:durableId="438523559">
    <w:abstractNumId w:val="45"/>
  </w:num>
  <w:num w:numId="16" w16cid:durableId="182940854">
    <w:abstractNumId w:val="3"/>
  </w:num>
  <w:num w:numId="17" w16cid:durableId="148908994">
    <w:abstractNumId w:val="13"/>
  </w:num>
  <w:num w:numId="18" w16cid:durableId="672152007">
    <w:abstractNumId w:val="48"/>
  </w:num>
  <w:num w:numId="19" w16cid:durableId="1021318641">
    <w:abstractNumId w:val="0"/>
  </w:num>
  <w:num w:numId="20" w16cid:durableId="513497414">
    <w:abstractNumId w:val="42"/>
  </w:num>
  <w:num w:numId="21" w16cid:durableId="1134715781">
    <w:abstractNumId w:val="20"/>
  </w:num>
  <w:num w:numId="22" w16cid:durableId="464978453">
    <w:abstractNumId w:val="38"/>
  </w:num>
  <w:num w:numId="23" w16cid:durableId="246623173">
    <w:abstractNumId w:val="24"/>
  </w:num>
  <w:num w:numId="24" w16cid:durableId="1342707364">
    <w:abstractNumId w:val="25"/>
  </w:num>
  <w:num w:numId="25" w16cid:durableId="414864612">
    <w:abstractNumId w:val="32"/>
  </w:num>
  <w:num w:numId="26" w16cid:durableId="663320024">
    <w:abstractNumId w:val="22"/>
  </w:num>
  <w:num w:numId="27" w16cid:durableId="2101176383">
    <w:abstractNumId w:val="9"/>
  </w:num>
  <w:num w:numId="28" w16cid:durableId="140853855">
    <w:abstractNumId w:val="44"/>
  </w:num>
  <w:num w:numId="29" w16cid:durableId="668336802">
    <w:abstractNumId w:val="6"/>
  </w:num>
  <w:num w:numId="30" w16cid:durableId="1709791289">
    <w:abstractNumId w:val="30"/>
  </w:num>
  <w:num w:numId="31" w16cid:durableId="331612754">
    <w:abstractNumId w:val="23"/>
  </w:num>
  <w:num w:numId="32" w16cid:durableId="1973821738">
    <w:abstractNumId w:val="27"/>
  </w:num>
  <w:num w:numId="33" w16cid:durableId="787240481">
    <w:abstractNumId w:val="43"/>
  </w:num>
  <w:num w:numId="34" w16cid:durableId="63797625">
    <w:abstractNumId w:val="29"/>
  </w:num>
  <w:num w:numId="35" w16cid:durableId="1858693725">
    <w:abstractNumId w:val="8"/>
  </w:num>
  <w:num w:numId="36" w16cid:durableId="565459397">
    <w:abstractNumId w:val="1"/>
  </w:num>
  <w:num w:numId="37" w16cid:durableId="653798198">
    <w:abstractNumId w:val="16"/>
  </w:num>
  <w:num w:numId="38" w16cid:durableId="481846871">
    <w:abstractNumId w:val="17"/>
  </w:num>
  <w:num w:numId="39" w16cid:durableId="381565953">
    <w:abstractNumId w:val="46"/>
  </w:num>
  <w:num w:numId="40" w16cid:durableId="244995163">
    <w:abstractNumId w:val="15"/>
  </w:num>
  <w:num w:numId="41" w16cid:durableId="1769546090">
    <w:abstractNumId w:val="18"/>
  </w:num>
  <w:num w:numId="42" w16cid:durableId="1737703063">
    <w:abstractNumId w:val="26"/>
  </w:num>
  <w:num w:numId="43" w16cid:durableId="1312368747">
    <w:abstractNumId w:val="28"/>
  </w:num>
  <w:num w:numId="44" w16cid:durableId="2112891902">
    <w:abstractNumId w:val="41"/>
  </w:num>
  <w:num w:numId="45" w16cid:durableId="1149440118">
    <w:abstractNumId w:val="7"/>
  </w:num>
  <w:num w:numId="46" w16cid:durableId="413169106">
    <w:abstractNumId w:val="14"/>
  </w:num>
  <w:num w:numId="47" w16cid:durableId="1912352979">
    <w:abstractNumId w:val="4"/>
  </w:num>
  <w:num w:numId="48" w16cid:durableId="1237008164">
    <w:abstractNumId w:val="47"/>
  </w:num>
  <w:num w:numId="49" w16cid:durableId="1859002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2443B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56CCC"/>
    <w:rsid w:val="00567651"/>
    <w:rsid w:val="005847F5"/>
    <w:rsid w:val="005B06B0"/>
    <w:rsid w:val="005C29B4"/>
    <w:rsid w:val="005F5395"/>
    <w:rsid w:val="006942B8"/>
    <w:rsid w:val="006C53DF"/>
    <w:rsid w:val="006F4ECD"/>
    <w:rsid w:val="006F6642"/>
    <w:rsid w:val="00722EEA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E2861"/>
    <w:rsid w:val="008F2BFB"/>
    <w:rsid w:val="00916342"/>
    <w:rsid w:val="009A5363"/>
    <w:rsid w:val="009B1034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CC50EE"/>
    <w:rsid w:val="00D1466F"/>
    <w:rsid w:val="00D76C50"/>
    <w:rsid w:val="00D868CF"/>
    <w:rsid w:val="00D90D8B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C7B48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2026-01-20T02:01:00Z</dcterms:created>
  <dcterms:modified xsi:type="dcterms:W3CDTF">2026-01-20T02:01:00Z</dcterms:modified>
</cp:coreProperties>
</file>