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F3C1" w14:textId="77777777" w:rsidR="006F6642" w:rsidRPr="006F6642" w:rsidRDefault="006F6642" w:rsidP="0008250F">
      <w:pPr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2DB30875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4858461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D850B02" w14:textId="77777777" w:rsid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Ser independiente sin, al principio, resignar demasiado dinero. Pero ganando tiempo para realizar más actividades.</w:t>
      </w:r>
    </w:p>
    <w:p w14:paraId="6511740A" w14:textId="70682AAA" w:rsidR="00E84F9C" w:rsidRPr="00E84F9C" w:rsidRDefault="00E84F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porcentaje del dinero estás dispuesto a resignar?</w:t>
      </w:r>
    </w:p>
    <w:p w14:paraId="49333277" w14:textId="6A0E5908" w:rsidR="00E84F9C" w:rsidRPr="00E84F9C" w:rsidRDefault="00E84F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¿Para realizar qué actividades específicamente?</w:t>
      </w:r>
    </w:p>
    <w:p w14:paraId="7404503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48593C2" w14:textId="77777777" w:rsidR="006F6642" w:rsidRP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parte sí.</w:t>
      </w:r>
    </w:p>
    <w:p w14:paraId="73827495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6EBF62AD" w14:textId="77777777" w:rsid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Poder reemplazar el trabajo por algo propio en el corto plazo.</w:t>
      </w:r>
    </w:p>
    <w:p w14:paraId="286BF20D" w14:textId="20961DB4" w:rsidR="00E84F9C" w:rsidRPr="00E84F9C" w:rsidRDefault="00E84F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actividad querés realizar por tu cuenta específicamente?</w:t>
      </w:r>
    </w:p>
    <w:p w14:paraId="3F396C1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6D4A9EEF" w14:textId="275434E7" w:rsidR="00E84F9C" w:rsidRDefault="00B35905" w:rsidP="00E84F9C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Podré dejar mi trabajo en relación de dependencia </w:t>
      </w:r>
      <w:proofErr w:type="gramStart"/>
      <w:r>
        <w:rPr>
          <w:rFonts w:ascii="Myriad Pro" w:hAnsi="Myriad Pro"/>
          <w:sz w:val="24"/>
          <w:szCs w:val="24"/>
          <w:lang w:val="es-ES"/>
        </w:rPr>
        <w:t>de acuerdo a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mi progreso de manera independiente.</w:t>
      </w:r>
    </w:p>
    <w:p w14:paraId="5D5F60FC" w14:textId="21C9DFFB" w:rsidR="00E84F9C" w:rsidRPr="00E84F9C" w:rsidRDefault="00E84F9C" w:rsidP="00E84F9C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¿De qué manera podés empezar tu trabajo independiente sosteniendo tu trabajo en relación de dependencia?</w:t>
      </w:r>
    </w:p>
    <w:p w14:paraId="63652650" w14:textId="77777777" w:rsidR="006F6642" w:rsidRDefault="006F6642" w:rsidP="00B35905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3A7BA7C0" w14:textId="77777777" w:rsidR="00B35905" w:rsidRDefault="00B35905" w:rsidP="00B3590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Veré la rutina desde otra perspectiva, oiré a mí mismo mucho más optimista y sentiré relajación en cuerpo y mente.</w:t>
      </w:r>
    </w:p>
    <w:p w14:paraId="6745197F" w14:textId="2A2091BF" w:rsidR="00E84F9C" w:rsidRPr="00E84F9C" w:rsidRDefault="00E84F9C" w:rsidP="00B35905">
      <w:pPr>
        <w:spacing w:after="0" w:line="240" w:lineRule="auto"/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¿De qué manera específica no estás optimista y relajado ahora?</w:t>
      </w:r>
    </w:p>
    <w:p w14:paraId="6D0F0402" w14:textId="77777777" w:rsidR="00E84F9C" w:rsidRPr="00B35905" w:rsidRDefault="00E84F9C" w:rsidP="00B3590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34DF3EAD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3744916" w14:textId="77777777" w:rsidR="006F6642" w:rsidRP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el transcurso de este año, evaluare el donde y con un amigo que tuve charlas pero nada concreto hasta el momento. Pero es una persona que se dedica a distintas actividades desde hace largos años.</w:t>
      </w:r>
    </w:p>
    <w:p w14:paraId="4F24D3D1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52DED875" w14:textId="77777777" w:rsid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poder disponer de más tiempo o en su defecto poder organizarlo según mis necesidades</w:t>
      </w:r>
    </w:p>
    <w:p w14:paraId="1B029C86" w14:textId="271EC40E" w:rsidR="00E84F9C" w:rsidRPr="00E84F9C" w:rsidRDefault="00E84F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¿Según que necesidades específicamente?</w:t>
      </w:r>
    </w:p>
    <w:p w14:paraId="4A22F10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39862C75" w14:textId="77777777" w:rsidR="006F6642" w:rsidRP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Económicos </w:t>
      </w:r>
      <w:r w:rsidR="00623EE4">
        <w:rPr>
          <w:rFonts w:ascii="Myriad Pro" w:hAnsi="Myriad Pro"/>
          <w:sz w:val="24"/>
          <w:szCs w:val="24"/>
          <w:lang w:val="es-ES"/>
        </w:rPr>
        <w:t>y más confianza personal.</w:t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6B6448D6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¿Qué necesitas para lograrlo?</w:t>
      </w:r>
    </w:p>
    <w:p w14:paraId="014B2CC3" w14:textId="77777777" w:rsidR="006F6642" w:rsidRDefault="00623EE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Dar el paso, ocuparme y accionar.</w:t>
      </w:r>
    </w:p>
    <w:p w14:paraId="4FAE578E" w14:textId="2153EBF3" w:rsidR="00E84F9C" w:rsidRPr="00E84F9C" w:rsidRDefault="00E84F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te impidió dar el paso hasta ahora?</w:t>
      </w:r>
    </w:p>
    <w:p w14:paraId="3C00E16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08D4C900" w14:textId="77777777" w:rsidR="006F6642" w:rsidRDefault="00623EE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Hasta hace poco tiempo atrás fue la falta de confianza y miedo a perder. Hoy solamente ocuparme.</w:t>
      </w:r>
    </w:p>
    <w:p w14:paraId="3ECAFA95" w14:textId="63748E8C" w:rsidR="00E84F9C" w:rsidRPr="00E84F9C" w:rsidRDefault="00E84F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¿En qué parte de vos no confiabas?</w:t>
      </w:r>
    </w:p>
    <w:p w14:paraId="14FD7BC4" w14:textId="7A0170B3" w:rsidR="00E84F9C" w:rsidRPr="00E84F9C" w:rsidRDefault="00E84F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¿Miedo a perder qué específicamente?</w:t>
      </w:r>
    </w:p>
    <w:p w14:paraId="662FBEF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50BF06BD" w14:textId="77777777" w:rsidR="006F6642" w:rsidRDefault="00623EE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 verdad no me interesa. Pero en el caso de mis amigos y familia si es que se dan charlas relacionadas al tema.</w:t>
      </w:r>
    </w:p>
    <w:p w14:paraId="4A09DEB3" w14:textId="2862AE25" w:rsidR="00E84F9C" w:rsidRPr="00E84F9C" w:rsidRDefault="00E84F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Trabajar por tu cuenta implicará darte a conocer, tener clientes nuevos, etc. </w:t>
      </w: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</w:t>
      </w: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De qué manera sabrán los demás que alcanzaste tu objetivo?</w:t>
      </w:r>
    </w:p>
    <w:p w14:paraId="4B727326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00B867A1" w14:textId="77777777" w:rsidR="006F6642" w:rsidRDefault="00623EE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Reunirme nuevamente con mi amigo, sacarme las pocas dudas que me quedan y planificar.</w:t>
      </w:r>
    </w:p>
    <w:p w14:paraId="09ACF942" w14:textId="0C69C29D" w:rsidR="00E84F9C" w:rsidRPr="00E84F9C" w:rsidRDefault="00E84F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E84F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¿Cuándo te vas a reunir con tu amigo?</w:t>
      </w:r>
    </w:p>
    <w:p w14:paraId="3D6C3167" w14:textId="77777777" w:rsidR="000C2460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7AB012CF" w14:textId="77777777" w:rsidR="00623EE4" w:rsidRPr="00623EE4" w:rsidRDefault="00623EE4" w:rsidP="00623EE4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Poner en marcha el plan</w:t>
      </w:r>
    </w:p>
    <w:sectPr w:rsidR="00623EE4" w:rsidRPr="00623EE4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103A" w14:textId="77777777" w:rsidR="0002760A" w:rsidRDefault="0002760A" w:rsidP="005F5395">
      <w:pPr>
        <w:spacing w:after="0" w:line="240" w:lineRule="auto"/>
      </w:pPr>
      <w:r>
        <w:separator/>
      </w:r>
    </w:p>
  </w:endnote>
  <w:endnote w:type="continuationSeparator" w:id="0">
    <w:p w14:paraId="40B6660A" w14:textId="77777777" w:rsidR="0002760A" w:rsidRDefault="0002760A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3D7E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64590D39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A33859">
      <w:fldChar w:fldCharType="begin"/>
    </w:r>
    <w:r w:rsidR="005F5395">
      <w:instrText>PAGE   \* MERGEFORMAT</w:instrText>
    </w:r>
    <w:r w:rsidR="00A33859">
      <w:fldChar w:fldCharType="separate"/>
    </w:r>
    <w:r w:rsidR="0008250F" w:rsidRPr="0008250F">
      <w:rPr>
        <w:noProof/>
        <w:lang w:val="es-ES"/>
      </w:rPr>
      <w:t>1</w:t>
    </w:r>
    <w:r w:rsidR="00A3385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DED3" w14:textId="77777777" w:rsidR="0002760A" w:rsidRDefault="0002760A" w:rsidP="005F5395">
      <w:pPr>
        <w:spacing w:after="0" w:line="240" w:lineRule="auto"/>
      </w:pPr>
      <w:r>
        <w:separator/>
      </w:r>
    </w:p>
  </w:footnote>
  <w:footnote w:type="continuationSeparator" w:id="0">
    <w:p w14:paraId="572911AF" w14:textId="77777777" w:rsidR="0002760A" w:rsidRDefault="0002760A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DCE6" w14:textId="77777777" w:rsidR="005F5395" w:rsidRDefault="00000000">
    <w:pPr>
      <w:pStyle w:val="Encabezado"/>
    </w:pPr>
    <w:r>
      <w:rPr>
        <w:noProof/>
        <w:lang w:val="es-ES" w:eastAsia="es-ES"/>
      </w:rPr>
      <w:pict w14:anchorId="1A636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25A4" w14:textId="77777777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8480" behindDoc="0" locked="0" layoutInCell="1" allowOverlap="1" wp14:anchorId="722CC203" wp14:editId="3A1BF16A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85DD92B" w14:textId="77777777" w:rsidR="005F5395" w:rsidRDefault="005F5395" w:rsidP="005F5395">
    <w:pPr>
      <w:pStyle w:val="Encabezado"/>
      <w:jc w:val="right"/>
    </w:pPr>
  </w:p>
  <w:p w14:paraId="43614999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05C1" w14:textId="77777777" w:rsidR="005F5395" w:rsidRDefault="00000000">
    <w:pPr>
      <w:pStyle w:val="Encabezado"/>
    </w:pPr>
    <w:r>
      <w:rPr>
        <w:noProof/>
        <w:lang w:val="es-ES" w:eastAsia="es-ES"/>
      </w:rPr>
      <w:pict w14:anchorId="5D094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928152709">
    <w:abstractNumId w:val="40"/>
  </w:num>
  <w:num w:numId="2" w16cid:durableId="544945076">
    <w:abstractNumId w:val="35"/>
  </w:num>
  <w:num w:numId="3" w16cid:durableId="1578048993">
    <w:abstractNumId w:val="5"/>
  </w:num>
  <w:num w:numId="4" w16cid:durableId="125589863">
    <w:abstractNumId w:val="37"/>
  </w:num>
  <w:num w:numId="5" w16cid:durableId="576208161">
    <w:abstractNumId w:val="2"/>
  </w:num>
  <w:num w:numId="6" w16cid:durableId="1848522276">
    <w:abstractNumId w:val="31"/>
  </w:num>
  <w:num w:numId="7" w16cid:durableId="260139579">
    <w:abstractNumId w:val="34"/>
  </w:num>
  <w:num w:numId="8" w16cid:durableId="583999057">
    <w:abstractNumId w:val="33"/>
  </w:num>
  <w:num w:numId="9" w16cid:durableId="1101142060">
    <w:abstractNumId w:val="12"/>
  </w:num>
  <w:num w:numId="10" w16cid:durableId="1769423931">
    <w:abstractNumId w:val="21"/>
  </w:num>
  <w:num w:numId="11" w16cid:durableId="2027250208">
    <w:abstractNumId w:val="11"/>
  </w:num>
  <w:num w:numId="12" w16cid:durableId="1252202183">
    <w:abstractNumId w:val="39"/>
  </w:num>
  <w:num w:numId="13" w16cid:durableId="1215657879">
    <w:abstractNumId w:val="19"/>
  </w:num>
  <w:num w:numId="14" w16cid:durableId="864364063">
    <w:abstractNumId w:val="36"/>
  </w:num>
  <w:num w:numId="15" w16cid:durableId="1924413415">
    <w:abstractNumId w:val="45"/>
  </w:num>
  <w:num w:numId="16" w16cid:durableId="247275808">
    <w:abstractNumId w:val="3"/>
  </w:num>
  <w:num w:numId="17" w16cid:durableId="1376661094">
    <w:abstractNumId w:val="13"/>
  </w:num>
  <w:num w:numId="18" w16cid:durableId="856191947">
    <w:abstractNumId w:val="48"/>
  </w:num>
  <w:num w:numId="19" w16cid:durableId="1663771042">
    <w:abstractNumId w:val="0"/>
  </w:num>
  <w:num w:numId="20" w16cid:durableId="983775253">
    <w:abstractNumId w:val="42"/>
  </w:num>
  <w:num w:numId="21" w16cid:durableId="75711417">
    <w:abstractNumId w:val="20"/>
  </w:num>
  <w:num w:numId="22" w16cid:durableId="1260259045">
    <w:abstractNumId w:val="38"/>
  </w:num>
  <w:num w:numId="23" w16cid:durableId="1011889">
    <w:abstractNumId w:val="24"/>
  </w:num>
  <w:num w:numId="24" w16cid:durableId="2085759925">
    <w:abstractNumId w:val="25"/>
  </w:num>
  <w:num w:numId="25" w16cid:durableId="571433546">
    <w:abstractNumId w:val="32"/>
  </w:num>
  <w:num w:numId="26" w16cid:durableId="326255425">
    <w:abstractNumId w:val="22"/>
  </w:num>
  <w:num w:numId="27" w16cid:durableId="311375892">
    <w:abstractNumId w:val="9"/>
  </w:num>
  <w:num w:numId="28" w16cid:durableId="939263334">
    <w:abstractNumId w:val="44"/>
  </w:num>
  <w:num w:numId="29" w16cid:durableId="931544627">
    <w:abstractNumId w:val="6"/>
  </w:num>
  <w:num w:numId="30" w16cid:durableId="114910536">
    <w:abstractNumId w:val="30"/>
  </w:num>
  <w:num w:numId="31" w16cid:durableId="2138911705">
    <w:abstractNumId w:val="23"/>
  </w:num>
  <w:num w:numId="32" w16cid:durableId="259142241">
    <w:abstractNumId w:val="27"/>
  </w:num>
  <w:num w:numId="33" w16cid:durableId="575171812">
    <w:abstractNumId w:val="43"/>
  </w:num>
  <w:num w:numId="34" w16cid:durableId="169949130">
    <w:abstractNumId w:val="29"/>
  </w:num>
  <w:num w:numId="35" w16cid:durableId="656613645">
    <w:abstractNumId w:val="8"/>
  </w:num>
  <w:num w:numId="36" w16cid:durableId="177738291">
    <w:abstractNumId w:val="1"/>
  </w:num>
  <w:num w:numId="37" w16cid:durableId="1416852977">
    <w:abstractNumId w:val="16"/>
  </w:num>
  <w:num w:numId="38" w16cid:durableId="1961376016">
    <w:abstractNumId w:val="17"/>
  </w:num>
  <w:num w:numId="39" w16cid:durableId="1906640411">
    <w:abstractNumId w:val="46"/>
  </w:num>
  <w:num w:numId="40" w16cid:durableId="1991668044">
    <w:abstractNumId w:val="15"/>
  </w:num>
  <w:num w:numId="41" w16cid:durableId="2050953788">
    <w:abstractNumId w:val="18"/>
  </w:num>
  <w:num w:numId="42" w16cid:durableId="1658459857">
    <w:abstractNumId w:val="26"/>
  </w:num>
  <w:num w:numId="43" w16cid:durableId="574047174">
    <w:abstractNumId w:val="28"/>
  </w:num>
  <w:num w:numId="44" w16cid:durableId="848716503">
    <w:abstractNumId w:val="41"/>
  </w:num>
  <w:num w:numId="45" w16cid:durableId="1142891936">
    <w:abstractNumId w:val="7"/>
  </w:num>
  <w:num w:numId="46" w16cid:durableId="1342971033">
    <w:abstractNumId w:val="14"/>
  </w:num>
  <w:num w:numId="47" w16cid:durableId="126164405">
    <w:abstractNumId w:val="4"/>
  </w:num>
  <w:num w:numId="48" w16cid:durableId="1748503525">
    <w:abstractNumId w:val="47"/>
  </w:num>
  <w:num w:numId="49" w16cid:durableId="1101687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4C"/>
    <w:rsid w:val="0002760A"/>
    <w:rsid w:val="000651F1"/>
    <w:rsid w:val="0006789C"/>
    <w:rsid w:val="00072196"/>
    <w:rsid w:val="00076308"/>
    <w:rsid w:val="0008250F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76CE7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23EE4"/>
    <w:rsid w:val="006C2247"/>
    <w:rsid w:val="006C53DF"/>
    <w:rsid w:val="006D71C1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385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35905"/>
    <w:rsid w:val="00B469F2"/>
    <w:rsid w:val="00B655F8"/>
    <w:rsid w:val="00B7573A"/>
    <w:rsid w:val="00BB534C"/>
    <w:rsid w:val="00BF0DB0"/>
    <w:rsid w:val="00BF0DFF"/>
    <w:rsid w:val="00BF32A1"/>
    <w:rsid w:val="00BF5B8D"/>
    <w:rsid w:val="00BF7E3C"/>
    <w:rsid w:val="00C15B57"/>
    <w:rsid w:val="00C26C1F"/>
    <w:rsid w:val="00C47A22"/>
    <w:rsid w:val="00C87A21"/>
    <w:rsid w:val="00CA7D9B"/>
    <w:rsid w:val="00D1466F"/>
    <w:rsid w:val="00D76C50"/>
    <w:rsid w:val="00DA0E20"/>
    <w:rsid w:val="00DE0B98"/>
    <w:rsid w:val="00DF2A28"/>
    <w:rsid w:val="00DF6032"/>
    <w:rsid w:val="00E84F9C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E84FF"/>
  <w15:docId w15:val="{F3EC18B8-7240-4EF9-9322-2345825C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FABD-2013-4305-AAD2-CD97BA45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10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Mónica Giova</cp:lastModifiedBy>
  <cp:revision>2</cp:revision>
  <cp:lastPrinted>2013-07-24T21:36:00Z</cp:lastPrinted>
  <dcterms:created xsi:type="dcterms:W3CDTF">2025-03-17T21:40:00Z</dcterms:created>
  <dcterms:modified xsi:type="dcterms:W3CDTF">2025-03-17T21:40:00Z</dcterms:modified>
</cp:coreProperties>
</file>