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42" w:rsidRPr="006F6642" w:rsidRDefault="006F6642" w:rsidP="0008250F">
      <w:pPr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Ser independiente sin, al principio, resignar demasiado dinero. Pero ganando tiempo para realizar más actividades.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parte sí.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Poder reemplazar el trabajo por algo propio en el corto plazo.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Podré dejar mi trabajo en relación de dependencia de acuerdo a mi progreso de manera independiente.</w:t>
      </w:r>
    </w:p>
    <w:p w:rsidR="006F6642" w:rsidRDefault="006F6642" w:rsidP="00B35905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:rsidR="00B35905" w:rsidRPr="00B35905" w:rsidRDefault="00B35905" w:rsidP="00B3590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 la rutina desde otra perspectiva, oiré a mí mismo mucho más optimista y sentiré relajación en cuerpo y mente.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el transcurso de este año, evaluare el donde y con un amigo que tuve charlas pero nada concreto hasta el momento. Pero es una persona que se dedica a distintas actividades desde hace largos años.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poder disponer de más tiempo o en su defecto poder organizarlo según mis necesidades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:rsidR="006F6642" w:rsidRPr="006F6642" w:rsidRDefault="00B3590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Económicos </w:t>
      </w:r>
      <w:r w:rsidR="00623EE4">
        <w:rPr>
          <w:rFonts w:ascii="Myriad Pro" w:hAnsi="Myriad Pro"/>
          <w:sz w:val="24"/>
          <w:szCs w:val="24"/>
          <w:lang w:val="es-ES"/>
        </w:rPr>
        <w:t>y más confianza personal.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:rsidR="006F6642" w:rsidRP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Dar el paso, ocuparme y accionar.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:rsidR="006F6642" w:rsidRP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Hasta hace poco tiempo atrás fue la falta de confianza y miedo a perder. Hoy solamente ocuparme.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:rsidR="006F6642" w:rsidRP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verdad no me interesa. Pero en el caso de mis amigos y familia si es que se dan charlas relacionadas al tema.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:rsidR="006F6642" w:rsidRPr="006F6642" w:rsidRDefault="00623EE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Reunirme nuevamente con mi amigo, sacarme las pocas dudas que me quedan y planificar.</w:t>
      </w:r>
    </w:p>
    <w:p w:rsidR="000C2460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:rsidR="00623EE4" w:rsidRPr="00623EE4" w:rsidRDefault="00623EE4" w:rsidP="00623EE4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Poner en marcha el plan</w:t>
      </w:r>
    </w:p>
    <w:sectPr w:rsidR="00623EE4" w:rsidRPr="00623EE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E7" w:rsidRDefault="00376CE7" w:rsidP="005F5395">
      <w:pPr>
        <w:spacing w:after="0" w:line="240" w:lineRule="auto"/>
      </w:pPr>
      <w:r>
        <w:separator/>
      </w:r>
    </w:p>
  </w:endnote>
  <w:endnote w:type="continuationSeparator" w:id="0">
    <w:p w:rsidR="00376CE7" w:rsidRDefault="00376CE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A33859">
      <w:fldChar w:fldCharType="begin"/>
    </w:r>
    <w:r w:rsidR="005F5395">
      <w:instrText>PAGE   \* MERGEFORMAT</w:instrText>
    </w:r>
    <w:r w:rsidR="00A33859">
      <w:fldChar w:fldCharType="separate"/>
    </w:r>
    <w:r w:rsidR="0008250F" w:rsidRPr="0008250F">
      <w:rPr>
        <w:noProof/>
        <w:lang w:val="es-ES"/>
      </w:rPr>
      <w:t>1</w:t>
    </w:r>
    <w:r w:rsidR="00A3385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E7" w:rsidRDefault="00376CE7" w:rsidP="005F5395">
      <w:pPr>
        <w:spacing w:after="0" w:line="240" w:lineRule="auto"/>
      </w:pPr>
      <w:r>
        <w:separator/>
      </w:r>
    </w:p>
  </w:footnote>
  <w:footnote w:type="continuationSeparator" w:id="0">
    <w:p w:rsidR="00376CE7" w:rsidRDefault="00376CE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95" w:rsidRDefault="00A3385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5395" w:rsidRDefault="005F5395" w:rsidP="005F5395">
    <w:pPr>
      <w:pStyle w:val="Encabezado"/>
      <w:jc w:val="right"/>
    </w:pPr>
  </w:p>
  <w:p w:rsidR="005F5395" w:rsidRDefault="005F539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95" w:rsidRDefault="00A3385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534C"/>
    <w:rsid w:val="000651F1"/>
    <w:rsid w:val="0006789C"/>
    <w:rsid w:val="00072196"/>
    <w:rsid w:val="00076308"/>
    <w:rsid w:val="0008250F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76CE7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23EE4"/>
    <w:rsid w:val="006C53DF"/>
    <w:rsid w:val="006D71C1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385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35905"/>
    <w:rsid w:val="00B469F2"/>
    <w:rsid w:val="00B655F8"/>
    <w:rsid w:val="00B7573A"/>
    <w:rsid w:val="00BB534C"/>
    <w:rsid w:val="00BF0DB0"/>
    <w:rsid w:val="00BF0DFF"/>
    <w:rsid w:val="00BF32A1"/>
    <w:rsid w:val="00BF5B8D"/>
    <w:rsid w:val="00BF7E3C"/>
    <w:rsid w:val="00C15B57"/>
    <w:rsid w:val="00C26C1F"/>
    <w:rsid w:val="00C47A22"/>
    <w:rsid w:val="00C87A21"/>
    <w:rsid w:val="00CA7D9B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FABD-2013-4305-AAD2-CD97BA45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15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Administrador</cp:lastModifiedBy>
  <cp:revision>4</cp:revision>
  <cp:lastPrinted>2013-07-24T21:36:00Z</cp:lastPrinted>
  <dcterms:created xsi:type="dcterms:W3CDTF">2025-03-12T15:18:00Z</dcterms:created>
  <dcterms:modified xsi:type="dcterms:W3CDTF">2025-03-12T15:34:00Z</dcterms:modified>
</cp:coreProperties>
</file>